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4EA" w:rsidRDefault="008024EA" w:rsidP="002361AA">
      <w:pPr>
        <w:pStyle w:val="Title"/>
        <w:spacing w:before="0"/>
        <w:rPr>
          <w:rFonts w:ascii="Arial" w:hAnsi="Arial" w:cs="Arial"/>
          <w:caps w:val="0"/>
          <w:sz w:val="38"/>
          <w:szCs w:val="38"/>
        </w:rPr>
      </w:pPr>
      <w:bookmarkStart w:id="0" w:name="_GoBack"/>
      <w:bookmarkEnd w:id="0"/>
    </w:p>
    <w:p w:rsidR="002361AA" w:rsidRPr="00C83546" w:rsidRDefault="002361AA" w:rsidP="002361AA">
      <w:pPr>
        <w:pStyle w:val="Title"/>
        <w:spacing w:before="0"/>
        <w:rPr>
          <w:rFonts w:ascii="Arial" w:hAnsi="Arial" w:cs="Arial"/>
          <w:caps w:val="0"/>
          <w:sz w:val="38"/>
          <w:szCs w:val="38"/>
        </w:rPr>
      </w:pPr>
      <w:r w:rsidRPr="00C83546">
        <w:rPr>
          <w:rFonts w:ascii="Arial" w:hAnsi="Arial" w:cs="Arial"/>
          <w:caps w:val="0"/>
          <w:sz w:val="38"/>
          <w:szCs w:val="38"/>
        </w:rPr>
        <w:t>Exciting changes are coming to your 401(k) plan</w:t>
      </w:r>
    </w:p>
    <w:p w:rsidR="002361AA" w:rsidRPr="00C83546" w:rsidRDefault="002361AA" w:rsidP="002361AA">
      <w:pPr>
        <w:autoSpaceDE w:val="0"/>
        <w:autoSpaceDN w:val="0"/>
        <w:adjustRightInd w:val="0"/>
        <w:spacing w:after="100" w:afterAutospacing="1" w:line="240" w:lineRule="auto"/>
        <w:contextualSpacing/>
        <w:rPr>
          <w:rFonts w:ascii="Arial" w:hAnsi="Arial" w:cs="Arial"/>
          <w:color w:val="000000"/>
          <w:sz w:val="18"/>
          <w:szCs w:val="18"/>
        </w:rPr>
      </w:pPr>
    </w:p>
    <w:p w:rsidR="002361AA" w:rsidRPr="00C83546" w:rsidRDefault="002361AA" w:rsidP="002361AA">
      <w:pPr>
        <w:autoSpaceDE w:val="0"/>
        <w:autoSpaceDN w:val="0"/>
        <w:adjustRightInd w:val="0"/>
        <w:spacing w:after="100" w:afterAutospacing="1" w:line="240" w:lineRule="auto"/>
        <w:contextualSpacing/>
        <w:rPr>
          <w:rFonts w:ascii="Arial" w:hAnsi="Arial" w:cs="Arial"/>
          <w:color w:val="000000"/>
          <w:sz w:val="24"/>
        </w:rPr>
      </w:pPr>
      <w:r w:rsidRPr="00C83546">
        <w:rPr>
          <w:rFonts w:ascii="Arial" w:hAnsi="Arial" w:cs="Arial"/>
          <w:color w:val="000000"/>
          <w:sz w:val="24"/>
        </w:rPr>
        <w:t xml:space="preserve">Moving to the ADP </w:t>
      </w:r>
      <w:proofErr w:type="spellStart"/>
      <w:r w:rsidRPr="00C83546">
        <w:rPr>
          <w:rFonts w:ascii="Arial" w:hAnsi="Arial" w:cs="Arial"/>
          <w:color w:val="000000"/>
          <w:sz w:val="24"/>
        </w:rPr>
        <w:t>TotalSource</w:t>
      </w:r>
      <w:proofErr w:type="spellEnd"/>
      <w:r w:rsidR="006145CD">
        <w:rPr>
          <w:rFonts w:ascii="Arial" w:hAnsi="Arial" w:cs="Arial"/>
          <w:color w:val="000000"/>
          <w:sz w:val="24"/>
          <w:vertAlign w:val="superscript"/>
        </w:rPr>
        <w:t>®</w:t>
      </w:r>
      <w:r w:rsidRPr="00C83546">
        <w:rPr>
          <w:rFonts w:ascii="Arial" w:hAnsi="Arial" w:cs="Arial"/>
          <w:color w:val="000000"/>
          <w:sz w:val="24"/>
        </w:rPr>
        <w:t xml:space="preserve"> Retirement Savings Plan </w:t>
      </w:r>
      <w:r w:rsidRPr="00C83546">
        <w:rPr>
          <w:rFonts w:ascii="Arial" w:hAnsi="Arial" w:cs="Arial"/>
          <w:color w:val="000000"/>
          <w:sz w:val="24"/>
        </w:rPr>
        <w:br/>
      </w:r>
      <w:proofErr w:type="gramStart"/>
      <w:r w:rsidR="00C242DF" w:rsidRPr="00321CC6">
        <w:rPr>
          <w:rFonts w:ascii="Arial" w:hAnsi="Arial" w:cs="Arial"/>
          <w:color w:val="000000"/>
          <w:sz w:val="24"/>
          <w:szCs w:val="24"/>
        </w:rPr>
        <w:t>Giving</w:t>
      </w:r>
      <w:proofErr w:type="gramEnd"/>
      <w:r w:rsidR="00C242DF" w:rsidRPr="00321CC6">
        <w:rPr>
          <w:rFonts w:ascii="Arial" w:hAnsi="Arial" w:cs="Arial"/>
          <w:color w:val="000000"/>
          <w:sz w:val="24"/>
          <w:szCs w:val="24"/>
        </w:rPr>
        <w:t xml:space="preserve"> </w:t>
      </w:r>
      <w:r w:rsidR="00C242DF">
        <w:rPr>
          <w:rFonts w:ascii="Arial" w:hAnsi="Arial" w:cs="Arial"/>
          <w:color w:val="000000"/>
          <w:sz w:val="24"/>
          <w:szCs w:val="24"/>
        </w:rPr>
        <w:t>y</w:t>
      </w:r>
      <w:r w:rsidR="00C242DF" w:rsidRPr="00321CC6">
        <w:rPr>
          <w:rFonts w:ascii="Arial" w:hAnsi="Arial" w:cs="Arial"/>
          <w:color w:val="000000"/>
          <w:sz w:val="24"/>
          <w:szCs w:val="24"/>
        </w:rPr>
        <w:t xml:space="preserve">ou </w:t>
      </w:r>
      <w:r w:rsidR="00C242DF">
        <w:rPr>
          <w:rFonts w:ascii="Arial" w:hAnsi="Arial" w:cs="Arial"/>
          <w:color w:val="000000"/>
          <w:sz w:val="24"/>
          <w:szCs w:val="24"/>
        </w:rPr>
        <w:t>a</w:t>
      </w:r>
      <w:r w:rsidR="00C242DF" w:rsidRPr="00321CC6">
        <w:rPr>
          <w:rFonts w:ascii="Arial" w:hAnsi="Arial" w:cs="Arial"/>
          <w:color w:val="000000"/>
          <w:sz w:val="24"/>
          <w:szCs w:val="24"/>
        </w:rPr>
        <w:t xml:space="preserve">ccess to </w:t>
      </w:r>
      <w:r w:rsidR="00C242DF">
        <w:rPr>
          <w:rFonts w:ascii="Arial" w:hAnsi="Arial" w:cs="Arial"/>
          <w:color w:val="000000"/>
          <w:sz w:val="24"/>
          <w:szCs w:val="24"/>
        </w:rPr>
        <w:t>n</w:t>
      </w:r>
      <w:r w:rsidR="00C242DF" w:rsidRPr="00321CC6">
        <w:rPr>
          <w:rFonts w:ascii="Arial" w:hAnsi="Arial" w:cs="Arial"/>
          <w:color w:val="000000"/>
          <w:sz w:val="24"/>
          <w:szCs w:val="24"/>
        </w:rPr>
        <w:t xml:space="preserve">ew </w:t>
      </w:r>
      <w:r w:rsidR="00C242DF">
        <w:rPr>
          <w:rFonts w:ascii="Arial" w:hAnsi="Arial" w:cs="Arial"/>
          <w:color w:val="000000"/>
          <w:sz w:val="24"/>
          <w:szCs w:val="24"/>
        </w:rPr>
        <w:t>f</w:t>
      </w:r>
      <w:r w:rsidR="00C242DF" w:rsidRPr="00321CC6">
        <w:rPr>
          <w:rFonts w:ascii="Arial" w:hAnsi="Arial" w:cs="Arial"/>
          <w:color w:val="000000"/>
          <w:sz w:val="24"/>
          <w:szCs w:val="24"/>
        </w:rPr>
        <w:t xml:space="preserve">eatures, </w:t>
      </w:r>
      <w:r w:rsidR="00C242DF">
        <w:rPr>
          <w:rFonts w:ascii="Arial" w:hAnsi="Arial" w:cs="Arial"/>
          <w:color w:val="000000"/>
          <w:sz w:val="24"/>
          <w:szCs w:val="24"/>
        </w:rPr>
        <w:t>t</w:t>
      </w:r>
      <w:r w:rsidR="00C242DF" w:rsidRPr="00321CC6">
        <w:rPr>
          <w:rFonts w:ascii="Arial" w:hAnsi="Arial" w:cs="Arial"/>
          <w:color w:val="000000"/>
          <w:sz w:val="24"/>
          <w:szCs w:val="24"/>
        </w:rPr>
        <w:t xml:space="preserve">ools, and </w:t>
      </w:r>
      <w:r w:rsidR="00C242DF">
        <w:rPr>
          <w:rFonts w:ascii="Arial" w:hAnsi="Arial" w:cs="Arial"/>
          <w:color w:val="000000"/>
          <w:sz w:val="24"/>
          <w:szCs w:val="24"/>
        </w:rPr>
        <w:t>s</w:t>
      </w:r>
      <w:r w:rsidR="00C242DF" w:rsidRPr="00321CC6">
        <w:rPr>
          <w:rFonts w:ascii="Arial" w:hAnsi="Arial" w:cs="Arial"/>
          <w:color w:val="000000"/>
          <w:sz w:val="24"/>
          <w:szCs w:val="24"/>
        </w:rPr>
        <w:t>ervices</w:t>
      </w:r>
      <w:r w:rsidR="00C242DF" w:rsidRPr="00C83546">
        <w:rPr>
          <w:rFonts w:ascii="Arial" w:hAnsi="Arial" w:cs="Arial"/>
          <w:color w:val="000000"/>
          <w:sz w:val="24"/>
        </w:rPr>
        <w:t xml:space="preserve"> </w:t>
      </w:r>
    </w:p>
    <w:p w:rsidR="002361AA" w:rsidRPr="00C83546" w:rsidRDefault="002361AA" w:rsidP="002361AA">
      <w:pPr>
        <w:autoSpaceDE w:val="0"/>
        <w:autoSpaceDN w:val="0"/>
        <w:adjustRightInd w:val="0"/>
        <w:spacing w:before="100" w:beforeAutospacing="1" w:after="100" w:afterAutospacing="1" w:line="240" w:lineRule="auto"/>
        <w:contextualSpacing/>
        <w:rPr>
          <w:rFonts w:ascii="Arial" w:hAnsi="Arial" w:cs="Arial"/>
          <w:color w:val="000000"/>
          <w:sz w:val="18"/>
          <w:szCs w:val="18"/>
        </w:rPr>
      </w:pPr>
    </w:p>
    <w:p w:rsidR="00C13F29" w:rsidRPr="00C83546" w:rsidRDefault="00C13F29" w:rsidP="00C13F29">
      <w:pPr>
        <w:autoSpaceDE w:val="0"/>
        <w:autoSpaceDN w:val="0"/>
        <w:adjustRightInd w:val="0"/>
        <w:spacing w:before="100" w:beforeAutospacing="1" w:after="100" w:afterAutospacing="1" w:line="240" w:lineRule="auto"/>
        <w:contextualSpacing/>
        <w:rPr>
          <w:rFonts w:ascii="Arial" w:hAnsi="Arial" w:cs="Arial"/>
          <w:color w:val="000000"/>
          <w:sz w:val="18"/>
          <w:szCs w:val="18"/>
        </w:rPr>
      </w:pPr>
      <w:r w:rsidRPr="00C83546">
        <w:rPr>
          <w:rFonts w:ascii="Arial" w:hAnsi="Arial" w:cs="Arial"/>
          <w:color w:val="000000"/>
          <w:sz w:val="18"/>
          <w:szCs w:val="18"/>
        </w:rPr>
        <w:t xml:space="preserve">Your future retirement depends on making sound saving and investment decisions today. To help you plan and invest for your future, </w:t>
      </w:r>
      <w:r w:rsidRPr="00C83546">
        <w:rPr>
          <w:rFonts w:ascii="Arial" w:hAnsi="Arial" w:cs="Arial"/>
          <w:sz w:val="18"/>
          <w:szCs w:val="18"/>
        </w:rPr>
        <w:t>your employer</w:t>
      </w:r>
      <w:r w:rsidRPr="00C83546">
        <w:rPr>
          <w:rFonts w:ascii="Arial" w:hAnsi="Arial" w:cs="Arial"/>
          <w:b/>
          <w:sz w:val="18"/>
          <w:szCs w:val="18"/>
        </w:rPr>
        <w:t>,</w:t>
      </w:r>
      <w:sdt>
        <w:sdtPr>
          <w:rPr>
            <w:rFonts w:ascii="Arial" w:hAnsi="Arial" w:cs="Arial"/>
            <w:b/>
            <w:sz w:val="18"/>
            <w:szCs w:val="18"/>
          </w:rPr>
          <w:id w:val="-511848031"/>
          <w:placeholder>
            <w:docPart w:val="A25E12BEB3F54CD184683FA59CB1D405"/>
          </w:placeholder>
        </w:sdtPr>
        <w:sdtEndPr/>
        <w:sdtContent>
          <w:r>
            <w:rPr>
              <w:rFonts w:ascii="Arial" w:hAnsi="Arial" w:cs="Arial"/>
              <w:b/>
              <w:sz w:val="18"/>
              <w:szCs w:val="18"/>
            </w:rPr>
            <w:t xml:space="preserve">  </w:t>
          </w:r>
          <w:r w:rsidRPr="00C83546">
            <w:rPr>
              <w:rFonts w:ascii="Arial" w:hAnsi="Arial" w:cs="Arial"/>
              <w:b/>
              <w:sz w:val="18"/>
              <w:szCs w:val="18"/>
            </w:rPr>
            <w:t>&lt;</w:t>
          </w:r>
        </w:sdtContent>
      </w:sdt>
      <w:r w:rsidRPr="00C83546">
        <w:rPr>
          <w:rFonts w:ascii="Arial" w:hAnsi="Arial" w:cs="Arial"/>
          <w:b/>
          <w:sz w:val="18"/>
          <w:szCs w:val="18"/>
        </w:rPr>
        <w:t>&lt;</w:t>
      </w:r>
      <w:r>
        <w:rPr>
          <w:rFonts w:ascii="Arial" w:hAnsi="Arial" w:cs="Arial"/>
          <w:b/>
          <w:color w:val="000000"/>
          <w:sz w:val="18"/>
          <w:szCs w:val="18"/>
        </w:rPr>
        <w:t>SUBSCRIBER</w:t>
      </w:r>
      <w:r w:rsidRPr="00C83546">
        <w:rPr>
          <w:rFonts w:ascii="Arial" w:hAnsi="Arial" w:cs="Arial"/>
          <w:b/>
          <w:color w:val="000000"/>
          <w:sz w:val="18"/>
          <w:szCs w:val="18"/>
        </w:rPr>
        <w:t>NAME</w:t>
      </w:r>
      <w:r w:rsidRPr="00C83546">
        <w:rPr>
          <w:rFonts w:ascii="Arial" w:hAnsi="Arial" w:cs="Arial"/>
          <w:color w:val="000000"/>
          <w:sz w:val="18"/>
          <w:szCs w:val="18"/>
        </w:rPr>
        <w:t>&gt;&gt;</w:t>
      </w:r>
      <w:r>
        <w:rPr>
          <w:rFonts w:ascii="Arial" w:hAnsi="Arial" w:cs="Arial"/>
          <w:color w:val="000000"/>
          <w:sz w:val="18"/>
          <w:szCs w:val="18"/>
        </w:rPr>
        <w:t xml:space="preserve"> </w:t>
      </w:r>
      <w:r w:rsidRPr="00C83546">
        <w:rPr>
          <w:rFonts w:ascii="Arial" w:hAnsi="Arial" w:cs="Arial"/>
          <w:color w:val="000000"/>
          <w:sz w:val="18"/>
          <w:szCs w:val="18"/>
        </w:rPr>
        <w:t>has</w:t>
      </w:r>
      <w:r w:rsidRPr="00C83546">
        <w:rPr>
          <w:rFonts w:ascii="Arial" w:hAnsi="Arial" w:cs="Arial"/>
          <w:sz w:val="18"/>
          <w:szCs w:val="18"/>
        </w:rPr>
        <w:t xml:space="preserve"> elected to adopt the ADP </w:t>
      </w:r>
      <w:proofErr w:type="spellStart"/>
      <w:r w:rsidRPr="00C83546">
        <w:rPr>
          <w:rFonts w:ascii="Arial" w:hAnsi="Arial" w:cs="Arial"/>
          <w:sz w:val="18"/>
          <w:szCs w:val="18"/>
        </w:rPr>
        <w:t>TotalSource</w:t>
      </w:r>
      <w:proofErr w:type="spellEnd"/>
      <w:r w:rsidRPr="00C83546">
        <w:rPr>
          <w:rFonts w:ascii="Arial" w:hAnsi="Arial" w:cs="Arial"/>
          <w:sz w:val="18"/>
          <w:szCs w:val="18"/>
        </w:rPr>
        <w:t xml:space="preserve"> Retirement Savings Plan (“ADPTS Plan”). With this change, existing 401(k) plan assets and your account balance will transfer to the </w:t>
      </w:r>
      <w:r>
        <w:rPr>
          <w:rFonts w:ascii="Arial" w:hAnsi="Arial" w:cs="Arial"/>
          <w:sz w:val="18"/>
          <w:szCs w:val="18"/>
        </w:rPr>
        <w:t xml:space="preserve">ADPTS </w:t>
      </w:r>
      <w:r w:rsidRPr="00C83546">
        <w:rPr>
          <w:rFonts w:ascii="Arial" w:hAnsi="Arial" w:cs="Arial"/>
          <w:sz w:val="18"/>
          <w:szCs w:val="18"/>
        </w:rPr>
        <w:t xml:space="preserve">Plan. The ADPTS Plan – </w:t>
      </w:r>
      <w:proofErr w:type="spellStart"/>
      <w:r w:rsidRPr="00C83546">
        <w:rPr>
          <w:rFonts w:ascii="Arial" w:hAnsi="Arial" w:cs="Arial"/>
          <w:sz w:val="18"/>
          <w:szCs w:val="18"/>
        </w:rPr>
        <w:t>recordkept</w:t>
      </w:r>
      <w:proofErr w:type="spellEnd"/>
      <w:r w:rsidRPr="00C83546">
        <w:rPr>
          <w:rFonts w:ascii="Arial" w:hAnsi="Arial" w:cs="Arial"/>
          <w:sz w:val="18"/>
          <w:szCs w:val="18"/>
        </w:rPr>
        <w:t xml:space="preserve"> by Voya Financial™, a leading </w:t>
      </w:r>
      <w:proofErr w:type="spellStart"/>
      <w:r w:rsidRPr="00C83546">
        <w:rPr>
          <w:rFonts w:ascii="Arial" w:hAnsi="Arial" w:cs="Arial"/>
          <w:sz w:val="18"/>
          <w:szCs w:val="18"/>
        </w:rPr>
        <w:t>rec</w:t>
      </w:r>
      <w:r>
        <w:rPr>
          <w:rFonts w:ascii="Arial" w:hAnsi="Arial" w:cs="Arial"/>
          <w:sz w:val="18"/>
          <w:szCs w:val="18"/>
        </w:rPr>
        <w:t>ordkeeper</w:t>
      </w:r>
      <w:proofErr w:type="spellEnd"/>
      <w:r>
        <w:rPr>
          <w:rFonts w:ascii="Arial" w:hAnsi="Arial" w:cs="Arial"/>
          <w:sz w:val="18"/>
          <w:szCs w:val="18"/>
        </w:rPr>
        <w:t xml:space="preserve"> of </w:t>
      </w:r>
      <w:r w:rsidRPr="00C83546">
        <w:rPr>
          <w:rFonts w:ascii="Arial" w:hAnsi="Arial" w:cs="Arial"/>
          <w:sz w:val="18"/>
          <w:szCs w:val="18"/>
        </w:rPr>
        <w:t xml:space="preserve">some of the largest 401(k) plans in America – offers you access to new plan features, tools, and services. You should have or will soon receive additional materials on the </w:t>
      </w:r>
      <w:r>
        <w:rPr>
          <w:rFonts w:ascii="Arial" w:hAnsi="Arial" w:cs="Arial"/>
          <w:sz w:val="18"/>
          <w:szCs w:val="18"/>
        </w:rPr>
        <w:t xml:space="preserve">ADPTS </w:t>
      </w:r>
      <w:r w:rsidRPr="00C83546">
        <w:rPr>
          <w:rFonts w:ascii="Arial" w:hAnsi="Arial" w:cs="Arial"/>
          <w:sz w:val="18"/>
          <w:szCs w:val="18"/>
        </w:rPr>
        <w:t xml:space="preserve">Plan. </w:t>
      </w:r>
      <w:r w:rsidRPr="00C83546">
        <w:rPr>
          <w:rFonts w:ascii="Arial" w:hAnsi="Arial" w:cs="Arial"/>
          <w:b/>
          <w:color w:val="000000"/>
          <w:sz w:val="18"/>
          <w:szCs w:val="18"/>
        </w:rPr>
        <w:t xml:space="preserve">The enclosed FAQ and this document provide important information about how your existing 401(k) plan account will transfer to the ADPTS Plan, so please read carefully. You will find an overview of </w:t>
      </w:r>
      <w:proofErr w:type="gramStart"/>
      <w:r w:rsidRPr="00C83546">
        <w:rPr>
          <w:rFonts w:ascii="Arial" w:hAnsi="Arial" w:cs="Arial"/>
          <w:b/>
          <w:color w:val="000000"/>
          <w:sz w:val="18"/>
          <w:szCs w:val="18"/>
        </w:rPr>
        <w:t>the transition schedule and how your account balance will transfer on pages 3 and 4 of this document</w:t>
      </w:r>
      <w:proofErr w:type="gramEnd"/>
      <w:r w:rsidRPr="00C83546">
        <w:rPr>
          <w:rFonts w:ascii="Arial" w:hAnsi="Arial" w:cs="Arial"/>
          <w:b/>
          <w:color w:val="000000"/>
          <w:sz w:val="18"/>
          <w:szCs w:val="18"/>
        </w:rPr>
        <w:t xml:space="preserve">. </w:t>
      </w:r>
    </w:p>
    <w:p w:rsidR="002361AA" w:rsidRPr="00C83546" w:rsidRDefault="002361AA" w:rsidP="002361AA">
      <w:pPr>
        <w:autoSpaceDE w:val="0"/>
        <w:autoSpaceDN w:val="0"/>
        <w:adjustRightInd w:val="0"/>
        <w:spacing w:before="100" w:beforeAutospacing="1" w:after="100" w:afterAutospacing="1" w:line="240" w:lineRule="auto"/>
        <w:contextualSpacing/>
        <w:jc w:val="both"/>
        <w:rPr>
          <w:rFonts w:ascii="Arial" w:hAnsi="Arial" w:cs="Arial"/>
          <w:sz w:val="18"/>
          <w:szCs w:val="18"/>
        </w:rPr>
      </w:pPr>
    </w:p>
    <w:p w:rsidR="002361AA" w:rsidRPr="00C83546" w:rsidRDefault="002361AA" w:rsidP="002361AA">
      <w:pPr>
        <w:autoSpaceDE w:val="0"/>
        <w:autoSpaceDN w:val="0"/>
        <w:adjustRightInd w:val="0"/>
        <w:spacing w:before="100" w:beforeAutospacing="1" w:after="100" w:afterAutospacing="1" w:line="240" w:lineRule="auto"/>
        <w:contextualSpacing/>
        <w:jc w:val="both"/>
        <w:rPr>
          <w:rFonts w:ascii="Arial" w:hAnsi="Arial" w:cs="Arial"/>
          <w:sz w:val="18"/>
          <w:szCs w:val="18"/>
        </w:rPr>
      </w:pPr>
    </w:p>
    <w:p w:rsidR="002361AA" w:rsidRPr="00C83546" w:rsidRDefault="002361AA" w:rsidP="002361AA">
      <w:pPr>
        <w:pStyle w:val="BodyText"/>
        <w:tabs>
          <w:tab w:val="left" w:pos="2340"/>
        </w:tabs>
        <w:rPr>
          <w:rFonts w:ascii="Arial" w:hAnsi="Arial" w:cs="Arial"/>
          <w:color w:val="FF0000"/>
          <w:sz w:val="18"/>
          <w:szCs w:val="18"/>
        </w:rPr>
      </w:pPr>
      <w:r w:rsidRPr="00C83546">
        <w:rPr>
          <w:rFonts w:ascii="Arial" w:hAnsi="Arial" w:cs="Arial"/>
          <w:b/>
          <w:sz w:val="18"/>
          <w:szCs w:val="18"/>
        </w:rPr>
        <w:t>Employer’s Name</w:t>
      </w:r>
      <w:r w:rsidRPr="00C83546">
        <w:rPr>
          <w:rFonts w:ascii="Arial" w:hAnsi="Arial" w:cs="Arial"/>
          <w:sz w:val="18"/>
          <w:szCs w:val="18"/>
        </w:rPr>
        <w:tab/>
      </w:r>
      <w:sdt>
        <w:sdtPr>
          <w:rPr>
            <w:rFonts w:ascii="Arial" w:hAnsi="Arial" w:cs="Arial"/>
            <w:b/>
            <w:sz w:val="18"/>
            <w:szCs w:val="18"/>
          </w:rPr>
          <w:id w:val="1308351129"/>
          <w:placeholder>
            <w:docPart w:val="FBF5A8DAD4DF4A51AF2B014C90C4BA2E"/>
          </w:placeholder>
        </w:sdtPr>
        <w:sdtEndPr/>
        <w:sdtContent>
          <w:r w:rsidR="00C91ECD" w:rsidRPr="00C83546">
            <w:rPr>
              <w:rFonts w:ascii="Arial" w:hAnsi="Arial" w:cs="Arial"/>
              <w:b/>
              <w:sz w:val="18"/>
              <w:szCs w:val="18"/>
            </w:rPr>
            <w:t>&lt;</w:t>
          </w:r>
        </w:sdtContent>
      </w:sdt>
      <w:r w:rsidR="00C91ECD" w:rsidRPr="00C83546">
        <w:rPr>
          <w:rFonts w:ascii="Arial" w:hAnsi="Arial" w:cs="Arial"/>
          <w:b/>
          <w:sz w:val="18"/>
          <w:szCs w:val="18"/>
        </w:rPr>
        <w:t>&lt;</w:t>
      </w:r>
      <w:r w:rsidR="00815C7C" w:rsidRPr="00C83546">
        <w:rPr>
          <w:rFonts w:ascii="Arial" w:hAnsi="Arial" w:cs="Arial"/>
          <w:b/>
          <w:color w:val="000000"/>
          <w:sz w:val="18"/>
          <w:szCs w:val="18"/>
        </w:rPr>
        <w:t>SUBSCRIBERNAME</w:t>
      </w:r>
      <w:r w:rsidR="00C91ECD" w:rsidRPr="00C83546">
        <w:rPr>
          <w:rFonts w:ascii="Arial" w:hAnsi="Arial" w:cs="Arial"/>
          <w:color w:val="000000"/>
          <w:sz w:val="18"/>
          <w:szCs w:val="18"/>
        </w:rPr>
        <w:t>&gt;</w:t>
      </w:r>
      <w:r w:rsidR="00287168" w:rsidRPr="00C83546">
        <w:rPr>
          <w:rFonts w:ascii="Arial" w:hAnsi="Arial" w:cs="Arial"/>
          <w:color w:val="000000"/>
          <w:sz w:val="18"/>
          <w:szCs w:val="18"/>
        </w:rPr>
        <w:t>&gt;</w:t>
      </w:r>
      <w:r w:rsidR="00287168" w:rsidRPr="000713D5">
        <w:rPr>
          <w:rFonts w:ascii="Arial" w:hAnsi="Arial" w:cs="Arial"/>
          <w:sz w:val="18"/>
          <w:szCs w:val="18"/>
        </w:rPr>
        <w:t xml:space="preserve"> (</w:t>
      </w:r>
      <w:r w:rsidR="00B6295A" w:rsidRPr="000713D5">
        <w:rPr>
          <w:rFonts w:ascii="Arial" w:hAnsi="Arial" w:cs="Arial"/>
          <w:sz w:val="18"/>
          <w:szCs w:val="18"/>
        </w:rPr>
        <w:t>“Employer”</w:t>
      </w:r>
      <w:proofErr w:type="gramStart"/>
      <w:r w:rsidR="00B6295A" w:rsidRPr="000713D5">
        <w:rPr>
          <w:rFonts w:ascii="Arial" w:hAnsi="Arial" w:cs="Arial"/>
          <w:sz w:val="18"/>
          <w:szCs w:val="18"/>
        </w:rPr>
        <w:t>)</w:t>
      </w:r>
      <w:proofErr w:type="gramEnd"/>
      <w:r w:rsidRPr="00C83546">
        <w:rPr>
          <w:rFonts w:ascii="Arial" w:hAnsi="Arial" w:cs="Arial"/>
          <w:sz w:val="18"/>
          <w:szCs w:val="18"/>
        </w:rPr>
        <w:br/>
      </w:r>
      <w:r w:rsidRPr="00C83546">
        <w:rPr>
          <w:rFonts w:ascii="Arial" w:hAnsi="Arial" w:cs="Arial"/>
          <w:b/>
          <w:sz w:val="18"/>
          <w:szCs w:val="18"/>
        </w:rPr>
        <w:t>Address</w:t>
      </w:r>
      <w:r w:rsidRPr="00C83546">
        <w:rPr>
          <w:rFonts w:ascii="Arial" w:hAnsi="Arial" w:cs="Arial"/>
          <w:b/>
          <w:sz w:val="18"/>
          <w:szCs w:val="18"/>
        </w:rPr>
        <w:tab/>
      </w:r>
      <w:r w:rsidR="00C91ECD" w:rsidRPr="00C83546">
        <w:rPr>
          <w:rStyle w:val="Style2"/>
          <w:rFonts w:cs="Arial"/>
          <w:sz w:val="18"/>
          <w:szCs w:val="18"/>
        </w:rPr>
        <w:t>&lt;&lt;</w:t>
      </w:r>
      <w:r w:rsidR="00815C7C" w:rsidRPr="00C83546">
        <w:rPr>
          <w:rStyle w:val="Style2"/>
          <w:rFonts w:cs="Arial"/>
          <w:sz w:val="18"/>
          <w:szCs w:val="18"/>
        </w:rPr>
        <w:t>ADDRESS</w:t>
      </w:r>
      <w:r w:rsidR="002E0781">
        <w:rPr>
          <w:rStyle w:val="Style2"/>
          <w:rFonts w:cs="Arial"/>
          <w:sz w:val="18"/>
          <w:szCs w:val="18"/>
        </w:rPr>
        <w:t>LINE1</w:t>
      </w:r>
      <w:r w:rsidR="00815C7C">
        <w:rPr>
          <w:rStyle w:val="Style2"/>
          <w:rFonts w:cs="Arial"/>
          <w:sz w:val="18"/>
          <w:szCs w:val="18"/>
        </w:rPr>
        <w:t>&gt;&gt;</w:t>
      </w:r>
      <w:r w:rsidR="002E0781">
        <w:rPr>
          <w:rStyle w:val="Style2"/>
          <w:rFonts w:cs="Arial"/>
          <w:sz w:val="18"/>
          <w:szCs w:val="18"/>
        </w:rPr>
        <w:t xml:space="preserve"> &lt;&lt;ADDRESSLINE2&gt;&gt;</w:t>
      </w:r>
      <w:r w:rsidRPr="00C83546">
        <w:rPr>
          <w:rFonts w:ascii="Arial" w:hAnsi="Arial" w:cs="Arial"/>
          <w:b/>
          <w:sz w:val="18"/>
          <w:szCs w:val="18"/>
        </w:rPr>
        <w:br/>
        <w:t>City, State, ZIP</w:t>
      </w:r>
      <w:r w:rsidRPr="00C83546">
        <w:rPr>
          <w:rFonts w:ascii="Arial" w:hAnsi="Arial" w:cs="Arial"/>
          <w:sz w:val="18"/>
          <w:szCs w:val="18"/>
        </w:rPr>
        <w:tab/>
      </w:r>
      <w:r w:rsidR="00C91ECD" w:rsidRPr="00244030">
        <w:rPr>
          <w:rFonts w:ascii="Arial" w:hAnsi="Arial" w:cs="Arial"/>
          <w:b/>
          <w:sz w:val="18"/>
          <w:szCs w:val="18"/>
        </w:rPr>
        <w:t>&lt;&lt;</w:t>
      </w:r>
      <w:r w:rsidR="00815C7C" w:rsidRPr="00C83546">
        <w:rPr>
          <w:rFonts w:ascii="Arial" w:hAnsi="Arial" w:cs="Arial"/>
          <w:b/>
          <w:sz w:val="18"/>
          <w:szCs w:val="18"/>
        </w:rPr>
        <w:t>CITY</w:t>
      </w:r>
      <w:r w:rsidR="00815C7C">
        <w:rPr>
          <w:rFonts w:ascii="Arial" w:hAnsi="Arial" w:cs="Arial"/>
          <w:b/>
          <w:sz w:val="18"/>
          <w:szCs w:val="18"/>
        </w:rPr>
        <w:t>&gt;&gt;</w:t>
      </w:r>
      <w:r w:rsidR="00C91ECD" w:rsidRPr="00C83546">
        <w:rPr>
          <w:rFonts w:ascii="Arial" w:hAnsi="Arial" w:cs="Arial"/>
          <w:b/>
          <w:sz w:val="18"/>
          <w:szCs w:val="18"/>
        </w:rPr>
        <w:t xml:space="preserve">, </w:t>
      </w:r>
      <w:r w:rsidR="00815C7C">
        <w:rPr>
          <w:rFonts w:ascii="Arial" w:hAnsi="Arial" w:cs="Arial"/>
          <w:b/>
          <w:sz w:val="18"/>
          <w:szCs w:val="18"/>
        </w:rPr>
        <w:t>&lt;&lt;</w:t>
      </w:r>
      <w:r w:rsidR="00815C7C" w:rsidRPr="00C83546">
        <w:rPr>
          <w:rFonts w:ascii="Arial" w:hAnsi="Arial" w:cs="Arial"/>
          <w:b/>
          <w:sz w:val="18"/>
          <w:szCs w:val="18"/>
        </w:rPr>
        <w:t>STATE</w:t>
      </w:r>
      <w:r w:rsidR="00815C7C">
        <w:rPr>
          <w:rFonts w:ascii="Arial" w:hAnsi="Arial" w:cs="Arial"/>
          <w:b/>
          <w:sz w:val="18"/>
          <w:szCs w:val="18"/>
        </w:rPr>
        <w:t>&gt;&gt;</w:t>
      </w:r>
      <w:r w:rsidR="00C91ECD" w:rsidRPr="00C83546">
        <w:rPr>
          <w:rFonts w:ascii="Arial" w:hAnsi="Arial" w:cs="Arial"/>
          <w:b/>
          <w:sz w:val="18"/>
          <w:szCs w:val="18"/>
        </w:rPr>
        <w:t xml:space="preserve">, </w:t>
      </w:r>
      <w:r w:rsidR="00815C7C">
        <w:rPr>
          <w:rFonts w:ascii="Arial" w:hAnsi="Arial" w:cs="Arial"/>
          <w:b/>
          <w:sz w:val="18"/>
          <w:szCs w:val="18"/>
        </w:rPr>
        <w:t>&lt;&lt;</w:t>
      </w:r>
      <w:r w:rsidR="00C91ECD" w:rsidRPr="00C83546">
        <w:rPr>
          <w:rFonts w:ascii="Arial" w:hAnsi="Arial" w:cs="Arial"/>
          <w:b/>
          <w:sz w:val="18"/>
          <w:szCs w:val="18"/>
        </w:rPr>
        <w:t>ZIP</w:t>
      </w:r>
      <w:r w:rsidR="00815C7C">
        <w:rPr>
          <w:rFonts w:ascii="Arial" w:hAnsi="Arial" w:cs="Arial"/>
          <w:b/>
          <w:sz w:val="18"/>
          <w:szCs w:val="18"/>
        </w:rPr>
        <w:t>&gt;&gt;</w:t>
      </w:r>
    </w:p>
    <w:p w:rsidR="002361AA" w:rsidRPr="00C83546" w:rsidRDefault="002361AA" w:rsidP="002361AA">
      <w:pPr>
        <w:pStyle w:val="BodyText"/>
        <w:tabs>
          <w:tab w:val="left" w:pos="2340"/>
        </w:tabs>
        <w:rPr>
          <w:rFonts w:ascii="Arial" w:hAnsi="Arial" w:cs="Arial"/>
          <w:sz w:val="18"/>
          <w:szCs w:val="18"/>
        </w:rPr>
      </w:pPr>
      <w:r w:rsidRPr="00C83546">
        <w:rPr>
          <w:rFonts w:ascii="Arial" w:hAnsi="Arial" w:cs="Arial"/>
          <w:b/>
          <w:sz w:val="18"/>
          <w:szCs w:val="18"/>
        </w:rPr>
        <w:t>Date of This Notice</w:t>
      </w:r>
      <w:r w:rsidRPr="00C83546">
        <w:rPr>
          <w:rFonts w:ascii="Arial" w:hAnsi="Arial" w:cs="Arial"/>
          <w:sz w:val="18"/>
          <w:szCs w:val="18"/>
        </w:rPr>
        <w:tab/>
      </w:r>
      <w:sdt>
        <w:sdtPr>
          <w:rPr>
            <w:rStyle w:val="Style2"/>
            <w:rFonts w:cs="Arial"/>
            <w:sz w:val="18"/>
            <w:szCs w:val="18"/>
          </w:rPr>
          <w:id w:val="-1140884691"/>
          <w:placeholder>
            <w:docPart w:val="A06D18C82F9E4DA799E43D1202F17665"/>
          </w:placeholder>
          <w:date>
            <w:dateFormat w:val="MMMM d, yyyy"/>
            <w:lid w:val="en-US"/>
            <w:storeMappedDataAs w:val="dateTime"/>
            <w:calendar w:val="gregorian"/>
          </w:date>
        </w:sdtPr>
        <w:sdtEndPr>
          <w:rPr>
            <w:rStyle w:val="Style2"/>
          </w:rPr>
        </w:sdtEndPr>
        <w:sdtContent>
          <w:r w:rsidRPr="00C83546">
            <w:rPr>
              <w:rStyle w:val="Style2"/>
              <w:rFonts w:cs="Arial"/>
              <w:sz w:val="18"/>
              <w:szCs w:val="18"/>
            </w:rPr>
            <w:t>CLICK TO ENTER DATE.</w:t>
          </w:r>
        </w:sdtContent>
      </w:sdt>
    </w:p>
    <w:p w:rsidR="002361AA" w:rsidRPr="00C83546" w:rsidRDefault="002361AA" w:rsidP="002361AA">
      <w:pPr>
        <w:pStyle w:val="Title"/>
        <w:spacing w:after="0"/>
        <w:jc w:val="center"/>
        <w:rPr>
          <w:rFonts w:ascii="Arial" w:hAnsi="Arial" w:cs="Arial"/>
          <w:spacing w:val="0"/>
          <w:sz w:val="18"/>
          <w:szCs w:val="18"/>
        </w:rPr>
      </w:pPr>
      <w:r w:rsidRPr="00C83546">
        <w:rPr>
          <w:rFonts w:ascii="Arial" w:hAnsi="Arial" w:cs="Arial"/>
          <w:spacing w:val="0"/>
          <w:sz w:val="18"/>
          <w:szCs w:val="18"/>
        </w:rPr>
        <w:t>TO ALL PARTICIPANTS IMPORTANT NOTICE CONCERNING YOUR RIGHTS UNDER THE</w:t>
      </w:r>
    </w:p>
    <w:p w:rsidR="002361AA" w:rsidRPr="00C83546" w:rsidRDefault="00D7579D" w:rsidP="002418EA">
      <w:pPr>
        <w:pStyle w:val="Title"/>
        <w:spacing w:before="120" w:after="0"/>
        <w:jc w:val="center"/>
        <w:rPr>
          <w:rStyle w:val="Style2"/>
          <w:rFonts w:cs="Arial"/>
          <w:color w:val="FFFF00"/>
          <w:sz w:val="18"/>
          <w:szCs w:val="18"/>
        </w:rPr>
      </w:pPr>
      <w:r w:rsidRPr="00C83546">
        <w:rPr>
          <w:rStyle w:val="Style2"/>
          <w:rFonts w:cs="Arial"/>
          <w:sz w:val="18"/>
          <w:szCs w:val="18"/>
        </w:rPr>
        <w:t>&lt;&lt;</w:t>
      </w:r>
      <w:r w:rsidR="00181D08" w:rsidRPr="00181D08">
        <w:rPr>
          <w:rStyle w:val="Style2"/>
          <w:rFonts w:cs="Arial"/>
          <w:sz w:val="18"/>
          <w:szCs w:val="18"/>
          <w:highlight w:val="yellow"/>
        </w:rPr>
        <w:t>PRIORPLANN</w:t>
      </w:r>
      <w:r w:rsidRPr="00181D08">
        <w:rPr>
          <w:rStyle w:val="Style2"/>
          <w:rFonts w:cs="Arial"/>
          <w:sz w:val="18"/>
          <w:szCs w:val="18"/>
          <w:highlight w:val="yellow"/>
        </w:rPr>
        <w:t>ame&gt;&gt;</w:t>
      </w:r>
    </w:p>
    <w:p w:rsidR="00C13F29" w:rsidRPr="00C83546" w:rsidRDefault="00C13F29" w:rsidP="00C13F29">
      <w:pPr>
        <w:pStyle w:val="Title"/>
        <w:spacing w:after="0"/>
        <w:jc w:val="center"/>
        <w:rPr>
          <w:rFonts w:ascii="Arial" w:hAnsi="Arial" w:cs="Arial"/>
          <w:b/>
          <w:spacing w:val="0"/>
          <w:sz w:val="18"/>
          <w:szCs w:val="18"/>
        </w:rPr>
      </w:pPr>
      <w:r w:rsidRPr="00C83546">
        <w:rPr>
          <w:rFonts w:ascii="Arial" w:hAnsi="Arial" w:cs="Arial"/>
          <w:spacing w:val="0"/>
          <w:sz w:val="18"/>
          <w:szCs w:val="18"/>
        </w:rPr>
        <w:t xml:space="preserve">and the merger of your Plan into the </w:t>
      </w:r>
      <w:r>
        <w:rPr>
          <w:rFonts w:ascii="Arial" w:hAnsi="Arial" w:cs="Arial"/>
          <w:spacing w:val="0"/>
          <w:sz w:val="18"/>
          <w:szCs w:val="18"/>
        </w:rPr>
        <w:t>ADPTS</w:t>
      </w:r>
      <w:r w:rsidRPr="00C83546">
        <w:rPr>
          <w:rFonts w:ascii="Arial" w:hAnsi="Arial" w:cs="Arial"/>
          <w:spacing w:val="0"/>
          <w:sz w:val="18"/>
          <w:szCs w:val="18"/>
        </w:rPr>
        <w:t xml:space="preserve"> Plan</w:t>
      </w:r>
    </w:p>
    <w:p w:rsidR="002361AA" w:rsidRPr="00C83546" w:rsidRDefault="002361AA" w:rsidP="002361AA">
      <w:pPr>
        <w:autoSpaceDE w:val="0"/>
        <w:autoSpaceDN w:val="0"/>
        <w:adjustRightInd w:val="0"/>
        <w:spacing w:after="0" w:line="240" w:lineRule="auto"/>
        <w:contextualSpacing/>
        <w:rPr>
          <w:rFonts w:ascii="Arial" w:hAnsi="Arial" w:cs="Arial"/>
          <w:sz w:val="18"/>
          <w:szCs w:val="18"/>
        </w:rPr>
      </w:pPr>
    </w:p>
    <w:p w:rsidR="00C13F29" w:rsidRPr="00C83546" w:rsidRDefault="00C13F29" w:rsidP="00C13F29">
      <w:pPr>
        <w:pStyle w:val="BodyText"/>
        <w:rPr>
          <w:rFonts w:ascii="Arial" w:hAnsi="Arial" w:cs="Arial"/>
          <w:sz w:val="18"/>
          <w:szCs w:val="18"/>
        </w:rPr>
      </w:pPr>
      <w:r w:rsidRPr="00C83546">
        <w:rPr>
          <w:rFonts w:ascii="Arial" w:hAnsi="Arial" w:cs="Arial"/>
          <w:sz w:val="18"/>
          <w:szCs w:val="18"/>
        </w:rPr>
        <w:t xml:space="preserve">This Notice is to inform you that </w:t>
      </w:r>
      <w:r w:rsidRPr="00C83546">
        <w:rPr>
          <w:rStyle w:val="Style2"/>
          <w:rFonts w:cs="Arial"/>
          <w:sz w:val="18"/>
          <w:szCs w:val="18"/>
        </w:rPr>
        <w:t xml:space="preserve">&lt;&lt; Subscriber Name&gt;&gt; </w:t>
      </w:r>
      <w:r w:rsidRPr="00C83546">
        <w:rPr>
          <w:rFonts w:ascii="Arial" w:hAnsi="Arial" w:cs="Arial"/>
          <w:sz w:val="18"/>
          <w:szCs w:val="18"/>
        </w:rPr>
        <w:t xml:space="preserve">has elected to merge </w:t>
      </w:r>
      <w:sdt>
        <w:sdtPr>
          <w:rPr>
            <w:rStyle w:val="Style2"/>
            <w:rFonts w:cs="Arial"/>
            <w:sz w:val="18"/>
            <w:szCs w:val="18"/>
          </w:rPr>
          <w:alias w:val="MEP"/>
          <w:tag w:val="MEP"/>
          <w:id w:val="968938946"/>
          <w:placeholder>
            <w:docPart w:val="A7A8134592DD4228909B98DC9188CC2A"/>
          </w:placeholder>
          <w:showingPlcHdr/>
          <w:dropDownList>
            <w:listItem w:value="Choose an item."/>
            <w:listItem w:displayText=" TEXT FOR MEP or blank field below" w:value=""/>
            <w:listItem w:displayText="their portion of assets held in" w:value="their portion of assets held in"/>
            <w:listItem w:displayText=" " w:value=" "/>
          </w:dropDownList>
        </w:sdtPr>
        <w:sdtEndPr>
          <w:rPr>
            <w:rStyle w:val="PlaceholderText"/>
            <w:rFonts w:ascii="Times New Roman" w:hAnsi="Times New Roman"/>
            <w:b w:val="0"/>
            <w:color w:val="808080"/>
          </w:rPr>
        </w:sdtEndPr>
        <w:sdtContent>
          <w:r w:rsidRPr="00C83546">
            <w:rPr>
              <w:rStyle w:val="PlaceholderText"/>
              <w:rFonts w:ascii="Arial" w:hAnsi="Arial" w:cs="Arial"/>
              <w:b/>
              <w:sz w:val="18"/>
              <w:szCs w:val="18"/>
            </w:rPr>
            <w:t>CHOOSE AN ITEM.</w:t>
          </w:r>
        </w:sdtContent>
      </w:sdt>
      <w:r w:rsidRPr="00C83546">
        <w:rPr>
          <w:rFonts w:ascii="Arial" w:hAnsi="Arial" w:cs="Arial"/>
          <w:sz w:val="18"/>
          <w:szCs w:val="18"/>
        </w:rPr>
        <w:t xml:space="preserve"> </w:t>
      </w:r>
      <w:sdt>
        <w:sdtPr>
          <w:rPr>
            <w:rStyle w:val="Style2"/>
            <w:rFonts w:cs="Arial"/>
            <w:sz w:val="18"/>
            <w:szCs w:val="18"/>
            <w:highlight w:val="red"/>
          </w:rPr>
          <w:alias w:val="Plan Name"/>
          <w:tag w:val="Plan name"/>
          <w:id w:val="1156340610"/>
          <w:placeholder>
            <w:docPart w:val="6A3DA0404C6748668BAF8696A7B6E12B"/>
          </w:placeholder>
        </w:sdtPr>
        <w:sdtEndPr>
          <w:rPr>
            <w:rStyle w:val="Style2"/>
            <w:highlight w:val="none"/>
          </w:rPr>
        </w:sdtEndPr>
        <w:sdtContent>
          <w:r>
            <w:rPr>
              <w:rStyle w:val="Style2"/>
              <w:rFonts w:cs="Arial"/>
              <w:sz w:val="18"/>
              <w:szCs w:val="18"/>
            </w:rPr>
            <w:t>&lt;&lt;</w:t>
          </w:r>
          <w:r w:rsidRPr="00C83546">
            <w:rPr>
              <w:rStyle w:val="Style2"/>
              <w:rFonts w:cs="Arial"/>
              <w:sz w:val="18"/>
              <w:szCs w:val="18"/>
            </w:rPr>
            <w:t xml:space="preserve"> </w:t>
          </w:r>
          <w:r w:rsidRPr="00181D08">
            <w:rPr>
              <w:rStyle w:val="Style2"/>
              <w:rFonts w:cs="Arial"/>
              <w:sz w:val="18"/>
              <w:szCs w:val="18"/>
              <w:highlight w:val="yellow"/>
            </w:rPr>
            <w:t>PRIORPLAN NAME</w:t>
          </w:r>
          <w:r>
            <w:rPr>
              <w:rStyle w:val="Style2"/>
              <w:rFonts w:cs="Arial"/>
              <w:sz w:val="18"/>
              <w:szCs w:val="18"/>
            </w:rPr>
            <w:t>&gt;&gt;</w:t>
          </w:r>
          <w:r w:rsidRPr="00C83546">
            <w:rPr>
              <w:rStyle w:val="Style2"/>
              <w:rFonts w:cs="Arial"/>
              <w:sz w:val="18"/>
              <w:szCs w:val="18"/>
            </w:rPr>
            <w:t xml:space="preserve"> </w:t>
          </w:r>
        </w:sdtContent>
      </w:sdt>
      <w:r w:rsidRPr="00C83546">
        <w:rPr>
          <w:rFonts w:ascii="Arial" w:hAnsi="Arial" w:cs="Arial"/>
          <w:sz w:val="18"/>
          <w:szCs w:val="18"/>
        </w:rPr>
        <w:t>(</w:t>
      </w:r>
      <w:r>
        <w:rPr>
          <w:rFonts w:ascii="Arial" w:hAnsi="Arial" w:cs="Arial"/>
          <w:sz w:val="18"/>
          <w:szCs w:val="18"/>
        </w:rPr>
        <w:t xml:space="preserve">the </w:t>
      </w:r>
      <w:r w:rsidRPr="00C83546">
        <w:rPr>
          <w:rFonts w:ascii="Arial" w:hAnsi="Arial" w:cs="Arial"/>
          <w:sz w:val="18"/>
          <w:szCs w:val="18"/>
        </w:rPr>
        <w:t>“Plan”) into the ADPTS Plan effective &lt;</w:t>
      </w:r>
      <w:r w:rsidRPr="00C83546">
        <w:rPr>
          <w:rStyle w:val="Style2"/>
          <w:rFonts w:cs="Arial"/>
          <w:sz w:val="18"/>
          <w:szCs w:val="18"/>
        </w:rPr>
        <w:t>&lt;MEP</w:t>
      </w:r>
      <w:r>
        <w:rPr>
          <w:rStyle w:val="Style2"/>
          <w:rFonts w:cs="Arial"/>
          <w:sz w:val="18"/>
          <w:szCs w:val="18"/>
        </w:rPr>
        <w:t>EFFECTIVE</w:t>
      </w:r>
      <w:r w:rsidRPr="00C83546">
        <w:rPr>
          <w:rStyle w:val="Style2"/>
          <w:rFonts w:cs="Arial"/>
          <w:sz w:val="18"/>
          <w:szCs w:val="18"/>
        </w:rPr>
        <w:t>DATE&gt;&gt;</w:t>
      </w:r>
      <w:r>
        <w:rPr>
          <w:rStyle w:val="Style2"/>
          <w:rFonts w:cs="Arial"/>
          <w:sz w:val="18"/>
          <w:szCs w:val="18"/>
        </w:rPr>
        <w:t xml:space="preserve">. </w:t>
      </w:r>
      <w:r w:rsidRPr="00C83546">
        <w:rPr>
          <w:rFonts w:ascii="Arial" w:hAnsi="Arial" w:cs="Arial"/>
          <w:sz w:val="18"/>
          <w:szCs w:val="18"/>
        </w:rPr>
        <w:t xml:space="preserve">All Plan assets </w:t>
      </w:r>
      <w:proofErr w:type="gramStart"/>
      <w:r w:rsidRPr="00C83546">
        <w:rPr>
          <w:rFonts w:ascii="Arial" w:hAnsi="Arial" w:cs="Arial"/>
          <w:sz w:val="18"/>
          <w:szCs w:val="18"/>
        </w:rPr>
        <w:t>will be transferred</w:t>
      </w:r>
      <w:proofErr w:type="gramEnd"/>
      <w:r w:rsidRPr="00C83546">
        <w:rPr>
          <w:rFonts w:ascii="Arial" w:hAnsi="Arial" w:cs="Arial"/>
          <w:sz w:val="18"/>
          <w:szCs w:val="18"/>
        </w:rPr>
        <w:t xml:space="preserve"> to the ADPTS Plan on </w:t>
      </w:r>
      <w:sdt>
        <w:sdtPr>
          <w:rPr>
            <w:rStyle w:val="Style2"/>
            <w:rFonts w:cs="Arial"/>
            <w:sz w:val="18"/>
            <w:szCs w:val="18"/>
          </w:rPr>
          <w:alias w:val="Transfer Date"/>
          <w:tag w:val="Transfer Date"/>
          <w:id w:val="-979380912"/>
          <w:placeholder>
            <w:docPart w:val="DFD7012C501B41F7BE9E41CE591E9819"/>
          </w:placeholder>
          <w:date>
            <w:dateFormat w:val="MMMM d, yyyy"/>
            <w:lid w:val="en-US"/>
            <w:storeMappedDataAs w:val="dateTime"/>
            <w:calendar w:val="gregorian"/>
          </w:date>
        </w:sdtPr>
        <w:sdtEndPr>
          <w:rPr>
            <w:rStyle w:val="Style2"/>
          </w:rPr>
        </w:sdtEndPr>
        <w:sdtContent>
          <w:r w:rsidRPr="00C83546">
            <w:rPr>
              <w:rStyle w:val="Style2"/>
              <w:rFonts w:cs="Arial"/>
              <w:sz w:val="18"/>
              <w:szCs w:val="18"/>
            </w:rPr>
            <w:t>ENTER TRANSFER DATE.</w:t>
          </w:r>
        </w:sdtContent>
      </w:sdt>
    </w:p>
    <w:p w:rsidR="00C13F29" w:rsidRPr="00C83546" w:rsidRDefault="00C13F29" w:rsidP="00C13F29">
      <w:pPr>
        <w:pStyle w:val="BodyText"/>
        <w:rPr>
          <w:rFonts w:ascii="Arial" w:hAnsi="Arial" w:cs="Arial"/>
          <w:sz w:val="18"/>
          <w:szCs w:val="18"/>
        </w:rPr>
      </w:pPr>
      <w:proofErr w:type="gramStart"/>
      <w:r w:rsidRPr="00C83546">
        <w:rPr>
          <w:rFonts w:ascii="Arial" w:hAnsi="Arial" w:cs="Arial"/>
          <w:sz w:val="18"/>
          <w:szCs w:val="18"/>
        </w:rPr>
        <w:t>As a result</w:t>
      </w:r>
      <w:proofErr w:type="gramEnd"/>
      <w:r w:rsidRPr="00C83546">
        <w:rPr>
          <w:rFonts w:ascii="Arial" w:hAnsi="Arial" w:cs="Arial"/>
          <w:sz w:val="18"/>
          <w:szCs w:val="18"/>
        </w:rPr>
        <w:t xml:space="preserve"> of this merger, you temporarily will be unable to direct or diversify investments in your individual accounts, obtain a loan from the Plan, or obtain a distribution or withdrawal from the Plan. This period, during which you will be unable to exercise these rights otherwise available under the Plan, is called a “blackout period</w:t>
      </w:r>
      <w:r>
        <w:rPr>
          <w:rFonts w:ascii="Arial" w:hAnsi="Arial" w:cs="Arial"/>
          <w:sz w:val="18"/>
          <w:szCs w:val="18"/>
        </w:rPr>
        <w:t>.</w:t>
      </w:r>
      <w:r w:rsidRPr="00C83546">
        <w:rPr>
          <w:rFonts w:ascii="Arial" w:hAnsi="Arial" w:cs="Arial"/>
          <w:sz w:val="18"/>
          <w:szCs w:val="18"/>
        </w:rPr>
        <w:t xml:space="preserve">”  This blackout period </w:t>
      </w:r>
      <w:proofErr w:type="gramStart"/>
      <w:r w:rsidRPr="00C83546">
        <w:rPr>
          <w:rFonts w:ascii="Arial" w:hAnsi="Arial" w:cs="Arial"/>
          <w:sz w:val="18"/>
          <w:szCs w:val="18"/>
        </w:rPr>
        <w:t>i</w:t>
      </w:r>
      <w:r>
        <w:rPr>
          <w:rFonts w:ascii="Arial" w:hAnsi="Arial" w:cs="Arial"/>
          <w:sz w:val="18"/>
          <w:szCs w:val="18"/>
        </w:rPr>
        <w:t>s required</w:t>
      </w:r>
      <w:proofErr w:type="gramEnd"/>
      <w:r>
        <w:rPr>
          <w:rFonts w:ascii="Arial" w:hAnsi="Arial" w:cs="Arial"/>
          <w:sz w:val="18"/>
          <w:szCs w:val="18"/>
        </w:rPr>
        <w:t xml:space="preserve"> by the Plan’s </w:t>
      </w:r>
      <w:proofErr w:type="spellStart"/>
      <w:r>
        <w:rPr>
          <w:rFonts w:ascii="Arial" w:hAnsi="Arial" w:cs="Arial"/>
          <w:sz w:val="18"/>
          <w:szCs w:val="18"/>
        </w:rPr>
        <w:t>recordkeeper</w:t>
      </w:r>
      <w:proofErr w:type="spellEnd"/>
      <w:r w:rsidRPr="00C83546">
        <w:rPr>
          <w:rFonts w:ascii="Arial" w:hAnsi="Arial" w:cs="Arial"/>
          <w:sz w:val="18"/>
          <w:szCs w:val="18"/>
        </w:rPr>
        <w:t xml:space="preserve"> in order to facilitate the transfer of your personal account information and account transaction history from your Plan to the ADPTS Plan.  Whether or not you are planning retirement in the near future, we encourage you </w:t>
      </w:r>
      <w:proofErr w:type="gramStart"/>
      <w:r w:rsidRPr="00C83546">
        <w:rPr>
          <w:rFonts w:ascii="Arial" w:hAnsi="Arial" w:cs="Arial"/>
          <w:sz w:val="18"/>
          <w:szCs w:val="18"/>
        </w:rPr>
        <w:t>to carefully consider</w:t>
      </w:r>
      <w:proofErr w:type="gramEnd"/>
      <w:r w:rsidRPr="00C83546">
        <w:rPr>
          <w:rFonts w:ascii="Arial" w:hAnsi="Arial" w:cs="Arial"/>
          <w:sz w:val="18"/>
          <w:szCs w:val="18"/>
        </w:rPr>
        <w:t xml:space="preserve"> how this blackout period may affect your retirement planning, as well as your overall financial plan.</w:t>
      </w:r>
    </w:p>
    <w:p w:rsidR="00C13F29" w:rsidRPr="00C83546" w:rsidRDefault="00C13F29" w:rsidP="00C13F29">
      <w:pPr>
        <w:pStyle w:val="BodyText"/>
        <w:rPr>
          <w:rFonts w:ascii="Arial" w:hAnsi="Arial" w:cs="Arial"/>
          <w:sz w:val="18"/>
          <w:szCs w:val="18"/>
        </w:rPr>
      </w:pPr>
      <w:r w:rsidRPr="00C83546">
        <w:rPr>
          <w:rFonts w:ascii="Arial" w:hAnsi="Arial" w:cs="Arial"/>
          <w:sz w:val="18"/>
          <w:szCs w:val="18"/>
        </w:rPr>
        <w:t xml:space="preserve">It </w:t>
      </w:r>
      <w:proofErr w:type="gramStart"/>
      <w:r w:rsidRPr="00C83546">
        <w:rPr>
          <w:rFonts w:ascii="Arial" w:hAnsi="Arial" w:cs="Arial"/>
          <w:sz w:val="18"/>
          <w:szCs w:val="18"/>
        </w:rPr>
        <w:t>is expected</w:t>
      </w:r>
      <w:proofErr w:type="gramEnd"/>
      <w:r w:rsidRPr="00C83546">
        <w:rPr>
          <w:rFonts w:ascii="Arial" w:hAnsi="Arial" w:cs="Arial"/>
          <w:sz w:val="18"/>
          <w:szCs w:val="18"/>
        </w:rPr>
        <w:t xml:space="preserve"> that the blackout period for the Plan will begin on </w:t>
      </w:r>
      <w:sdt>
        <w:sdtPr>
          <w:rPr>
            <w:rStyle w:val="Style2"/>
            <w:rFonts w:cs="Arial"/>
            <w:sz w:val="18"/>
            <w:szCs w:val="18"/>
          </w:rPr>
          <w:alias w:val="Black Out Start Date"/>
          <w:tag w:val="Black Out Start Date"/>
          <w:id w:val="-1737155778"/>
          <w:placeholder>
            <w:docPart w:val="97C0BAEB34DE4E43ADFEF71418351CE6"/>
          </w:placeholder>
          <w:date>
            <w:dateFormat w:val="MMMM d, yyyy"/>
            <w:lid w:val="en-US"/>
            <w:storeMappedDataAs w:val="dateTime"/>
            <w:calendar w:val="gregorian"/>
          </w:date>
        </w:sdtPr>
        <w:sdtEndPr>
          <w:rPr>
            <w:rStyle w:val="Style2"/>
          </w:rPr>
        </w:sdtEndPr>
        <w:sdtContent>
          <w:r w:rsidRPr="00C83546">
            <w:rPr>
              <w:rStyle w:val="Style2"/>
              <w:rFonts w:cs="Arial"/>
              <w:sz w:val="18"/>
              <w:szCs w:val="18"/>
            </w:rPr>
            <w:t>ENTER BO START DATE</w:t>
          </w:r>
        </w:sdtContent>
      </w:sdt>
      <w:r w:rsidRPr="00C83546">
        <w:rPr>
          <w:rFonts w:ascii="Arial" w:hAnsi="Arial" w:cs="Arial"/>
          <w:sz w:val="18"/>
          <w:szCs w:val="18"/>
        </w:rPr>
        <w:t xml:space="preserve"> and end on or about </w:t>
      </w:r>
      <w:sdt>
        <w:sdtPr>
          <w:rPr>
            <w:rStyle w:val="Style2"/>
            <w:rFonts w:cs="Arial"/>
            <w:sz w:val="18"/>
            <w:szCs w:val="18"/>
          </w:rPr>
          <w:alias w:val="Plan Out End Date"/>
          <w:tag w:val="Plan Out End Date"/>
          <w:id w:val="1162659599"/>
          <w:placeholder>
            <w:docPart w:val="97C0BAEB34DE4E43ADFEF71418351CE6"/>
          </w:placeholder>
          <w:date>
            <w:dateFormat w:val="MMMM d, yyyy"/>
            <w:lid w:val="en-US"/>
            <w:storeMappedDataAs w:val="dateTime"/>
            <w:calendar w:val="gregorian"/>
          </w:date>
        </w:sdtPr>
        <w:sdtEndPr>
          <w:rPr>
            <w:rStyle w:val="Style2"/>
          </w:rPr>
        </w:sdtEndPr>
        <w:sdtContent>
          <w:r w:rsidRPr="00C83546">
            <w:rPr>
              <w:rStyle w:val="Style2"/>
              <w:rFonts w:cs="Arial"/>
              <w:sz w:val="18"/>
              <w:szCs w:val="18"/>
            </w:rPr>
            <w:t>ENTER BO END DATE.</w:t>
          </w:r>
        </w:sdtContent>
      </w:sdt>
    </w:p>
    <w:p w:rsidR="00C13F29" w:rsidRPr="00C83546" w:rsidRDefault="00C13F29" w:rsidP="00C13F29">
      <w:pPr>
        <w:pStyle w:val="BodyText"/>
        <w:rPr>
          <w:rFonts w:ascii="Arial" w:hAnsi="Arial" w:cs="Arial"/>
          <w:sz w:val="18"/>
          <w:szCs w:val="18"/>
        </w:rPr>
      </w:pPr>
      <w:r w:rsidRPr="00C83546">
        <w:rPr>
          <w:rFonts w:ascii="Arial" w:hAnsi="Arial" w:cs="Arial"/>
          <w:sz w:val="18"/>
          <w:szCs w:val="18"/>
        </w:rPr>
        <w:t xml:space="preserve">During the blackout </w:t>
      </w:r>
      <w:proofErr w:type="gramStart"/>
      <w:r w:rsidRPr="00C83546">
        <w:rPr>
          <w:rFonts w:ascii="Arial" w:hAnsi="Arial" w:cs="Arial"/>
          <w:sz w:val="18"/>
          <w:szCs w:val="18"/>
        </w:rPr>
        <w:t>period</w:t>
      </w:r>
      <w:proofErr w:type="gramEnd"/>
      <w:r w:rsidRPr="00C83546">
        <w:rPr>
          <w:rFonts w:ascii="Arial" w:hAnsi="Arial" w:cs="Arial"/>
          <w:sz w:val="18"/>
          <w:szCs w:val="18"/>
        </w:rPr>
        <w:t xml:space="preserve"> you will be unable to direct or diversify the assets held in your </w:t>
      </w:r>
      <w:r>
        <w:rPr>
          <w:rFonts w:ascii="Arial" w:hAnsi="Arial" w:cs="Arial"/>
          <w:sz w:val="18"/>
          <w:szCs w:val="18"/>
        </w:rPr>
        <w:t xml:space="preserve">Plan </w:t>
      </w:r>
      <w:r w:rsidRPr="00C83546">
        <w:rPr>
          <w:rFonts w:ascii="Arial" w:hAnsi="Arial" w:cs="Arial"/>
          <w:sz w:val="18"/>
          <w:szCs w:val="18"/>
        </w:rPr>
        <w:t xml:space="preserve">account.  For this reason, it is very important that you review and consider the appropriateness of your current investments in light of your inability to direct or diversify those investments during the blackout period.  For your long-term retirement security, you should give careful consideration to the importance of a </w:t>
      </w:r>
      <w:proofErr w:type="gramStart"/>
      <w:r w:rsidRPr="00C83546">
        <w:rPr>
          <w:rFonts w:ascii="Arial" w:hAnsi="Arial" w:cs="Arial"/>
          <w:sz w:val="18"/>
          <w:szCs w:val="18"/>
        </w:rPr>
        <w:t>well-balanced</w:t>
      </w:r>
      <w:proofErr w:type="gramEnd"/>
      <w:r w:rsidRPr="00C83546">
        <w:rPr>
          <w:rFonts w:ascii="Arial" w:hAnsi="Arial" w:cs="Arial"/>
          <w:sz w:val="18"/>
          <w:szCs w:val="18"/>
        </w:rPr>
        <w:t xml:space="preserve"> and diversified investment portfolio, taking into accounts all of your assets, income and investments.  You should be aware that there is a risk to holding substantial portions of your assets in the securities of any one company, as individual securities tend to have wider price swings, up and down, in short </w:t>
      </w:r>
      <w:proofErr w:type="gramStart"/>
      <w:r w:rsidRPr="00C83546">
        <w:rPr>
          <w:rFonts w:ascii="Arial" w:hAnsi="Arial" w:cs="Arial"/>
          <w:sz w:val="18"/>
          <w:szCs w:val="18"/>
        </w:rPr>
        <w:t>periods of time</w:t>
      </w:r>
      <w:proofErr w:type="gramEnd"/>
      <w:r w:rsidRPr="00C83546">
        <w:rPr>
          <w:rFonts w:ascii="Arial" w:hAnsi="Arial" w:cs="Arial"/>
          <w:sz w:val="18"/>
          <w:szCs w:val="18"/>
        </w:rPr>
        <w:t>, than investments in diversified funds.  Stocks that have wide price swings might have a large loss during the blackout period, and you would not be able to direct the sale of stocks from your account during the blackout period.</w:t>
      </w:r>
    </w:p>
    <w:p w:rsidR="00C13F29" w:rsidRPr="00C83546" w:rsidRDefault="00C13F29" w:rsidP="00C13F29">
      <w:pPr>
        <w:pStyle w:val="BodyText"/>
        <w:rPr>
          <w:rFonts w:ascii="Arial" w:hAnsi="Arial" w:cs="Arial"/>
          <w:sz w:val="18"/>
          <w:szCs w:val="18"/>
        </w:rPr>
      </w:pPr>
      <w:r w:rsidRPr="00C83546">
        <w:rPr>
          <w:rFonts w:ascii="Arial" w:hAnsi="Arial" w:cs="Arial"/>
          <w:sz w:val="18"/>
          <w:szCs w:val="18"/>
        </w:rPr>
        <w:t xml:space="preserve">Once the merger is completed, all Plan assets </w:t>
      </w:r>
      <w:proofErr w:type="gramStart"/>
      <w:r w:rsidRPr="00C83546">
        <w:rPr>
          <w:rFonts w:ascii="Arial" w:hAnsi="Arial" w:cs="Arial"/>
          <w:sz w:val="18"/>
          <w:szCs w:val="18"/>
        </w:rPr>
        <w:t>will be invested</w:t>
      </w:r>
      <w:proofErr w:type="gramEnd"/>
      <w:r w:rsidRPr="00C83546">
        <w:rPr>
          <w:rFonts w:ascii="Arial" w:hAnsi="Arial" w:cs="Arial"/>
          <w:sz w:val="18"/>
          <w:szCs w:val="18"/>
        </w:rPr>
        <w:t xml:space="preserve"> with Voya Institutional Trust Company of Windsor, CT.</w:t>
      </w:r>
    </w:p>
    <w:p w:rsidR="00C13F29" w:rsidRPr="00C83546" w:rsidRDefault="00C13F29" w:rsidP="00C13F29">
      <w:pPr>
        <w:pStyle w:val="BodyText"/>
        <w:rPr>
          <w:rFonts w:ascii="Arial" w:hAnsi="Arial" w:cs="Arial"/>
          <w:sz w:val="18"/>
          <w:szCs w:val="18"/>
        </w:rPr>
      </w:pPr>
      <w:r w:rsidRPr="00C83546">
        <w:rPr>
          <w:rFonts w:ascii="Arial" w:hAnsi="Arial" w:cs="Arial"/>
          <w:sz w:val="18"/>
          <w:szCs w:val="18"/>
        </w:rPr>
        <w:lastRenderedPageBreak/>
        <w:t xml:space="preserve">ADP </w:t>
      </w:r>
      <w:proofErr w:type="spellStart"/>
      <w:r w:rsidRPr="00C83546">
        <w:rPr>
          <w:rFonts w:ascii="Arial" w:hAnsi="Arial" w:cs="Arial"/>
          <w:sz w:val="18"/>
          <w:szCs w:val="18"/>
        </w:rPr>
        <w:t>TotalSource</w:t>
      </w:r>
      <w:proofErr w:type="spellEnd"/>
      <w:r w:rsidRPr="00C83546">
        <w:rPr>
          <w:rFonts w:ascii="Arial" w:hAnsi="Arial" w:cs="Arial"/>
          <w:sz w:val="18"/>
          <w:szCs w:val="18"/>
        </w:rPr>
        <w:t xml:space="preserve"> has retained a professional Registered Investment Advisor (“RIA”) to determine which of your Plan’s current investment funds has reasonably similar characteristics, including characteristics relating to risk and rate of return, to an investment fund (a “mapped fund”) available under the ADPTS Plan at Voya.  Each of your Plan’s funds for which there is a mapped fund is set forth in the enclosed chart.  Your assets invested in each investment fund under your Plan for which there is a mapped fund available, when received by Voya, </w:t>
      </w:r>
      <w:proofErr w:type="gramStart"/>
      <w:r w:rsidRPr="00C83546">
        <w:rPr>
          <w:rFonts w:ascii="Arial" w:hAnsi="Arial" w:cs="Arial"/>
          <w:sz w:val="18"/>
          <w:szCs w:val="18"/>
        </w:rPr>
        <w:t>will be invested</w:t>
      </w:r>
      <w:proofErr w:type="gramEnd"/>
      <w:r w:rsidRPr="00C83546">
        <w:rPr>
          <w:rFonts w:ascii="Arial" w:hAnsi="Arial" w:cs="Arial"/>
          <w:sz w:val="18"/>
          <w:szCs w:val="18"/>
        </w:rPr>
        <w:t xml:space="preserve"> automatically in such mapped fund.  Therefore, it is very important that you review the investment funds in which your current Plan account balance </w:t>
      </w:r>
      <w:proofErr w:type="gramStart"/>
      <w:r w:rsidRPr="00C83546">
        <w:rPr>
          <w:rFonts w:ascii="Arial" w:hAnsi="Arial" w:cs="Arial"/>
          <w:sz w:val="18"/>
          <w:szCs w:val="18"/>
        </w:rPr>
        <w:t>is invested</w:t>
      </w:r>
      <w:proofErr w:type="gramEnd"/>
      <w:r w:rsidRPr="00C83546">
        <w:rPr>
          <w:rFonts w:ascii="Arial" w:hAnsi="Arial" w:cs="Arial"/>
          <w:sz w:val="18"/>
          <w:szCs w:val="18"/>
        </w:rPr>
        <w:t xml:space="preserve"> and the investment funds options into which your account will be mapped under the ADPTS Plan.  If you would like your account to be invested differently under the ADPTS Plan than it would otherwise be after the above-described mapping, you should reallocate your account among your current Plan investment funds prior to the blackout so that after the mapping your account is </w:t>
      </w:r>
      <w:proofErr w:type="gramStart"/>
      <w:r w:rsidRPr="00C83546">
        <w:rPr>
          <w:rFonts w:ascii="Arial" w:hAnsi="Arial" w:cs="Arial"/>
          <w:sz w:val="18"/>
          <w:szCs w:val="18"/>
        </w:rPr>
        <w:t>invested</w:t>
      </w:r>
      <w:proofErr w:type="gramEnd"/>
      <w:r w:rsidRPr="00C83546">
        <w:rPr>
          <w:rFonts w:ascii="Arial" w:hAnsi="Arial" w:cs="Arial"/>
          <w:sz w:val="18"/>
          <w:szCs w:val="18"/>
        </w:rPr>
        <w:t xml:space="preserve"> as you desire.  Of course, you will also have the opportunity at any time after the blackout to reallocate your account among the investment funds available under the ADPTS Plan.  Attached is </w:t>
      </w:r>
      <w:proofErr w:type="gramStart"/>
      <w:r w:rsidRPr="00C83546">
        <w:rPr>
          <w:rFonts w:ascii="Arial" w:hAnsi="Arial" w:cs="Arial"/>
          <w:sz w:val="18"/>
          <w:szCs w:val="18"/>
        </w:rPr>
        <w:t>information which</w:t>
      </w:r>
      <w:proofErr w:type="gramEnd"/>
      <w:r w:rsidRPr="00C83546">
        <w:rPr>
          <w:rFonts w:ascii="Arial" w:hAnsi="Arial" w:cs="Arial"/>
          <w:sz w:val="18"/>
          <w:szCs w:val="18"/>
        </w:rPr>
        <w:t xml:space="preserve"> will allow you to compare the existing and new investment options with respect to each such fund.  As soon as the transfer is complete, you </w:t>
      </w:r>
      <w:proofErr w:type="gramStart"/>
      <w:r w:rsidRPr="00C83546">
        <w:rPr>
          <w:rFonts w:ascii="Arial" w:hAnsi="Arial" w:cs="Arial"/>
          <w:sz w:val="18"/>
          <w:szCs w:val="18"/>
        </w:rPr>
        <w:t>will be told</w:t>
      </w:r>
      <w:proofErr w:type="gramEnd"/>
      <w:r w:rsidRPr="00C83546">
        <w:rPr>
          <w:rFonts w:ascii="Arial" w:hAnsi="Arial" w:cs="Arial"/>
          <w:sz w:val="18"/>
          <w:szCs w:val="18"/>
        </w:rPr>
        <w:t xml:space="preserve"> that your accounts are available to access.  </w:t>
      </w:r>
    </w:p>
    <w:p w:rsidR="00C13F29" w:rsidRPr="00C83546" w:rsidRDefault="00C13F29" w:rsidP="00C13F29">
      <w:pPr>
        <w:pStyle w:val="BodyText"/>
        <w:rPr>
          <w:rFonts w:ascii="Arial" w:hAnsi="Arial" w:cs="Arial"/>
          <w:sz w:val="18"/>
          <w:szCs w:val="18"/>
        </w:rPr>
      </w:pPr>
      <w:proofErr w:type="gramStart"/>
      <w:r w:rsidRPr="00C83546">
        <w:rPr>
          <w:rFonts w:ascii="Arial" w:hAnsi="Arial" w:cs="Arial"/>
          <w:sz w:val="18"/>
          <w:szCs w:val="18"/>
        </w:rPr>
        <w:t xml:space="preserve">In the event that you have amounts that are currently invested in a fund for which the RIA determines there is no mapped fund (i.e., no ADPTS Plan investment fund that is a reasonably similar investment option to such fund under your Plan, as designated in the enclosed chart), those amounts will automatically be invested in the ADPTS Plan’s mapped default investment option, </w:t>
      </w:r>
      <w:r>
        <w:rPr>
          <w:rFonts w:ascii="Arial" w:hAnsi="Arial" w:cs="Arial"/>
          <w:sz w:val="18"/>
          <w:szCs w:val="18"/>
        </w:rPr>
        <w:t xml:space="preserve">one of </w:t>
      </w:r>
      <w:r w:rsidRPr="00C83546">
        <w:rPr>
          <w:rFonts w:ascii="Arial" w:hAnsi="Arial" w:cs="Arial"/>
          <w:sz w:val="18"/>
          <w:szCs w:val="18"/>
        </w:rPr>
        <w:t xml:space="preserve">the </w:t>
      </w:r>
      <w:r>
        <w:rPr>
          <w:rFonts w:ascii="Arial" w:hAnsi="Arial" w:cs="Arial"/>
          <w:sz w:val="18"/>
          <w:szCs w:val="18"/>
        </w:rPr>
        <w:t>Voya Target Solution Trusts</w:t>
      </w:r>
      <w:r w:rsidRPr="00C83546">
        <w:rPr>
          <w:rFonts w:ascii="Arial" w:hAnsi="Arial" w:cs="Arial"/>
          <w:sz w:val="18"/>
          <w:szCs w:val="18"/>
        </w:rPr>
        <w:t>.</w:t>
      </w:r>
      <w:proofErr w:type="gramEnd"/>
      <w:r w:rsidRPr="00C83546">
        <w:rPr>
          <w:rFonts w:ascii="Arial" w:hAnsi="Arial" w:cs="Arial"/>
          <w:sz w:val="18"/>
          <w:szCs w:val="18"/>
        </w:rPr>
        <w:t xml:space="preserve">  For information regarding the </w:t>
      </w:r>
      <w:r>
        <w:rPr>
          <w:rFonts w:ascii="Arial" w:hAnsi="Arial" w:cs="Arial"/>
          <w:sz w:val="18"/>
          <w:szCs w:val="18"/>
        </w:rPr>
        <w:t>Voya Target Solution Trusts</w:t>
      </w:r>
      <w:r w:rsidRPr="00C83546">
        <w:rPr>
          <w:rFonts w:ascii="Arial" w:hAnsi="Arial" w:cs="Arial"/>
          <w:sz w:val="18"/>
          <w:szCs w:val="18"/>
        </w:rPr>
        <w:t xml:space="preserve">, please refer to the enclosed Notice of Default </w:t>
      </w:r>
      <w:r>
        <w:rPr>
          <w:rFonts w:ascii="Arial" w:hAnsi="Arial" w:cs="Arial"/>
          <w:sz w:val="18"/>
          <w:szCs w:val="18"/>
        </w:rPr>
        <w:t xml:space="preserve">Investment </w:t>
      </w:r>
      <w:r w:rsidRPr="00C83546">
        <w:rPr>
          <w:rFonts w:ascii="Arial" w:hAnsi="Arial" w:cs="Arial"/>
          <w:sz w:val="18"/>
          <w:szCs w:val="18"/>
        </w:rPr>
        <w:t>Fund</w:t>
      </w:r>
      <w:r>
        <w:rPr>
          <w:rFonts w:ascii="Arial" w:hAnsi="Arial" w:cs="Arial"/>
          <w:sz w:val="18"/>
          <w:szCs w:val="18"/>
        </w:rPr>
        <w:t xml:space="preserve"> for the ADPTS Plan</w:t>
      </w:r>
      <w:r w:rsidRPr="00C83546">
        <w:rPr>
          <w:rFonts w:ascii="Arial" w:hAnsi="Arial" w:cs="Arial"/>
          <w:sz w:val="18"/>
          <w:szCs w:val="18"/>
        </w:rPr>
        <w:t xml:space="preserve">.     </w:t>
      </w:r>
    </w:p>
    <w:p w:rsidR="00C13F29" w:rsidRPr="00C83546" w:rsidRDefault="00C13F29" w:rsidP="00C13F29">
      <w:pPr>
        <w:pStyle w:val="BodyText"/>
        <w:rPr>
          <w:rFonts w:ascii="Arial" w:hAnsi="Arial" w:cs="Arial"/>
          <w:sz w:val="18"/>
          <w:szCs w:val="18"/>
        </w:rPr>
      </w:pPr>
      <w:r w:rsidRPr="00C83546">
        <w:rPr>
          <w:rFonts w:ascii="Arial" w:hAnsi="Arial" w:cs="Arial"/>
          <w:sz w:val="18"/>
          <w:szCs w:val="18"/>
        </w:rPr>
        <w:t xml:space="preserve">Should you have any questions with respect to this transfer or any aspect of the ADPTS Plan, please contact </w:t>
      </w:r>
      <w:r w:rsidRPr="00C83546">
        <w:rPr>
          <w:rStyle w:val="Style3"/>
          <w:rFonts w:cs="Arial"/>
          <w:sz w:val="18"/>
          <w:szCs w:val="18"/>
        </w:rPr>
        <w:t>&lt;&lt;</w:t>
      </w:r>
      <w:r>
        <w:rPr>
          <w:rStyle w:val="Style3"/>
          <w:rFonts w:cs="Arial"/>
          <w:b/>
          <w:sz w:val="18"/>
          <w:szCs w:val="18"/>
        </w:rPr>
        <w:t>CONTACTNAME</w:t>
      </w:r>
      <w:r w:rsidRPr="00C83546">
        <w:rPr>
          <w:rStyle w:val="Style3"/>
          <w:rFonts w:cs="Arial"/>
          <w:sz w:val="18"/>
          <w:szCs w:val="18"/>
        </w:rPr>
        <w:t>&gt;&gt;</w:t>
      </w:r>
      <w:r w:rsidRPr="00C83546">
        <w:rPr>
          <w:rFonts w:ascii="Arial" w:hAnsi="Arial" w:cs="Arial"/>
          <w:b/>
          <w:sz w:val="18"/>
          <w:szCs w:val="18"/>
        </w:rPr>
        <w:t>,</w:t>
      </w:r>
      <w:r>
        <w:rPr>
          <w:rFonts w:ascii="Arial" w:hAnsi="Arial" w:cs="Arial"/>
          <w:b/>
          <w:sz w:val="18"/>
          <w:szCs w:val="18"/>
        </w:rPr>
        <w:t xml:space="preserve"> </w:t>
      </w:r>
      <w:r w:rsidRPr="00F53983">
        <w:rPr>
          <w:rFonts w:ascii="Arial" w:hAnsi="Arial" w:cs="Arial"/>
          <w:sz w:val="18"/>
          <w:szCs w:val="18"/>
        </w:rPr>
        <w:t>&lt;&lt;</w:t>
      </w:r>
      <w:r w:rsidRPr="00181D08">
        <w:rPr>
          <w:rFonts w:ascii="Arial" w:hAnsi="Arial" w:cs="Arial"/>
          <w:b/>
          <w:sz w:val="18"/>
          <w:szCs w:val="18"/>
          <w:highlight w:val="yellow"/>
        </w:rPr>
        <w:t>CONTACTPHONENUMBER&gt;&gt;</w:t>
      </w:r>
      <w:r>
        <w:rPr>
          <w:rFonts w:ascii="Arial" w:hAnsi="Arial" w:cs="Arial"/>
          <w:b/>
          <w:sz w:val="18"/>
          <w:szCs w:val="18"/>
        </w:rPr>
        <w:t xml:space="preserve"> </w:t>
      </w:r>
      <w:r w:rsidRPr="00C83546">
        <w:rPr>
          <w:rFonts w:ascii="Arial" w:hAnsi="Arial" w:cs="Arial"/>
          <w:sz w:val="18"/>
          <w:szCs w:val="18"/>
        </w:rPr>
        <w:t xml:space="preserve">at the address noted above or call </w:t>
      </w:r>
      <w:r>
        <w:rPr>
          <w:rFonts w:ascii="Arial" w:hAnsi="Arial" w:cs="Arial"/>
          <w:sz w:val="18"/>
          <w:szCs w:val="20"/>
        </w:rPr>
        <w:t xml:space="preserve">(855) 646-7549 </w:t>
      </w:r>
      <w:r w:rsidRPr="007630AB">
        <w:rPr>
          <w:rFonts w:ascii="Arial" w:hAnsi="Arial" w:cs="Arial"/>
          <w:color w:val="222121"/>
          <w:sz w:val="18"/>
          <w:szCs w:val="18"/>
        </w:rPr>
        <w:t>to speak with a Customer Service</w:t>
      </w:r>
      <w:r>
        <w:rPr>
          <w:rFonts w:ascii="Arial" w:hAnsi="Arial" w:cs="Arial"/>
          <w:color w:val="222121"/>
          <w:sz w:val="18"/>
          <w:szCs w:val="18"/>
        </w:rPr>
        <w:t xml:space="preserve"> </w:t>
      </w:r>
      <w:r w:rsidRPr="007630AB">
        <w:rPr>
          <w:rFonts w:ascii="Arial" w:hAnsi="Arial" w:cs="Arial"/>
          <w:color w:val="222121"/>
          <w:sz w:val="18"/>
          <w:szCs w:val="18"/>
        </w:rPr>
        <w:t>Associate</w:t>
      </w:r>
      <w:r>
        <w:rPr>
          <w:rFonts w:ascii="Arial" w:hAnsi="Arial" w:cs="Arial"/>
          <w:color w:val="222121"/>
          <w:sz w:val="18"/>
          <w:szCs w:val="18"/>
        </w:rPr>
        <w:t>.  Customer Service Associates are</w:t>
      </w:r>
      <w:r w:rsidRPr="007630AB">
        <w:rPr>
          <w:rFonts w:ascii="Arial" w:hAnsi="Arial" w:cs="Arial"/>
          <w:color w:val="222121"/>
          <w:sz w:val="18"/>
          <w:szCs w:val="18"/>
        </w:rPr>
        <w:t xml:space="preserve"> available </w:t>
      </w:r>
      <w:r w:rsidRPr="007630AB">
        <w:rPr>
          <w:rFonts w:ascii="Arial" w:hAnsi="Arial" w:cs="Arial"/>
          <w:sz w:val="18"/>
          <w:szCs w:val="18"/>
        </w:rPr>
        <w:t>8:00 a.m. to 8:00 p.m. Eastern Time, Monday through Friday</w:t>
      </w:r>
      <w:r>
        <w:rPr>
          <w:rFonts w:ascii="Arial" w:hAnsi="Arial" w:cs="Arial"/>
          <w:sz w:val="18"/>
          <w:szCs w:val="18"/>
        </w:rPr>
        <w:t xml:space="preserve"> </w:t>
      </w:r>
      <w:r w:rsidRPr="007630AB">
        <w:rPr>
          <w:rFonts w:ascii="Arial" w:hAnsi="Arial" w:cs="Arial"/>
          <w:sz w:val="18"/>
          <w:szCs w:val="18"/>
        </w:rPr>
        <w:t>(excluding New York Stock Exchange holidays).</w:t>
      </w:r>
    </w:p>
    <w:p w:rsidR="00C13F29" w:rsidRPr="00C83546" w:rsidRDefault="00C13F29" w:rsidP="00C13F29">
      <w:pPr>
        <w:spacing w:line="276" w:lineRule="auto"/>
        <w:rPr>
          <w:rFonts w:ascii="Arial" w:hAnsi="Arial" w:cs="Arial"/>
          <w:sz w:val="18"/>
          <w:szCs w:val="18"/>
        </w:rPr>
      </w:pPr>
      <w:r w:rsidRPr="00C83546">
        <w:rPr>
          <w:rFonts w:ascii="Arial" w:hAnsi="Arial" w:cs="Arial"/>
          <w:sz w:val="18"/>
          <w:szCs w:val="18"/>
        </w:rPr>
        <w:br w:type="page"/>
      </w:r>
    </w:p>
    <w:p w:rsidR="00C13F29" w:rsidRPr="00C83546" w:rsidRDefault="002361AA" w:rsidP="00C13F29">
      <w:pPr>
        <w:spacing w:line="276" w:lineRule="auto"/>
        <w:rPr>
          <w:rFonts w:ascii="Arial" w:hAnsi="Arial" w:cs="Arial"/>
          <w:sz w:val="18"/>
          <w:szCs w:val="18"/>
        </w:rPr>
      </w:pPr>
      <w:r w:rsidRPr="00C83546">
        <w:rPr>
          <w:rFonts w:ascii="Arial" w:hAnsi="Arial" w:cs="Arial"/>
          <w:b/>
          <w:sz w:val="24"/>
          <w:szCs w:val="34"/>
        </w:rPr>
        <w:lastRenderedPageBreak/>
        <w:t>Transition Information</w:t>
      </w:r>
      <w:r w:rsidRPr="00C83546">
        <w:rPr>
          <w:rFonts w:ascii="Arial" w:hAnsi="Arial" w:cs="Arial"/>
          <w:b/>
          <w:iCs/>
          <w:sz w:val="18"/>
          <w:szCs w:val="18"/>
        </w:rPr>
        <w:t xml:space="preserve"> </w:t>
      </w:r>
      <w:r w:rsidRPr="00C83546">
        <w:rPr>
          <w:rFonts w:ascii="Arial" w:hAnsi="Arial" w:cs="Arial"/>
          <w:b/>
          <w:iCs/>
          <w:sz w:val="18"/>
          <w:szCs w:val="18"/>
        </w:rPr>
        <w:br/>
      </w:r>
      <w:r w:rsidR="00C13F29" w:rsidRPr="00C83546">
        <w:rPr>
          <w:rFonts w:ascii="Arial" w:hAnsi="Arial" w:cs="Arial"/>
          <w:iCs/>
          <w:sz w:val="18"/>
          <w:szCs w:val="18"/>
        </w:rPr>
        <w:t>The transition of your account balance to Voya Financial will take place according to the schedule below. In addition, please note:</w:t>
      </w:r>
    </w:p>
    <w:p w:rsidR="00C13F29" w:rsidRPr="00C83546" w:rsidRDefault="00C13F29" w:rsidP="00C13F29">
      <w:pPr>
        <w:pStyle w:val="ListParagraph"/>
        <w:numPr>
          <w:ilvl w:val="0"/>
          <w:numId w:val="6"/>
        </w:numPr>
        <w:tabs>
          <w:tab w:val="left" w:pos="180"/>
        </w:tabs>
        <w:autoSpaceDE w:val="0"/>
        <w:autoSpaceDN w:val="0"/>
        <w:adjustRightInd w:val="0"/>
        <w:spacing w:after="0" w:line="240" w:lineRule="auto"/>
        <w:ind w:left="187" w:hanging="187"/>
        <w:rPr>
          <w:rFonts w:ascii="Arial" w:hAnsi="Arial" w:cs="Arial"/>
          <w:iCs/>
          <w:sz w:val="18"/>
          <w:szCs w:val="18"/>
        </w:rPr>
      </w:pPr>
      <w:r w:rsidRPr="00C83546">
        <w:rPr>
          <w:rFonts w:ascii="Arial" w:hAnsi="Arial" w:cs="Arial"/>
          <w:iCs/>
          <w:sz w:val="18"/>
          <w:szCs w:val="18"/>
        </w:rPr>
        <w:t>There</w:t>
      </w:r>
      <w:r w:rsidRPr="00C83546">
        <w:rPr>
          <w:rFonts w:ascii="Arial" w:hAnsi="Arial" w:cs="Arial"/>
          <w:bCs/>
          <w:iCs/>
          <w:sz w:val="18"/>
          <w:szCs w:val="18"/>
        </w:rPr>
        <w:t xml:space="preserve"> </w:t>
      </w:r>
      <w:r w:rsidRPr="00C83546">
        <w:rPr>
          <w:rFonts w:ascii="Arial" w:hAnsi="Arial" w:cs="Arial"/>
          <w:iCs/>
          <w:sz w:val="18"/>
          <w:szCs w:val="18"/>
        </w:rPr>
        <w:t xml:space="preserve">will be a period of time when you will not have access to your account being transferred (called a blackout period), but you will have access to your </w:t>
      </w:r>
      <w:r>
        <w:rPr>
          <w:rFonts w:ascii="Arial" w:hAnsi="Arial" w:cs="Arial"/>
          <w:iCs/>
          <w:sz w:val="18"/>
          <w:szCs w:val="18"/>
        </w:rPr>
        <w:t xml:space="preserve">ADPTS </w:t>
      </w:r>
      <w:r w:rsidRPr="00C83546">
        <w:rPr>
          <w:rFonts w:ascii="Arial" w:hAnsi="Arial" w:cs="Arial"/>
          <w:iCs/>
          <w:sz w:val="18"/>
          <w:szCs w:val="18"/>
        </w:rPr>
        <w:t xml:space="preserve">Plan account if enrolled. </w:t>
      </w:r>
    </w:p>
    <w:p w:rsidR="00C13F29" w:rsidRPr="0000075F" w:rsidRDefault="00C13F29" w:rsidP="00C13F29">
      <w:pPr>
        <w:pStyle w:val="ListParagraph"/>
        <w:numPr>
          <w:ilvl w:val="0"/>
          <w:numId w:val="6"/>
        </w:numPr>
        <w:tabs>
          <w:tab w:val="left" w:pos="180"/>
        </w:tabs>
        <w:autoSpaceDE w:val="0"/>
        <w:autoSpaceDN w:val="0"/>
        <w:adjustRightInd w:val="0"/>
        <w:spacing w:after="0" w:line="240" w:lineRule="auto"/>
        <w:ind w:left="187" w:hanging="187"/>
        <w:rPr>
          <w:rFonts w:ascii="Arial" w:hAnsi="Arial" w:cs="Arial"/>
          <w:iCs/>
          <w:sz w:val="18"/>
          <w:szCs w:val="18"/>
        </w:rPr>
      </w:pPr>
      <w:r w:rsidRPr="00C83546">
        <w:rPr>
          <w:rFonts w:ascii="Arial" w:hAnsi="Arial" w:cs="Arial"/>
          <w:color w:val="000000"/>
          <w:sz w:val="18"/>
          <w:szCs w:val="18"/>
        </w:rPr>
        <w:t xml:space="preserve">Your balance in each current investment fund under your existing plan will transfer automatically to the </w:t>
      </w:r>
      <w:r>
        <w:rPr>
          <w:rFonts w:ascii="Arial" w:hAnsi="Arial" w:cs="Arial"/>
          <w:color w:val="000000"/>
          <w:sz w:val="18"/>
          <w:szCs w:val="18"/>
        </w:rPr>
        <w:t xml:space="preserve">ADPTS </w:t>
      </w:r>
      <w:r w:rsidRPr="00C83546">
        <w:rPr>
          <w:rFonts w:ascii="Arial" w:hAnsi="Arial" w:cs="Arial"/>
          <w:color w:val="000000"/>
          <w:sz w:val="18"/>
          <w:szCs w:val="18"/>
        </w:rPr>
        <w:t>Plan fund option that has a similar investment objective (see other side). This process, often referred to as mapping, may require that your account be “out of the market” (not invested) during the blackout.</w:t>
      </w:r>
    </w:p>
    <w:p w:rsidR="002361AA" w:rsidRPr="00244030" w:rsidRDefault="00C13F29" w:rsidP="002361AA">
      <w:pPr>
        <w:autoSpaceDE w:val="0"/>
        <w:autoSpaceDN w:val="0"/>
        <w:adjustRightInd w:val="0"/>
        <w:spacing w:after="0" w:line="240" w:lineRule="auto"/>
        <w:rPr>
          <w:rFonts w:ascii="Arial" w:hAnsi="Arial" w:cs="Arial"/>
          <w:b/>
          <w:iCs/>
          <w:sz w:val="18"/>
          <w:szCs w:val="18"/>
        </w:rPr>
      </w:pPr>
      <w:r>
        <w:rPr>
          <w:rFonts w:ascii="Arial" w:hAnsi="Arial" w:cs="Arial"/>
          <w:iCs/>
          <w:sz w:val="18"/>
          <w:szCs w:val="18"/>
        </w:rPr>
        <w:br/>
      </w:r>
      <w:sdt>
        <w:sdtPr>
          <w:rPr>
            <w:rFonts w:ascii="Arial" w:hAnsi="Arial" w:cs="Arial"/>
            <w:iCs/>
            <w:sz w:val="18"/>
            <w:szCs w:val="18"/>
          </w:rPr>
          <w:alias w:val="Enrollement"/>
          <w:tag w:val="Enrollement"/>
          <w:id w:val="-2124221346"/>
          <w:placeholder>
            <w:docPart w:val="202EA75EEC544CA3836EE5E2EB37D65A"/>
          </w:placeholder>
          <w:dropDownList>
            <w:listItem w:displayText="ENTER Contributions" w:value="ENTER Contributions"/>
            <w:listItem w:displayText="• Your contribution rate on file with ADP TotalSource will continue and the monies will be invested in the Target Solution Trust closest to your 65th birthday. You can change your investment elections after the blackout." w:value="• Your contribution rate on file with ADP TotalSource will continue and the monies will be invested in the Target Solution Trust closest to your 65th birthday. You can change your investment elections after the blackout."/>
            <w:listItem w:displayText="• Contributions are only made if you have enrolled in the ADP TotalSource Retirement Savings Plan and all contributions are invested according to your fund elections for the Retirement Savings Plan." w:value="• Contributions are only made if you have enrolled in the ADP TotalSource Retirement Savings Plan and all contributions are invested according to your fund elections for the Retirement Savings Plan."/>
            <w:listItem w:displayText=" " w:value=" "/>
          </w:dropDownList>
        </w:sdtPr>
        <w:sdtEndPr/>
        <w:sdtContent>
          <w:r w:rsidR="00E02A77">
            <w:rPr>
              <w:rFonts w:ascii="Arial" w:hAnsi="Arial" w:cs="Arial"/>
              <w:iCs/>
              <w:sz w:val="18"/>
              <w:szCs w:val="18"/>
            </w:rPr>
            <w:t>ENTER Contributions</w:t>
          </w:r>
        </w:sdtContent>
      </w:sdt>
    </w:p>
    <w:sdt>
      <w:sdtPr>
        <w:rPr>
          <w:rFonts w:ascii="Arial" w:hAnsi="Arial" w:cs="Arial"/>
          <w:iCs/>
          <w:sz w:val="18"/>
          <w:szCs w:val="18"/>
        </w:rPr>
        <w:alias w:val="Loans"/>
        <w:tag w:val="Loans"/>
        <w:id w:val="1365794743"/>
        <w:placeholder>
          <w:docPart w:val="202EA75EEC544CA3836EE5E2EB37D65A"/>
        </w:placeholder>
        <w:dropDownList>
          <w:listItem w:displayText="ENTER Loan Repayments or pick blank field" w:value="ENTER Loan Repayments or pick blank field"/>
          <w:listItem w:displayText="• If you have a loan, repayments will be deducted from your pay as usual but are invested in your account after the blackout has ended." w:value="• If you have a loan, repayments will be deducted from your pay as usual but are invested in your account after the blackout has ended."/>
          <w:listItem w:displayText=" " w:value=" "/>
        </w:dropDownList>
      </w:sdtPr>
      <w:sdtEndPr/>
      <w:sdtContent>
        <w:p w:rsidR="002361AA" w:rsidRPr="00244030" w:rsidRDefault="00181D08" w:rsidP="002361AA">
          <w:pPr>
            <w:autoSpaceDE w:val="0"/>
            <w:autoSpaceDN w:val="0"/>
            <w:adjustRightInd w:val="0"/>
            <w:spacing w:after="0" w:line="240" w:lineRule="auto"/>
            <w:rPr>
              <w:rFonts w:ascii="Arial" w:hAnsi="Arial" w:cs="Arial"/>
              <w:b/>
              <w:iCs/>
              <w:sz w:val="18"/>
              <w:szCs w:val="18"/>
            </w:rPr>
          </w:pPr>
          <w:r>
            <w:rPr>
              <w:rFonts w:ascii="Arial" w:hAnsi="Arial" w:cs="Arial"/>
              <w:iCs/>
              <w:sz w:val="18"/>
              <w:szCs w:val="18"/>
            </w:rPr>
            <w:t>ENTER Loan Repayments or pick blank field</w:t>
          </w:r>
        </w:p>
      </w:sdtContent>
    </w:sdt>
    <w:sdt>
      <w:sdtPr>
        <w:rPr>
          <w:rFonts w:ascii="Arial" w:hAnsi="Arial" w:cs="Arial"/>
          <w:iCs/>
          <w:sz w:val="18"/>
          <w:szCs w:val="18"/>
        </w:rPr>
        <w:alias w:val="Reamortization"/>
        <w:tag w:val="Reamortization"/>
        <w:id w:val="442654797"/>
        <w:placeholder>
          <w:docPart w:val="202EA75EEC544CA3836EE5E2EB37D65A"/>
        </w:placeholder>
        <w:dropDownList>
          <w:listItem w:displayText="ENTER Reamortization or pick blank field" w:value="ENTER Reamortization or pick blank field"/>
          <w:listItem w:displayText="• If your loan is determined to be behind schedule after posting all loan repayments, but not in default, it will be re-amortized which will likely result in a new loan repayment amount. This process may result in a loan repayment being refunded to you." w:value="• If your loan is determined to be behind schedule after posting all loan repayments, but not in default, it will be re-amortized which will likely result in a new loan repayment amount. This process may result in a loan repayment being refunded to you."/>
          <w:listItem w:displayText=" " w:value=" "/>
        </w:dropDownList>
      </w:sdtPr>
      <w:sdtEndPr/>
      <w:sdtContent>
        <w:p w:rsidR="002361AA" w:rsidRPr="00244030" w:rsidRDefault="00181D08" w:rsidP="002361AA">
          <w:pPr>
            <w:autoSpaceDE w:val="0"/>
            <w:autoSpaceDN w:val="0"/>
            <w:adjustRightInd w:val="0"/>
            <w:spacing w:after="0" w:line="240" w:lineRule="auto"/>
            <w:rPr>
              <w:rFonts w:ascii="Arial" w:hAnsi="Arial" w:cs="Arial"/>
              <w:b/>
              <w:iCs/>
              <w:sz w:val="18"/>
              <w:szCs w:val="18"/>
            </w:rPr>
          </w:pPr>
          <w:r>
            <w:rPr>
              <w:rFonts w:ascii="Arial" w:hAnsi="Arial" w:cs="Arial"/>
              <w:iCs/>
              <w:sz w:val="18"/>
              <w:szCs w:val="18"/>
            </w:rPr>
            <w:t>ENTER Reamortization or pick blank field</w:t>
          </w:r>
        </w:p>
      </w:sdtContent>
    </w:sdt>
    <w:p w:rsidR="002361AA" w:rsidRPr="00C83546" w:rsidRDefault="002361AA" w:rsidP="002361AA">
      <w:pPr>
        <w:autoSpaceDE w:val="0"/>
        <w:autoSpaceDN w:val="0"/>
        <w:adjustRightInd w:val="0"/>
        <w:spacing w:after="0" w:line="240" w:lineRule="auto"/>
        <w:rPr>
          <w:rFonts w:ascii="Arial" w:hAnsi="Arial" w:cs="Arial"/>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6"/>
        <w:gridCol w:w="2702"/>
      </w:tblGrid>
      <w:tr w:rsidR="002361AA" w:rsidRPr="00C83546" w:rsidTr="00C13F29">
        <w:tc>
          <w:tcPr>
            <w:tcW w:w="9468" w:type="dxa"/>
            <w:gridSpan w:val="2"/>
          </w:tcPr>
          <w:p w:rsidR="002361AA" w:rsidRPr="00C83546" w:rsidRDefault="00C13F29" w:rsidP="002361AA">
            <w:pPr>
              <w:autoSpaceDE w:val="0"/>
              <w:autoSpaceDN w:val="0"/>
              <w:adjustRightInd w:val="0"/>
              <w:spacing w:after="0" w:line="240" w:lineRule="auto"/>
              <w:rPr>
                <w:rFonts w:ascii="Arial" w:eastAsia="Times New Roman" w:hAnsi="Arial" w:cs="Arial"/>
                <w:b/>
                <w:bCs/>
                <w:sz w:val="18"/>
                <w:szCs w:val="18"/>
              </w:rPr>
            </w:pPr>
            <w:r w:rsidRPr="00C83546">
              <w:rPr>
                <w:rFonts w:ascii="Arial" w:eastAsia="Times New Roman" w:hAnsi="Arial" w:cs="Arial"/>
                <w:sz w:val="18"/>
                <w:szCs w:val="18"/>
              </w:rPr>
              <w:t xml:space="preserve">If you are planning to make changes to your existing </w:t>
            </w:r>
            <w:r>
              <w:rPr>
                <w:rFonts w:ascii="Arial" w:eastAsia="Times New Roman" w:hAnsi="Arial" w:cs="Arial"/>
                <w:sz w:val="18"/>
                <w:szCs w:val="18"/>
              </w:rPr>
              <w:t>Plan</w:t>
            </w:r>
            <w:r w:rsidRPr="00C83546">
              <w:rPr>
                <w:rFonts w:ascii="Arial" w:eastAsia="Times New Roman" w:hAnsi="Arial" w:cs="Arial"/>
                <w:sz w:val="18"/>
                <w:szCs w:val="18"/>
              </w:rPr>
              <w:t xml:space="preserve"> account in the near future such as transferring balances to different funds, obtaining a loan, or requesting a withdrawal or distribution, these transactions </w:t>
            </w:r>
            <w:proofErr w:type="gramStart"/>
            <w:r w:rsidRPr="00C83546">
              <w:rPr>
                <w:rFonts w:ascii="Arial" w:eastAsia="Times New Roman" w:hAnsi="Arial" w:cs="Arial"/>
                <w:sz w:val="18"/>
                <w:szCs w:val="18"/>
              </w:rPr>
              <w:t>must be completed</w:t>
            </w:r>
            <w:proofErr w:type="gramEnd"/>
            <w:r w:rsidRPr="00C83546">
              <w:rPr>
                <w:rFonts w:ascii="Arial" w:eastAsia="Times New Roman" w:hAnsi="Arial" w:cs="Arial"/>
                <w:sz w:val="18"/>
                <w:szCs w:val="18"/>
              </w:rPr>
              <w:t xml:space="preserve"> before the cut-off dates noted below. Otherwise, such actions will have to wait until the transition to Voya is complete. Please note that any change in a contribution rate will need to </w:t>
            </w:r>
            <w:proofErr w:type="gramStart"/>
            <w:r w:rsidRPr="00C83546">
              <w:rPr>
                <w:rFonts w:ascii="Arial" w:eastAsia="Times New Roman" w:hAnsi="Arial" w:cs="Arial"/>
                <w:sz w:val="18"/>
                <w:szCs w:val="18"/>
              </w:rPr>
              <w:t>be requested</w:t>
            </w:r>
            <w:proofErr w:type="gramEnd"/>
            <w:r w:rsidRPr="00C83546">
              <w:rPr>
                <w:rFonts w:ascii="Arial" w:eastAsia="Times New Roman" w:hAnsi="Arial" w:cs="Arial"/>
                <w:sz w:val="18"/>
                <w:szCs w:val="18"/>
              </w:rPr>
              <w:t xml:space="preserve"> through your </w:t>
            </w:r>
            <w:r>
              <w:rPr>
                <w:rFonts w:ascii="Arial" w:eastAsia="Times New Roman" w:hAnsi="Arial" w:cs="Arial"/>
                <w:sz w:val="18"/>
                <w:szCs w:val="18"/>
              </w:rPr>
              <w:t xml:space="preserve">ADPTS </w:t>
            </w:r>
            <w:r w:rsidRPr="00C83546">
              <w:rPr>
                <w:rFonts w:ascii="Arial" w:eastAsia="Times New Roman" w:hAnsi="Arial" w:cs="Arial"/>
                <w:sz w:val="18"/>
                <w:szCs w:val="18"/>
              </w:rPr>
              <w:t>Plan account, as this is your new 401(k) plan.</w:t>
            </w:r>
          </w:p>
        </w:tc>
      </w:tr>
      <w:tr w:rsidR="002361AA" w:rsidRPr="00C83546" w:rsidTr="00C13F29">
        <w:tc>
          <w:tcPr>
            <w:tcW w:w="6766" w:type="dxa"/>
          </w:tcPr>
          <w:p w:rsidR="00D227D6" w:rsidRPr="00263803" w:rsidRDefault="00D227D6" w:rsidP="00D227D6">
            <w:pPr>
              <w:autoSpaceDE w:val="0"/>
              <w:autoSpaceDN w:val="0"/>
              <w:adjustRightInd w:val="0"/>
              <w:spacing w:after="0" w:line="240" w:lineRule="auto"/>
              <w:rPr>
                <w:rFonts w:ascii="Arial" w:eastAsia="Times New Roman" w:hAnsi="Arial" w:cs="Arial"/>
                <w:b/>
                <w:bCs/>
              </w:rPr>
            </w:pPr>
            <w:r w:rsidRPr="00263803">
              <w:rPr>
                <w:rFonts w:ascii="Arial" w:eastAsia="Times New Roman" w:hAnsi="Arial" w:cs="Arial"/>
                <w:b/>
                <w:bCs/>
              </w:rPr>
              <w:t xml:space="preserve">Transition Period – Key Events                   </w:t>
            </w:r>
          </w:p>
          <w:p w:rsidR="002361AA" w:rsidRPr="00C83546" w:rsidRDefault="00D227D6" w:rsidP="00D227D6">
            <w:pPr>
              <w:autoSpaceDE w:val="0"/>
              <w:autoSpaceDN w:val="0"/>
              <w:adjustRightInd w:val="0"/>
              <w:spacing w:after="0" w:line="240" w:lineRule="auto"/>
              <w:rPr>
                <w:rFonts w:ascii="Arial" w:eastAsia="Times New Roman" w:hAnsi="Arial" w:cs="Arial"/>
                <w:sz w:val="18"/>
                <w:szCs w:val="18"/>
              </w:rPr>
            </w:pPr>
            <w:r w:rsidRPr="00263803">
              <w:rPr>
                <w:rFonts w:ascii="Arial" w:eastAsia="Times New Roman" w:hAnsi="Arial" w:cs="Arial"/>
                <w:b/>
                <w:bCs/>
              </w:rPr>
              <w:t xml:space="preserve">Please note that all requests must be received before </w:t>
            </w:r>
            <w:sdt>
              <w:sdtPr>
                <w:rPr>
                  <w:rFonts w:ascii="Arial" w:eastAsia="Times New Roman" w:hAnsi="Arial" w:cs="Arial"/>
                  <w:b/>
                </w:rPr>
                <w:alias w:val="Tmes"/>
                <w:tag w:val="Times"/>
                <w:id w:val="-1104500962"/>
                <w:placeholder>
                  <w:docPart w:val="B415CD9BD4FB44B3AE9F9C50FBDC55EB"/>
                </w:placeholder>
                <w:dropDownList>
                  <w:listItem w:displayText="Choose a time." w:value="Choose a time."/>
                  <w:listItem w:displayText="3:00" w:value="3:00"/>
                  <w:listItem w:displayText="3:15" w:value="3:15"/>
                  <w:listItem w:displayText="3:30" w:value="3:30"/>
                  <w:listItem w:displayText="3:45" w:value="3:45"/>
                  <w:listItem w:displayText="4:00" w:value="4:00"/>
                </w:dropDownList>
              </w:sdtPr>
              <w:sdtEndPr/>
              <w:sdtContent>
                <w:r w:rsidRPr="00263803">
                  <w:rPr>
                    <w:rFonts w:ascii="Arial" w:eastAsia="Times New Roman" w:hAnsi="Arial" w:cs="Arial"/>
                    <w:b/>
                  </w:rPr>
                  <w:t>CHOOSE TIME.</w:t>
                </w:r>
              </w:sdtContent>
            </w:sdt>
            <w:r w:rsidRPr="00263803">
              <w:rPr>
                <w:rFonts w:ascii="Arial" w:eastAsia="Times New Roman" w:hAnsi="Arial" w:cs="Arial"/>
                <w:b/>
                <w:bCs/>
              </w:rPr>
              <w:t xml:space="preserve"> p.m. ET         </w:t>
            </w:r>
          </w:p>
        </w:tc>
        <w:tc>
          <w:tcPr>
            <w:tcW w:w="2702" w:type="dxa"/>
          </w:tcPr>
          <w:p w:rsidR="007E334E" w:rsidRDefault="007E334E" w:rsidP="003E3EBF">
            <w:pPr>
              <w:autoSpaceDE w:val="0"/>
              <w:autoSpaceDN w:val="0"/>
              <w:adjustRightInd w:val="0"/>
              <w:spacing w:after="0" w:line="240" w:lineRule="auto"/>
              <w:rPr>
                <w:rFonts w:ascii="Arial" w:eastAsia="Times New Roman" w:hAnsi="Arial" w:cs="Arial"/>
                <w:b/>
                <w:bCs/>
              </w:rPr>
            </w:pPr>
          </w:p>
          <w:p w:rsidR="002361AA" w:rsidRPr="00C83546" w:rsidRDefault="007E334E" w:rsidP="003E3EBF">
            <w:p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b/>
                <w:bCs/>
              </w:rPr>
              <w:t xml:space="preserve">       </w:t>
            </w:r>
            <w:r w:rsidRPr="00381DC9">
              <w:rPr>
                <w:rFonts w:ascii="Arial" w:eastAsia="Times New Roman" w:hAnsi="Arial" w:cs="Arial"/>
                <w:b/>
                <w:bCs/>
              </w:rPr>
              <w:t>Effective Date</w:t>
            </w:r>
          </w:p>
        </w:tc>
      </w:tr>
      <w:tr w:rsidR="00C13F29" w:rsidRPr="00C83546" w:rsidTr="00C13F29">
        <w:tc>
          <w:tcPr>
            <w:tcW w:w="6766" w:type="dxa"/>
          </w:tcPr>
          <w:p w:rsidR="00C13F29" w:rsidRPr="00C83546" w:rsidRDefault="00C13F29" w:rsidP="00C13F29">
            <w:pPr>
              <w:autoSpaceDE w:val="0"/>
              <w:autoSpaceDN w:val="0"/>
              <w:adjustRightInd w:val="0"/>
              <w:spacing w:after="0" w:line="240" w:lineRule="auto"/>
              <w:rPr>
                <w:rFonts w:ascii="Arial" w:eastAsia="Times New Roman" w:hAnsi="Arial" w:cs="Arial"/>
                <w:bCs/>
                <w:sz w:val="18"/>
                <w:szCs w:val="18"/>
              </w:rPr>
            </w:pPr>
            <w:r w:rsidRPr="00C83546">
              <w:rPr>
                <w:rFonts w:ascii="Arial" w:eastAsia="Times New Roman" w:hAnsi="Arial" w:cs="Arial"/>
                <w:bCs/>
                <w:sz w:val="18"/>
                <w:szCs w:val="18"/>
              </w:rPr>
              <w:t>Last day to enroll in existing plan</w:t>
            </w:r>
          </w:p>
        </w:tc>
        <w:sdt>
          <w:sdtPr>
            <w:rPr>
              <w:rFonts w:ascii="Arial" w:eastAsia="Times New Roman" w:hAnsi="Arial" w:cs="Arial"/>
              <w:b/>
              <w:bCs/>
              <w:sz w:val="18"/>
              <w:szCs w:val="18"/>
            </w:rPr>
            <w:id w:val="-298994627"/>
            <w:placeholder>
              <w:docPart w:val="A3C20C90EAE2437EA5805EB1642C7627"/>
            </w:placeholder>
            <w:showingPlcHdr/>
            <w:date>
              <w:dateFormat w:val="MMMM d, yyyy"/>
              <w:lid w:val="en-US"/>
              <w:storeMappedDataAs w:val="dateTime"/>
              <w:calendar w:val="gregorian"/>
            </w:date>
          </w:sdtPr>
          <w:sdtEndPr/>
          <w:sdtContent>
            <w:tc>
              <w:tcPr>
                <w:tcW w:w="2702" w:type="dxa"/>
              </w:tcPr>
              <w:p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rsidTr="00C13F29">
        <w:tc>
          <w:tcPr>
            <w:tcW w:w="6766" w:type="dxa"/>
          </w:tcPr>
          <w:p w:rsidR="00C13F29" w:rsidRPr="00C83546" w:rsidRDefault="00C13F29" w:rsidP="00C13F29">
            <w:pPr>
              <w:autoSpaceDE w:val="0"/>
              <w:autoSpaceDN w:val="0"/>
              <w:adjustRightInd w:val="0"/>
              <w:spacing w:after="0" w:line="240" w:lineRule="auto"/>
              <w:rPr>
                <w:rFonts w:ascii="Arial" w:eastAsia="Times New Roman" w:hAnsi="Arial" w:cs="Arial"/>
                <w:bCs/>
                <w:sz w:val="18"/>
                <w:szCs w:val="18"/>
              </w:rPr>
            </w:pPr>
            <w:r w:rsidRPr="00C83546">
              <w:rPr>
                <w:rFonts w:ascii="Arial" w:eastAsia="Times New Roman" w:hAnsi="Arial" w:cs="Arial"/>
                <w:bCs/>
                <w:sz w:val="18"/>
                <w:szCs w:val="18"/>
              </w:rPr>
              <w:t xml:space="preserve">Last day to change contribution rate for existing plan </w:t>
            </w:r>
          </w:p>
        </w:tc>
        <w:sdt>
          <w:sdtPr>
            <w:rPr>
              <w:rFonts w:ascii="Arial" w:eastAsia="Times New Roman" w:hAnsi="Arial" w:cs="Arial"/>
              <w:b/>
              <w:bCs/>
              <w:sz w:val="18"/>
              <w:szCs w:val="18"/>
            </w:rPr>
            <w:id w:val="1081495080"/>
            <w:placeholder>
              <w:docPart w:val="8CF81F7D4B9C42EAAAD8423B42D8BF63"/>
            </w:placeholder>
            <w:showingPlcHdr/>
            <w:date>
              <w:dateFormat w:val="MMMM d, yyyy"/>
              <w:lid w:val="en-US"/>
              <w:storeMappedDataAs w:val="dateTime"/>
              <w:calendar w:val="gregorian"/>
            </w:date>
          </w:sdtPr>
          <w:sdtEndPr/>
          <w:sdtContent>
            <w:tc>
              <w:tcPr>
                <w:tcW w:w="2702" w:type="dxa"/>
              </w:tcPr>
              <w:p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rsidTr="00C13F29">
        <w:tc>
          <w:tcPr>
            <w:tcW w:w="6766" w:type="dxa"/>
          </w:tcPr>
          <w:p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Fonts w:ascii="Arial" w:eastAsia="Times New Roman" w:hAnsi="Arial" w:cs="Arial"/>
                <w:sz w:val="18"/>
                <w:szCs w:val="18"/>
              </w:rPr>
              <w:t>Last day to change investments for existing balance</w:t>
            </w:r>
          </w:p>
        </w:tc>
        <w:sdt>
          <w:sdtPr>
            <w:rPr>
              <w:rFonts w:ascii="Arial" w:eastAsia="Times New Roman" w:hAnsi="Arial" w:cs="Arial"/>
              <w:b/>
              <w:bCs/>
              <w:sz w:val="18"/>
              <w:szCs w:val="18"/>
            </w:rPr>
            <w:id w:val="1017043434"/>
            <w:placeholder>
              <w:docPart w:val="1C32FBFB07DD416FBFE008344ABCC8E3"/>
            </w:placeholder>
            <w:showingPlcHdr/>
            <w:date>
              <w:dateFormat w:val="MMMM d, yyyy"/>
              <w:lid w:val="en-US"/>
              <w:storeMappedDataAs w:val="dateTime"/>
              <w:calendar w:val="gregorian"/>
            </w:date>
          </w:sdtPr>
          <w:sdtEndPr/>
          <w:sdtContent>
            <w:tc>
              <w:tcPr>
                <w:tcW w:w="2702" w:type="dxa"/>
              </w:tcPr>
              <w:p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r w:rsidRPr="00C83546">
                  <w:rPr>
                    <w:rStyle w:val="PlaceholderText"/>
                    <w:rFonts w:ascii="Arial" w:hAnsi="Arial" w:cs="Arial"/>
                    <w:sz w:val="18"/>
                    <w:szCs w:val="18"/>
                  </w:rPr>
                  <w:t>.</w:t>
                </w:r>
              </w:p>
            </w:tc>
          </w:sdtContent>
        </w:sdt>
      </w:tr>
      <w:tr w:rsidR="00C13F29" w:rsidRPr="00C83546" w:rsidTr="00C13F29">
        <w:tc>
          <w:tcPr>
            <w:tcW w:w="6766" w:type="dxa"/>
          </w:tcPr>
          <w:p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Last day to request a general loan (if applicable)</w:t>
            </w:r>
          </w:p>
        </w:tc>
        <w:sdt>
          <w:sdtPr>
            <w:rPr>
              <w:rFonts w:ascii="Arial" w:eastAsia="Times New Roman" w:hAnsi="Arial" w:cs="Arial"/>
              <w:b/>
              <w:bCs/>
              <w:sz w:val="18"/>
              <w:szCs w:val="18"/>
            </w:rPr>
            <w:id w:val="-1472049899"/>
            <w:placeholder>
              <w:docPart w:val="139E4E19CA96401987374502CA350ACC"/>
            </w:placeholder>
            <w:showingPlcHdr/>
            <w:date>
              <w:dateFormat w:val="MMMM d, yyyy"/>
              <w:lid w:val="en-US"/>
              <w:storeMappedDataAs w:val="dateTime"/>
              <w:calendar w:val="gregorian"/>
            </w:date>
          </w:sdtPr>
          <w:sdtEndPr/>
          <w:sdtContent>
            <w:tc>
              <w:tcPr>
                <w:tcW w:w="2702" w:type="dxa"/>
              </w:tcPr>
              <w:p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rsidTr="00C13F29">
        <w:tc>
          <w:tcPr>
            <w:tcW w:w="6766" w:type="dxa"/>
          </w:tcPr>
          <w:p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Last day to request a residential loan (if applicable)</w:t>
            </w:r>
          </w:p>
        </w:tc>
        <w:sdt>
          <w:sdtPr>
            <w:rPr>
              <w:rFonts w:ascii="Arial" w:eastAsia="Times New Roman" w:hAnsi="Arial" w:cs="Arial"/>
              <w:b/>
              <w:bCs/>
              <w:sz w:val="18"/>
              <w:szCs w:val="18"/>
            </w:rPr>
            <w:id w:val="-1258758134"/>
            <w:placeholder>
              <w:docPart w:val="6DE1CE2CF36D41DB97F23206EC58EF44"/>
            </w:placeholder>
            <w:showingPlcHdr/>
            <w:date>
              <w:dateFormat w:val="MMMM d, yyyy"/>
              <w:lid w:val="en-US"/>
              <w:storeMappedDataAs w:val="dateTime"/>
              <w:calendar w:val="gregorian"/>
            </w:date>
          </w:sdtPr>
          <w:sdtEndPr/>
          <w:sdtContent>
            <w:tc>
              <w:tcPr>
                <w:tcW w:w="2702" w:type="dxa"/>
              </w:tcPr>
              <w:p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rsidTr="00C13F29">
        <w:tc>
          <w:tcPr>
            <w:tcW w:w="6766" w:type="dxa"/>
          </w:tcPr>
          <w:p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Last day to request a hardship withdrawal (if applicable)</w:t>
            </w:r>
          </w:p>
        </w:tc>
        <w:sdt>
          <w:sdtPr>
            <w:rPr>
              <w:rFonts w:ascii="Arial" w:eastAsia="Times New Roman" w:hAnsi="Arial" w:cs="Arial"/>
              <w:b/>
              <w:bCs/>
              <w:sz w:val="18"/>
              <w:szCs w:val="18"/>
            </w:rPr>
            <w:id w:val="1750846904"/>
            <w:placeholder>
              <w:docPart w:val="7336856D67C34B629AACDCA0105E0FA3"/>
            </w:placeholder>
            <w:showingPlcHdr/>
            <w:date>
              <w:dateFormat w:val="MMMM d, yyyy"/>
              <w:lid w:val="en-US"/>
              <w:storeMappedDataAs w:val="dateTime"/>
              <w:calendar w:val="gregorian"/>
            </w:date>
          </w:sdtPr>
          <w:sdtEndPr/>
          <w:sdtContent>
            <w:tc>
              <w:tcPr>
                <w:tcW w:w="2702" w:type="dxa"/>
              </w:tcPr>
              <w:p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rsidTr="00C13F29">
        <w:tc>
          <w:tcPr>
            <w:tcW w:w="6766" w:type="dxa"/>
          </w:tcPr>
          <w:p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Fonts w:ascii="Arial" w:eastAsia="Times New Roman" w:hAnsi="Arial" w:cs="Arial"/>
                <w:sz w:val="18"/>
                <w:szCs w:val="18"/>
              </w:rPr>
              <w:t xml:space="preserve">Last day to request any other type of withdrawal or a distribution </w:t>
            </w:r>
          </w:p>
        </w:tc>
        <w:sdt>
          <w:sdtPr>
            <w:rPr>
              <w:rFonts w:ascii="Arial" w:eastAsia="Times New Roman" w:hAnsi="Arial" w:cs="Arial"/>
              <w:b/>
              <w:bCs/>
              <w:sz w:val="18"/>
              <w:szCs w:val="18"/>
            </w:rPr>
            <w:id w:val="1943103100"/>
            <w:placeholder>
              <w:docPart w:val="76C373FD166142A8AFB733E5767857AE"/>
            </w:placeholder>
            <w:showingPlcHdr/>
            <w:date>
              <w:dateFormat w:val="MMMM d, yyyy"/>
              <w:lid w:val="en-US"/>
              <w:storeMappedDataAs w:val="dateTime"/>
              <w:calendar w:val="gregorian"/>
            </w:date>
          </w:sdtPr>
          <w:sdtEndPr/>
          <w:sdtContent>
            <w:tc>
              <w:tcPr>
                <w:tcW w:w="2702" w:type="dxa"/>
              </w:tcPr>
              <w:p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rsidTr="00C13F29">
        <w:tc>
          <w:tcPr>
            <w:tcW w:w="6766" w:type="dxa"/>
          </w:tcPr>
          <w:p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 xml:space="preserve">Last day to access your account through existing </w:t>
            </w:r>
            <w:r>
              <w:rPr>
                <w:rFonts w:ascii="Arial" w:eastAsia="Times New Roman" w:hAnsi="Arial" w:cs="Arial"/>
                <w:sz w:val="18"/>
                <w:szCs w:val="18"/>
              </w:rPr>
              <w:t>P</w:t>
            </w:r>
            <w:r w:rsidRPr="00C83546">
              <w:rPr>
                <w:rFonts w:ascii="Arial" w:eastAsia="Times New Roman" w:hAnsi="Arial" w:cs="Arial"/>
                <w:sz w:val="18"/>
                <w:szCs w:val="18"/>
              </w:rPr>
              <w:t xml:space="preserve">lan </w:t>
            </w:r>
            <w:proofErr w:type="spellStart"/>
            <w:r w:rsidRPr="00C83546">
              <w:rPr>
                <w:rFonts w:ascii="Arial" w:eastAsia="Times New Roman" w:hAnsi="Arial" w:cs="Arial"/>
                <w:sz w:val="18"/>
                <w:szCs w:val="18"/>
              </w:rPr>
              <w:t>recordkeeper</w:t>
            </w:r>
            <w:proofErr w:type="spellEnd"/>
          </w:p>
        </w:tc>
        <w:sdt>
          <w:sdtPr>
            <w:rPr>
              <w:rFonts w:ascii="Arial" w:eastAsia="Times New Roman" w:hAnsi="Arial" w:cs="Arial"/>
              <w:b/>
              <w:bCs/>
              <w:sz w:val="18"/>
              <w:szCs w:val="18"/>
            </w:rPr>
            <w:id w:val="-997659396"/>
            <w:placeholder>
              <w:docPart w:val="F54D40ACA8AF45CC88713B8EC43C911F"/>
            </w:placeholder>
            <w:showingPlcHdr/>
            <w:date>
              <w:dateFormat w:val="MMMM d, yyyy"/>
              <w:lid w:val="en-US"/>
              <w:storeMappedDataAs w:val="dateTime"/>
              <w:calendar w:val="gregorian"/>
            </w:date>
          </w:sdtPr>
          <w:sdtEndPr/>
          <w:sdtContent>
            <w:tc>
              <w:tcPr>
                <w:tcW w:w="2702" w:type="dxa"/>
              </w:tcPr>
              <w:p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rsidTr="00C13F29">
        <w:tc>
          <w:tcPr>
            <w:tcW w:w="6766" w:type="dxa"/>
          </w:tcPr>
          <w:p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Transition (blackout) period begins and you do not have access to the account being transferred</w:t>
            </w:r>
          </w:p>
        </w:tc>
        <w:sdt>
          <w:sdtPr>
            <w:rPr>
              <w:rFonts w:ascii="Arial" w:eastAsia="Times New Roman" w:hAnsi="Arial" w:cs="Arial"/>
              <w:b/>
              <w:bCs/>
              <w:sz w:val="18"/>
              <w:szCs w:val="18"/>
            </w:rPr>
            <w:id w:val="-584850657"/>
            <w:placeholder>
              <w:docPart w:val="77FCF6A9371F446A8BA024D37A01540D"/>
            </w:placeholder>
            <w:showingPlcHdr/>
            <w:date>
              <w:dateFormat w:val="MMMM d, yyyy"/>
              <w:lid w:val="en-US"/>
              <w:storeMappedDataAs w:val="dateTime"/>
              <w:calendar w:val="gregorian"/>
            </w:date>
          </w:sdtPr>
          <w:sdtEndPr/>
          <w:sdtContent>
            <w:tc>
              <w:tcPr>
                <w:tcW w:w="2702" w:type="dxa"/>
              </w:tcPr>
              <w:p w:rsidR="00C13F29" w:rsidRPr="00C83546" w:rsidRDefault="00C13F29" w:rsidP="00C13F29">
                <w:pPr>
                  <w:autoSpaceDE w:val="0"/>
                  <w:autoSpaceDN w:val="0"/>
                  <w:adjustRightInd w:val="0"/>
                  <w:spacing w:after="0" w:line="240" w:lineRule="auto"/>
                  <w:rPr>
                    <w:rFonts w:ascii="Arial" w:eastAsia="Times New Roman" w:hAnsi="Arial" w:cs="Arial"/>
                    <w:b/>
                    <w:bCs/>
                    <w:sz w:val="18"/>
                    <w:szCs w:val="18"/>
                  </w:rPr>
                </w:pPr>
                <w:r w:rsidRPr="00C83546">
                  <w:rPr>
                    <w:rStyle w:val="PlaceholderText"/>
                    <w:rFonts w:ascii="Arial" w:hAnsi="Arial" w:cs="Arial"/>
                    <w:b/>
                    <w:sz w:val="18"/>
                    <w:szCs w:val="18"/>
                  </w:rPr>
                  <w:t>Click here to enter a date.</w:t>
                </w:r>
              </w:p>
            </w:tc>
          </w:sdtContent>
        </w:sdt>
      </w:tr>
      <w:tr w:rsidR="00C13F29" w:rsidRPr="00C83546" w:rsidTr="00C13F29">
        <w:tc>
          <w:tcPr>
            <w:tcW w:w="6766" w:type="dxa"/>
          </w:tcPr>
          <w:p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 xml:space="preserve">Transition (blackout) period ends and your balance will be reflected in your </w:t>
            </w:r>
          </w:p>
          <w:p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ADPTS Plan</w:t>
            </w:r>
            <w:r w:rsidRPr="00C83546">
              <w:rPr>
                <w:rFonts w:ascii="Arial" w:eastAsia="Times New Roman" w:hAnsi="Arial" w:cs="Arial"/>
                <w:sz w:val="18"/>
                <w:szCs w:val="18"/>
              </w:rPr>
              <w:t xml:space="preserve"> account</w:t>
            </w:r>
          </w:p>
        </w:tc>
        <w:tc>
          <w:tcPr>
            <w:tcW w:w="2702" w:type="dxa"/>
            <w:vAlign w:val="center"/>
          </w:tcPr>
          <w:p w:rsidR="00C13F29" w:rsidRPr="00C83546" w:rsidRDefault="00C13F29" w:rsidP="00C13F29">
            <w:pPr>
              <w:autoSpaceDE w:val="0"/>
              <w:autoSpaceDN w:val="0"/>
              <w:adjustRightInd w:val="0"/>
              <w:spacing w:after="0" w:line="240" w:lineRule="auto"/>
              <w:rPr>
                <w:rFonts w:ascii="Arial" w:eastAsia="Times New Roman" w:hAnsi="Arial" w:cs="Arial"/>
                <w:sz w:val="18"/>
                <w:szCs w:val="18"/>
              </w:rPr>
            </w:pPr>
            <w:r w:rsidRPr="00C83546">
              <w:rPr>
                <w:rFonts w:ascii="Arial" w:eastAsia="Times New Roman" w:hAnsi="Arial" w:cs="Arial"/>
                <w:sz w:val="18"/>
                <w:szCs w:val="18"/>
              </w:rPr>
              <w:t>Anticipated to be the week of</w:t>
            </w:r>
          </w:p>
          <w:sdt>
            <w:sdtPr>
              <w:rPr>
                <w:rFonts w:ascii="Arial" w:eastAsia="Times New Roman" w:hAnsi="Arial" w:cs="Arial"/>
                <w:b/>
                <w:bCs/>
                <w:sz w:val="18"/>
                <w:szCs w:val="18"/>
              </w:rPr>
              <w:id w:val="-252742781"/>
              <w:placeholder>
                <w:docPart w:val="6E0CC2524CBD4FA197EA83C51F15B6BE"/>
              </w:placeholder>
              <w:showingPlcHdr/>
              <w:date>
                <w:dateFormat w:val="MMMM d, yyyy"/>
                <w:lid w:val="en-US"/>
                <w:storeMappedDataAs w:val="dateTime"/>
                <w:calendar w:val="gregorian"/>
              </w:date>
            </w:sdtPr>
            <w:sdtEndPr/>
            <w:sdtContent>
              <w:p w:rsidR="00C13F29" w:rsidRPr="00C83546" w:rsidRDefault="00C13F29" w:rsidP="00C13F29">
                <w:pPr>
                  <w:autoSpaceDE w:val="0"/>
                  <w:autoSpaceDN w:val="0"/>
                  <w:adjustRightInd w:val="0"/>
                  <w:spacing w:after="0" w:line="240" w:lineRule="auto"/>
                  <w:jc w:val="both"/>
                  <w:rPr>
                    <w:rFonts w:ascii="Arial" w:eastAsia="Times New Roman" w:hAnsi="Arial" w:cs="Arial"/>
                    <w:b/>
                    <w:bCs/>
                    <w:sz w:val="18"/>
                    <w:szCs w:val="18"/>
                  </w:rPr>
                </w:pPr>
                <w:r w:rsidRPr="00C83546">
                  <w:rPr>
                    <w:rStyle w:val="PlaceholderText"/>
                    <w:rFonts w:ascii="Arial" w:hAnsi="Arial" w:cs="Arial"/>
                    <w:b/>
                    <w:sz w:val="18"/>
                    <w:szCs w:val="18"/>
                  </w:rPr>
                  <w:t>Click here to enter a date.</w:t>
                </w:r>
              </w:p>
            </w:sdtContent>
          </w:sdt>
        </w:tc>
      </w:tr>
    </w:tbl>
    <w:p w:rsidR="002361AA" w:rsidRPr="00C83546" w:rsidRDefault="002361AA" w:rsidP="002361AA">
      <w:pPr>
        <w:spacing w:before="100" w:beforeAutospacing="1" w:after="100" w:afterAutospacing="1" w:line="240" w:lineRule="auto"/>
        <w:contextualSpacing/>
        <w:rPr>
          <w:rFonts w:ascii="Arial" w:hAnsi="Arial" w:cs="Arial"/>
          <w:sz w:val="18"/>
          <w:szCs w:val="18"/>
        </w:rPr>
      </w:pPr>
    </w:p>
    <w:p w:rsidR="002361AA" w:rsidRPr="00C83546" w:rsidRDefault="002361AA" w:rsidP="002361AA">
      <w:pPr>
        <w:spacing w:line="276" w:lineRule="auto"/>
        <w:rPr>
          <w:rFonts w:ascii="Arial" w:hAnsi="Arial" w:cs="Arial"/>
          <w:sz w:val="18"/>
          <w:szCs w:val="18"/>
        </w:rPr>
      </w:pPr>
      <w:r w:rsidRPr="00C83546">
        <w:rPr>
          <w:rFonts w:ascii="Arial" w:hAnsi="Arial" w:cs="Arial"/>
          <w:sz w:val="18"/>
          <w:szCs w:val="18"/>
        </w:rPr>
        <w:br w:type="page"/>
      </w:r>
    </w:p>
    <w:p w:rsidR="002361AA" w:rsidRPr="00C83546" w:rsidRDefault="002361AA" w:rsidP="002361AA">
      <w:pPr>
        <w:spacing w:before="100" w:beforeAutospacing="1" w:after="100" w:afterAutospacing="1" w:line="240" w:lineRule="auto"/>
        <w:contextualSpacing/>
        <w:rPr>
          <w:rFonts w:ascii="Arial" w:hAnsi="Arial" w:cs="Arial"/>
          <w:sz w:val="18"/>
          <w:szCs w:val="18"/>
        </w:rPr>
      </w:pPr>
    </w:p>
    <w:p w:rsidR="002361AA" w:rsidRPr="00C83546" w:rsidRDefault="002361AA" w:rsidP="002361AA">
      <w:pPr>
        <w:spacing w:before="100" w:beforeAutospacing="1" w:after="100" w:afterAutospacing="1" w:line="240" w:lineRule="auto"/>
        <w:contextualSpacing/>
        <w:rPr>
          <w:rFonts w:ascii="Arial" w:hAnsi="Arial" w:cs="Arial"/>
          <w:b/>
          <w:sz w:val="24"/>
        </w:rPr>
      </w:pPr>
      <w:r w:rsidRPr="00C83546">
        <w:rPr>
          <w:rFonts w:ascii="Arial" w:hAnsi="Arial" w:cs="Arial"/>
          <w:b/>
          <w:sz w:val="24"/>
        </w:rPr>
        <w:t>Transferring Balances to the New Funds</w:t>
      </w:r>
    </w:p>
    <w:p w:rsidR="00C13F29" w:rsidRPr="00C83546" w:rsidRDefault="00C13F29" w:rsidP="00C13F29">
      <w:pPr>
        <w:spacing w:before="100" w:beforeAutospacing="1" w:after="100" w:afterAutospacing="1" w:line="240" w:lineRule="auto"/>
        <w:contextualSpacing/>
        <w:rPr>
          <w:rFonts w:ascii="Arial" w:hAnsi="Arial" w:cs="Arial"/>
          <w:sz w:val="18"/>
          <w:szCs w:val="18"/>
        </w:rPr>
      </w:pPr>
      <w:r w:rsidRPr="00C83546">
        <w:rPr>
          <w:rFonts w:ascii="Arial" w:hAnsi="Arial" w:cs="Arial"/>
          <w:sz w:val="18"/>
          <w:szCs w:val="18"/>
        </w:rPr>
        <w:t xml:space="preserve">During the transition period, balances in your existing </w:t>
      </w:r>
      <w:r>
        <w:rPr>
          <w:rFonts w:ascii="Arial" w:hAnsi="Arial" w:cs="Arial"/>
          <w:sz w:val="18"/>
          <w:szCs w:val="18"/>
        </w:rPr>
        <w:t>Plan</w:t>
      </w:r>
      <w:r w:rsidRPr="00C83546">
        <w:rPr>
          <w:rFonts w:ascii="Arial" w:hAnsi="Arial" w:cs="Arial"/>
          <w:sz w:val="18"/>
          <w:szCs w:val="18"/>
        </w:rPr>
        <w:t xml:space="preserve"> account </w:t>
      </w:r>
      <w:proofErr w:type="gramStart"/>
      <w:r w:rsidRPr="00C83546">
        <w:rPr>
          <w:rFonts w:ascii="Arial" w:hAnsi="Arial" w:cs="Arial"/>
          <w:sz w:val="18"/>
          <w:szCs w:val="18"/>
        </w:rPr>
        <w:t>will be transferred</w:t>
      </w:r>
      <w:proofErr w:type="gramEnd"/>
      <w:r w:rsidRPr="00C83546">
        <w:rPr>
          <w:rFonts w:ascii="Arial" w:hAnsi="Arial" w:cs="Arial"/>
          <w:sz w:val="18"/>
          <w:szCs w:val="18"/>
        </w:rPr>
        <w:t xml:space="preserve"> (mapped) to the </w:t>
      </w:r>
      <w:r>
        <w:rPr>
          <w:rFonts w:ascii="Arial" w:hAnsi="Arial" w:cs="Arial"/>
          <w:sz w:val="18"/>
          <w:szCs w:val="18"/>
        </w:rPr>
        <w:t>ADPTS</w:t>
      </w:r>
      <w:r w:rsidRPr="00C83546">
        <w:rPr>
          <w:rFonts w:ascii="Arial" w:hAnsi="Arial" w:cs="Arial"/>
          <w:sz w:val="18"/>
          <w:szCs w:val="18"/>
        </w:rPr>
        <w:t xml:space="preserve"> Plan investment funds according to the table below.  </w:t>
      </w:r>
    </w:p>
    <w:p w:rsidR="00976A72" w:rsidRPr="00C83546" w:rsidRDefault="00976A72" w:rsidP="002361AA">
      <w:pPr>
        <w:spacing w:before="100" w:beforeAutospacing="1" w:after="100" w:afterAutospacing="1" w:line="240" w:lineRule="auto"/>
        <w:contextualSpacing/>
        <w:rPr>
          <w:rFonts w:ascii="Arial" w:hAnsi="Arial" w:cs="Arial"/>
          <w:sz w:val="18"/>
          <w:szCs w:val="18"/>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160"/>
        <w:gridCol w:w="4320"/>
      </w:tblGrid>
      <w:tr w:rsidR="00837F74" w:rsidRPr="00C83546" w:rsidTr="003E3EBF">
        <w:trPr>
          <w:trHeight w:val="278"/>
        </w:trPr>
        <w:tc>
          <w:tcPr>
            <w:tcW w:w="3960" w:type="dxa"/>
          </w:tcPr>
          <w:p w:rsidR="00837F74" w:rsidRPr="00381DC9" w:rsidRDefault="00837F74" w:rsidP="00785A39">
            <w:pPr>
              <w:spacing w:after="0" w:line="240" w:lineRule="auto"/>
              <w:rPr>
                <w:rFonts w:ascii="Arial" w:eastAsia="Times New Roman" w:hAnsi="Arial" w:cs="Arial"/>
                <w:b/>
              </w:rPr>
            </w:pPr>
            <w:r w:rsidRPr="00837F74">
              <w:rPr>
                <w:rFonts w:ascii="Arial" w:eastAsia="Times New Roman" w:hAnsi="Arial" w:cs="Arial"/>
                <w:b/>
              </w:rPr>
              <w:t>If you have a balance in the following fund for the account that is transferring</w:t>
            </w:r>
          </w:p>
        </w:tc>
        <w:tc>
          <w:tcPr>
            <w:tcW w:w="2160" w:type="dxa"/>
          </w:tcPr>
          <w:p w:rsidR="00837F74" w:rsidRPr="00381DC9" w:rsidRDefault="00837F74" w:rsidP="00785A39">
            <w:pPr>
              <w:spacing w:after="0" w:line="240" w:lineRule="auto"/>
              <w:jc w:val="center"/>
              <w:rPr>
                <w:rFonts w:ascii="Arial" w:eastAsia="Times New Roman" w:hAnsi="Arial" w:cs="Arial"/>
                <w:b/>
              </w:rPr>
            </w:pPr>
            <w:r w:rsidRPr="00381DC9">
              <w:rPr>
                <w:rFonts w:ascii="Arial" w:eastAsia="Times New Roman" w:hAnsi="Arial" w:cs="Arial"/>
                <w:b/>
              </w:rPr>
              <w:t xml:space="preserve">It falls in this </w:t>
            </w:r>
            <w:r w:rsidRPr="00381DC9">
              <w:rPr>
                <w:rFonts w:ascii="Arial" w:eastAsia="Times New Roman" w:hAnsi="Arial" w:cs="Arial"/>
                <w:b/>
              </w:rPr>
              <w:br/>
              <w:t xml:space="preserve">asset class  </w:t>
            </w:r>
          </w:p>
        </w:tc>
        <w:tc>
          <w:tcPr>
            <w:tcW w:w="4320" w:type="dxa"/>
          </w:tcPr>
          <w:p w:rsidR="00837F74" w:rsidRPr="00381DC9" w:rsidRDefault="00AA2D4A" w:rsidP="00785A39">
            <w:pPr>
              <w:autoSpaceDE w:val="0"/>
              <w:autoSpaceDN w:val="0"/>
              <w:adjustRightInd w:val="0"/>
              <w:spacing w:after="0" w:line="240" w:lineRule="auto"/>
              <w:rPr>
                <w:rFonts w:ascii="Arial" w:hAnsi="Arial" w:cs="Arial"/>
                <w:b/>
              </w:rPr>
            </w:pPr>
            <w:r w:rsidRPr="009353D7">
              <w:rPr>
                <w:rFonts w:ascii="Arial" w:hAnsi="Arial" w:cs="Arial"/>
                <w:b/>
                <w:sz w:val="18"/>
              </w:rPr>
              <w:t xml:space="preserve">And will be “mapped” to the following </w:t>
            </w:r>
            <w:r w:rsidRPr="009353D7">
              <w:rPr>
                <w:rFonts w:ascii="Arial" w:hAnsi="Arial" w:cs="Arial"/>
                <w:b/>
                <w:sz w:val="18"/>
              </w:rPr>
              <w:br/>
              <w:t>ADPTS Plan fund</w:t>
            </w:r>
          </w:p>
        </w:tc>
      </w:tr>
      <w:tr w:rsidR="008379F2" w:rsidRPr="00C83546" w:rsidTr="003E3EBF">
        <w:sdt>
          <w:sdtPr>
            <w:rPr>
              <w:rStyle w:val="Style3"/>
              <w:rFonts w:cs="Arial"/>
              <w:sz w:val="18"/>
              <w:szCs w:val="18"/>
            </w:rPr>
            <w:alias w:val="ENTER"/>
            <w:tag w:val="ENTER"/>
            <w:id w:val="-639726934"/>
            <w:placeholder>
              <w:docPart w:val="43B0FBB45578413C872AA742731EC8BC"/>
            </w:placeholder>
            <w:showingPlcHdr/>
          </w:sdtPr>
          <w:sdtEndPr>
            <w:rPr>
              <w:rStyle w:val="DefaultParagraphFont"/>
              <w:rFonts w:ascii="Tahoma" w:eastAsia="Times New Roman" w:hAnsi="Tahoma"/>
              <w:color w:val="auto"/>
            </w:rPr>
          </w:sdtEndPr>
          <w:sdtContent>
            <w:tc>
              <w:tcPr>
                <w:tcW w:w="3960" w:type="dxa"/>
              </w:tcPr>
              <w:p w:rsidR="008379F2" w:rsidRPr="00C83546" w:rsidRDefault="008379F2" w:rsidP="008379F2">
                <w:pPr>
                  <w:spacing w:after="0"/>
                  <w:rPr>
                    <w:rFonts w:ascii="Arial" w:eastAsia="Times New Roman" w:hAnsi="Arial" w:cs="Arial"/>
                    <w:sz w:val="18"/>
                    <w:szCs w:val="18"/>
                  </w:rPr>
                </w:pPr>
                <w:r w:rsidRPr="00C83546">
                  <w:rPr>
                    <w:rStyle w:val="PlaceholderText"/>
                    <w:rFonts w:ascii="Arial" w:hAnsi="Arial" w:cs="Arial"/>
                    <w:sz w:val="18"/>
                    <w:szCs w:val="18"/>
                  </w:rPr>
                  <w:t>ENTER</w:t>
                </w:r>
              </w:p>
            </w:tc>
          </w:sdtContent>
        </w:sdt>
        <w:tc>
          <w:tcPr>
            <w:tcW w:w="2160" w:type="dxa"/>
            <w:vAlign w:val="center"/>
          </w:tcPr>
          <w:p w:rsidR="008379F2" w:rsidRPr="00C83546" w:rsidRDefault="008379F2" w:rsidP="008379F2">
            <w:pPr>
              <w:spacing w:after="0"/>
              <w:rPr>
                <w:rFonts w:ascii="Arial" w:hAnsi="Arial" w:cs="Arial"/>
                <w:sz w:val="18"/>
                <w:szCs w:val="18"/>
              </w:rPr>
            </w:pPr>
            <w:r>
              <w:rPr>
                <w:rFonts w:ascii="Arial" w:hAnsi="Arial" w:cs="Arial"/>
                <w:sz w:val="18"/>
              </w:rPr>
              <w:t>Asset Allocation</w:t>
            </w:r>
          </w:p>
        </w:tc>
        <w:tc>
          <w:tcPr>
            <w:tcW w:w="4320" w:type="dxa"/>
          </w:tcPr>
          <w:p w:rsidR="008379F2" w:rsidRPr="00C83546" w:rsidRDefault="008379F2"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 xml:space="preserve">Voya Target Solution Income </w:t>
            </w:r>
            <w:r>
              <w:rPr>
                <w:rFonts w:ascii="Arial" w:hAnsi="Arial" w:cs="Arial"/>
                <w:sz w:val="18"/>
                <w:szCs w:val="18"/>
              </w:rPr>
              <w:t>Trust</w:t>
            </w:r>
            <w:r>
              <w:rPr>
                <w:rFonts w:ascii="Arial" w:hAnsi="Arial" w:cs="Arial"/>
                <w:sz w:val="18"/>
                <w:szCs w:val="18"/>
                <w:vertAlign w:val="superscript"/>
              </w:rPr>
              <w:t>1</w:t>
            </w:r>
          </w:p>
        </w:tc>
      </w:tr>
      <w:tr w:rsidR="008379F2" w:rsidRPr="00C83546" w:rsidTr="003E3EBF">
        <w:sdt>
          <w:sdtPr>
            <w:rPr>
              <w:rStyle w:val="Style3"/>
              <w:rFonts w:cs="Arial"/>
              <w:sz w:val="18"/>
              <w:szCs w:val="18"/>
            </w:rPr>
            <w:alias w:val="ENTER"/>
            <w:tag w:val="ENTER"/>
            <w:id w:val="651098215"/>
            <w:placeholder>
              <w:docPart w:val="42C0FF1081CB4A169196FE3A8D8A2BB6"/>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vAlign w:val="center"/>
          </w:tcPr>
          <w:p w:rsidR="008379F2" w:rsidRPr="00C83546" w:rsidRDefault="008379F2" w:rsidP="008379F2">
            <w:pPr>
              <w:spacing w:after="0"/>
              <w:rPr>
                <w:rFonts w:ascii="Arial" w:hAnsi="Arial" w:cs="Arial"/>
                <w:sz w:val="18"/>
                <w:szCs w:val="18"/>
              </w:rPr>
            </w:pPr>
            <w:r>
              <w:rPr>
                <w:rFonts w:ascii="Arial" w:hAnsi="Arial" w:cs="Arial"/>
                <w:sz w:val="18"/>
              </w:rPr>
              <w:t>Asset Allocation</w:t>
            </w:r>
          </w:p>
        </w:tc>
        <w:tc>
          <w:tcPr>
            <w:tcW w:w="4320" w:type="dxa"/>
          </w:tcPr>
          <w:p w:rsidR="008379F2" w:rsidRPr="00C83546" w:rsidRDefault="008379F2"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2025</w:t>
            </w:r>
            <w:r>
              <w:rPr>
                <w:rFonts w:ascii="Arial" w:hAnsi="Arial" w:cs="Arial"/>
                <w:sz w:val="18"/>
                <w:szCs w:val="18"/>
                <w:vertAlign w:val="superscript"/>
              </w:rPr>
              <w:t>1</w:t>
            </w:r>
          </w:p>
        </w:tc>
      </w:tr>
      <w:tr w:rsidR="008379F2" w:rsidRPr="00C83546" w:rsidTr="003E3EBF">
        <w:sdt>
          <w:sdtPr>
            <w:rPr>
              <w:rStyle w:val="Style3"/>
              <w:rFonts w:cs="Arial"/>
              <w:sz w:val="18"/>
              <w:szCs w:val="18"/>
            </w:rPr>
            <w:alias w:val="ENTER"/>
            <w:tag w:val="ENTER"/>
            <w:id w:val="-1526701006"/>
            <w:placeholder>
              <w:docPart w:val="4FAD151331AD4F5FBE64F945AD7DE237"/>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vAlign w:val="center"/>
          </w:tcPr>
          <w:p w:rsidR="008379F2" w:rsidRPr="00C83546" w:rsidRDefault="008379F2" w:rsidP="008379F2">
            <w:pPr>
              <w:spacing w:after="0"/>
              <w:rPr>
                <w:rFonts w:ascii="Arial" w:hAnsi="Arial" w:cs="Arial"/>
                <w:sz w:val="18"/>
                <w:szCs w:val="18"/>
              </w:rPr>
            </w:pPr>
            <w:r>
              <w:rPr>
                <w:rFonts w:ascii="Arial" w:hAnsi="Arial" w:cs="Arial"/>
                <w:sz w:val="18"/>
              </w:rPr>
              <w:t>Asset Allocation</w:t>
            </w:r>
          </w:p>
        </w:tc>
        <w:tc>
          <w:tcPr>
            <w:tcW w:w="4320" w:type="dxa"/>
          </w:tcPr>
          <w:p w:rsidR="008379F2" w:rsidRPr="00C83546" w:rsidRDefault="008379F2"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2030</w:t>
            </w:r>
            <w:r>
              <w:rPr>
                <w:rFonts w:ascii="Arial" w:hAnsi="Arial" w:cs="Arial"/>
                <w:sz w:val="18"/>
                <w:szCs w:val="18"/>
                <w:vertAlign w:val="superscript"/>
              </w:rPr>
              <w:t>1</w:t>
            </w:r>
          </w:p>
        </w:tc>
      </w:tr>
      <w:tr w:rsidR="008379F2" w:rsidRPr="00C83546" w:rsidTr="003E3EBF">
        <w:sdt>
          <w:sdtPr>
            <w:rPr>
              <w:rStyle w:val="Style3"/>
              <w:rFonts w:cs="Arial"/>
              <w:sz w:val="18"/>
              <w:szCs w:val="18"/>
            </w:rPr>
            <w:alias w:val="ENTER"/>
            <w:tag w:val="ENTER"/>
            <w:id w:val="-1516308806"/>
            <w:placeholder>
              <w:docPart w:val="FF0FF127890F4147BAE8D9ED45B713EA"/>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vAlign w:val="center"/>
          </w:tcPr>
          <w:p w:rsidR="008379F2" w:rsidRPr="00C83546" w:rsidRDefault="008379F2" w:rsidP="008379F2">
            <w:pPr>
              <w:spacing w:after="0"/>
              <w:rPr>
                <w:rFonts w:ascii="Arial" w:hAnsi="Arial" w:cs="Arial"/>
                <w:sz w:val="18"/>
                <w:szCs w:val="18"/>
              </w:rPr>
            </w:pPr>
            <w:r>
              <w:rPr>
                <w:rFonts w:ascii="Arial" w:hAnsi="Arial" w:cs="Arial"/>
                <w:sz w:val="18"/>
              </w:rPr>
              <w:t>Asset Allocation</w:t>
            </w:r>
          </w:p>
        </w:tc>
        <w:tc>
          <w:tcPr>
            <w:tcW w:w="4320" w:type="dxa"/>
          </w:tcPr>
          <w:p w:rsidR="008379F2" w:rsidRPr="00C83546" w:rsidRDefault="008379F2"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2035</w:t>
            </w:r>
            <w:r>
              <w:rPr>
                <w:rFonts w:ascii="Arial" w:hAnsi="Arial" w:cs="Arial"/>
                <w:sz w:val="18"/>
                <w:szCs w:val="18"/>
                <w:vertAlign w:val="superscript"/>
              </w:rPr>
              <w:t>1</w:t>
            </w:r>
          </w:p>
        </w:tc>
      </w:tr>
      <w:tr w:rsidR="008379F2" w:rsidRPr="00C83546" w:rsidTr="003E3EBF">
        <w:sdt>
          <w:sdtPr>
            <w:rPr>
              <w:rStyle w:val="Style3"/>
              <w:rFonts w:cs="Arial"/>
              <w:sz w:val="18"/>
              <w:szCs w:val="18"/>
            </w:rPr>
            <w:alias w:val="ENTER"/>
            <w:tag w:val="ENTER"/>
            <w:id w:val="-1617825751"/>
            <w:placeholder>
              <w:docPart w:val="C7C00E4B0FF44A31A742CF0B4BC35EC4"/>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vAlign w:val="center"/>
          </w:tcPr>
          <w:p w:rsidR="008379F2" w:rsidRPr="00C83546" w:rsidRDefault="008379F2" w:rsidP="008379F2">
            <w:pPr>
              <w:spacing w:after="0"/>
              <w:rPr>
                <w:rFonts w:ascii="Arial" w:hAnsi="Arial" w:cs="Arial"/>
                <w:sz w:val="18"/>
                <w:szCs w:val="18"/>
              </w:rPr>
            </w:pPr>
            <w:r>
              <w:rPr>
                <w:rFonts w:ascii="Arial" w:hAnsi="Arial" w:cs="Arial"/>
                <w:sz w:val="18"/>
              </w:rPr>
              <w:t>Asset Allocation</w:t>
            </w:r>
          </w:p>
        </w:tc>
        <w:tc>
          <w:tcPr>
            <w:tcW w:w="4320" w:type="dxa"/>
          </w:tcPr>
          <w:p w:rsidR="008379F2" w:rsidRPr="00C83546" w:rsidRDefault="008379F2"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2040</w:t>
            </w:r>
            <w:r>
              <w:rPr>
                <w:rFonts w:ascii="Arial" w:hAnsi="Arial" w:cs="Arial"/>
                <w:sz w:val="18"/>
                <w:szCs w:val="18"/>
                <w:vertAlign w:val="superscript"/>
              </w:rPr>
              <w:t>1</w:t>
            </w:r>
          </w:p>
        </w:tc>
      </w:tr>
      <w:tr w:rsidR="008379F2" w:rsidRPr="00C83546" w:rsidTr="003E3EBF">
        <w:sdt>
          <w:sdtPr>
            <w:rPr>
              <w:rStyle w:val="Style3"/>
              <w:rFonts w:cs="Arial"/>
              <w:sz w:val="18"/>
              <w:szCs w:val="18"/>
            </w:rPr>
            <w:alias w:val="ENTER"/>
            <w:tag w:val="ENTER"/>
            <w:id w:val="563686676"/>
            <w:placeholder>
              <w:docPart w:val="0396B62AF6F946E8981D6FAFF5D96E62"/>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vAlign w:val="center"/>
          </w:tcPr>
          <w:p w:rsidR="008379F2" w:rsidRPr="00C83546" w:rsidRDefault="008379F2" w:rsidP="008379F2">
            <w:pPr>
              <w:spacing w:after="0"/>
              <w:rPr>
                <w:rFonts w:ascii="Arial" w:hAnsi="Arial" w:cs="Arial"/>
                <w:sz w:val="18"/>
                <w:szCs w:val="18"/>
              </w:rPr>
            </w:pPr>
            <w:r>
              <w:rPr>
                <w:rFonts w:ascii="Arial" w:hAnsi="Arial" w:cs="Arial"/>
                <w:sz w:val="18"/>
              </w:rPr>
              <w:t>Asset Allocation</w:t>
            </w:r>
          </w:p>
        </w:tc>
        <w:tc>
          <w:tcPr>
            <w:tcW w:w="4320" w:type="dxa"/>
          </w:tcPr>
          <w:p w:rsidR="008379F2" w:rsidRPr="00C83546" w:rsidRDefault="008379F2"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2045</w:t>
            </w:r>
            <w:r>
              <w:rPr>
                <w:rFonts w:ascii="Arial" w:hAnsi="Arial" w:cs="Arial"/>
                <w:sz w:val="18"/>
                <w:szCs w:val="18"/>
                <w:vertAlign w:val="superscript"/>
              </w:rPr>
              <w:t>1</w:t>
            </w:r>
          </w:p>
        </w:tc>
      </w:tr>
      <w:tr w:rsidR="008379F2" w:rsidRPr="00C83546" w:rsidTr="003E3EBF">
        <w:sdt>
          <w:sdtPr>
            <w:rPr>
              <w:rStyle w:val="Style3"/>
              <w:rFonts w:cs="Arial"/>
              <w:sz w:val="18"/>
              <w:szCs w:val="18"/>
            </w:rPr>
            <w:alias w:val="ENTER"/>
            <w:tag w:val="ENTER"/>
            <w:id w:val="-2070571331"/>
            <w:placeholder>
              <w:docPart w:val="75719F5D49F3444592B5B6D90A7D7835"/>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vAlign w:val="center"/>
          </w:tcPr>
          <w:p w:rsidR="008379F2" w:rsidRPr="00C83546" w:rsidRDefault="008379F2" w:rsidP="008379F2">
            <w:pPr>
              <w:spacing w:after="0"/>
              <w:rPr>
                <w:rFonts w:ascii="Arial" w:hAnsi="Arial" w:cs="Arial"/>
                <w:sz w:val="18"/>
                <w:szCs w:val="18"/>
              </w:rPr>
            </w:pPr>
            <w:r>
              <w:rPr>
                <w:rFonts w:ascii="Arial" w:hAnsi="Arial" w:cs="Arial"/>
                <w:sz w:val="18"/>
              </w:rPr>
              <w:t>Asset Allocation</w:t>
            </w:r>
          </w:p>
        </w:tc>
        <w:tc>
          <w:tcPr>
            <w:tcW w:w="4320" w:type="dxa"/>
          </w:tcPr>
          <w:p w:rsidR="008379F2" w:rsidRPr="00C83546" w:rsidRDefault="008379F2"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2050</w:t>
            </w:r>
            <w:r>
              <w:rPr>
                <w:rFonts w:ascii="Arial" w:hAnsi="Arial" w:cs="Arial"/>
                <w:sz w:val="18"/>
                <w:szCs w:val="18"/>
                <w:vertAlign w:val="superscript"/>
              </w:rPr>
              <w:t>1</w:t>
            </w:r>
          </w:p>
        </w:tc>
      </w:tr>
      <w:tr w:rsidR="008379F2" w:rsidRPr="00C83546" w:rsidTr="003E3EBF">
        <w:sdt>
          <w:sdtPr>
            <w:rPr>
              <w:rStyle w:val="Style3"/>
              <w:rFonts w:cs="Arial"/>
              <w:sz w:val="18"/>
              <w:szCs w:val="18"/>
            </w:rPr>
            <w:alias w:val="ENTER"/>
            <w:tag w:val="ENTER"/>
            <w:id w:val="1722176997"/>
            <w:placeholder>
              <w:docPart w:val="00292D8F220349A9A2432E0568A6D9AF"/>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vAlign w:val="center"/>
          </w:tcPr>
          <w:p w:rsidR="008379F2" w:rsidRPr="00C83546" w:rsidRDefault="008379F2" w:rsidP="008379F2">
            <w:pPr>
              <w:spacing w:after="0"/>
              <w:rPr>
                <w:rFonts w:ascii="Arial" w:hAnsi="Arial" w:cs="Arial"/>
                <w:sz w:val="18"/>
                <w:szCs w:val="18"/>
              </w:rPr>
            </w:pPr>
            <w:r>
              <w:rPr>
                <w:rFonts w:ascii="Arial" w:hAnsi="Arial" w:cs="Arial"/>
                <w:sz w:val="18"/>
              </w:rPr>
              <w:t>Asset Allocation</w:t>
            </w:r>
          </w:p>
        </w:tc>
        <w:tc>
          <w:tcPr>
            <w:tcW w:w="4320" w:type="dxa"/>
          </w:tcPr>
          <w:p w:rsidR="008379F2" w:rsidRPr="00C83546" w:rsidRDefault="008379F2" w:rsidP="008379F2">
            <w:pPr>
              <w:autoSpaceDE w:val="0"/>
              <w:autoSpaceDN w:val="0"/>
              <w:adjustRightInd w:val="0"/>
              <w:spacing w:after="0" w:line="240" w:lineRule="auto"/>
              <w:rPr>
                <w:rFonts w:ascii="Arial" w:hAnsi="Arial" w:cs="Arial"/>
                <w:sz w:val="18"/>
                <w:szCs w:val="18"/>
              </w:rPr>
            </w:pPr>
            <w:r w:rsidRPr="00C83546">
              <w:rPr>
                <w:rFonts w:ascii="Arial" w:hAnsi="Arial" w:cs="Arial"/>
                <w:sz w:val="18"/>
                <w:szCs w:val="18"/>
              </w:rPr>
              <w:t>Voya Target Solution Trust 2055</w:t>
            </w:r>
            <w:r>
              <w:rPr>
                <w:rFonts w:ascii="Arial" w:hAnsi="Arial" w:cs="Arial"/>
                <w:sz w:val="18"/>
                <w:szCs w:val="18"/>
                <w:vertAlign w:val="superscript"/>
              </w:rPr>
              <w:t>1</w:t>
            </w:r>
          </w:p>
        </w:tc>
      </w:tr>
      <w:tr w:rsidR="008379F2" w:rsidRPr="00C83546" w:rsidTr="003E3EBF">
        <w:sdt>
          <w:sdtPr>
            <w:rPr>
              <w:rStyle w:val="Style3"/>
              <w:rFonts w:cs="Arial"/>
              <w:sz w:val="18"/>
              <w:szCs w:val="18"/>
            </w:rPr>
            <w:alias w:val="ENTER"/>
            <w:tag w:val="ENTER"/>
            <w:id w:val="-1996031768"/>
            <w:placeholder>
              <w:docPart w:val="8A76ADC49A93496BBBE57BCEA159F5F2"/>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vAlign w:val="center"/>
          </w:tcPr>
          <w:p w:rsidR="008379F2" w:rsidRPr="00C83546" w:rsidRDefault="008379F2" w:rsidP="008379F2">
            <w:pPr>
              <w:spacing w:after="0"/>
              <w:rPr>
                <w:rFonts w:ascii="Arial" w:hAnsi="Arial" w:cs="Arial"/>
                <w:sz w:val="18"/>
                <w:szCs w:val="18"/>
              </w:rPr>
            </w:pPr>
            <w:r>
              <w:rPr>
                <w:rFonts w:ascii="Arial" w:hAnsi="Arial" w:cs="Arial"/>
                <w:sz w:val="18"/>
              </w:rPr>
              <w:t>Asset Allocation</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Voya Target Solution Trust 2060</w:t>
            </w:r>
            <w:r w:rsidRPr="008379F2">
              <w:rPr>
                <w:rFonts w:ascii="Arial" w:hAnsi="Arial" w:cs="Arial"/>
                <w:sz w:val="18"/>
                <w:szCs w:val="18"/>
                <w:vertAlign w:val="superscript"/>
              </w:rPr>
              <w:t>1</w:t>
            </w:r>
          </w:p>
        </w:tc>
      </w:tr>
      <w:tr w:rsidR="008379F2" w:rsidRPr="00C83546" w:rsidTr="003E3EBF">
        <w:sdt>
          <w:sdtPr>
            <w:rPr>
              <w:rStyle w:val="Style3"/>
              <w:rFonts w:cs="Arial"/>
              <w:sz w:val="18"/>
              <w:szCs w:val="18"/>
            </w:rPr>
            <w:alias w:val="ENTER"/>
            <w:tag w:val="ENTER"/>
            <w:id w:val="-299152797"/>
            <w:placeholder>
              <w:docPart w:val="875A8D0B31FB46B38B0AD4CFE5296198"/>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vAlign w:val="center"/>
          </w:tcPr>
          <w:p w:rsidR="008379F2" w:rsidRPr="00C83546" w:rsidRDefault="008379F2" w:rsidP="008379F2">
            <w:pPr>
              <w:spacing w:after="0"/>
              <w:rPr>
                <w:rFonts w:ascii="Arial" w:hAnsi="Arial" w:cs="Arial"/>
                <w:sz w:val="18"/>
                <w:szCs w:val="18"/>
              </w:rPr>
            </w:pPr>
            <w:r>
              <w:rPr>
                <w:rFonts w:ascii="Arial" w:hAnsi="Arial" w:cs="Arial"/>
                <w:sz w:val="18"/>
              </w:rPr>
              <w:t>Asset Allocation</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Voya Target Solution Trust 2065</w:t>
            </w:r>
            <w:r w:rsidRPr="008379F2">
              <w:rPr>
                <w:rFonts w:ascii="Arial" w:hAnsi="Arial" w:cs="Arial"/>
                <w:sz w:val="18"/>
                <w:szCs w:val="18"/>
                <w:vertAlign w:val="superscript"/>
              </w:rPr>
              <w:t>1</w:t>
            </w:r>
          </w:p>
        </w:tc>
      </w:tr>
      <w:tr w:rsidR="008379F2" w:rsidRPr="00C83546" w:rsidTr="003E3EBF">
        <w:sdt>
          <w:sdtPr>
            <w:rPr>
              <w:rStyle w:val="Style3"/>
              <w:rFonts w:cs="Arial"/>
              <w:sz w:val="18"/>
              <w:szCs w:val="18"/>
            </w:rPr>
            <w:alias w:val="ENTER"/>
            <w:tag w:val="ENTER"/>
            <w:id w:val="835039608"/>
            <w:placeholder>
              <w:docPart w:val="E269A914548C410DAFFB06EB918193BE"/>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eastAsia="Times New Roman" w:hAnsi="Arial" w:cs="Arial"/>
                <w:sz w:val="18"/>
                <w:szCs w:val="18"/>
              </w:rPr>
            </w:pPr>
            <w:r w:rsidRPr="00C83546">
              <w:rPr>
                <w:rFonts w:ascii="Arial" w:hAnsi="Arial" w:cs="Arial"/>
                <w:sz w:val="18"/>
                <w:szCs w:val="18"/>
              </w:rPr>
              <w:t xml:space="preserve">Stable </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Stable Return Fund</w:t>
            </w:r>
            <w:r w:rsidRPr="008379F2">
              <w:rPr>
                <w:rFonts w:ascii="Arial" w:hAnsi="Arial" w:cs="Arial"/>
                <w:sz w:val="18"/>
                <w:szCs w:val="18"/>
                <w:vertAlign w:val="superscript"/>
              </w:rPr>
              <w:t>2</w:t>
            </w:r>
          </w:p>
        </w:tc>
      </w:tr>
      <w:tr w:rsidR="008379F2" w:rsidRPr="00C83546" w:rsidTr="003E3EBF">
        <w:trPr>
          <w:trHeight w:val="215"/>
        </w:trPr>
        <w:sdt>
          <w:sdtPr>
            <w:rPr>
              <w:rStyle w:val="Style3"/>
              <w:rFonts w:cs="Arial"/>
              <w:sz w:val="18"/>
              <w:szCs w:val="18"/>
            </w:rPr>
            <w:alias w:val="ENTER"/>
            <w:tag w:val="ENTER"/>
            <w:id w:val="841668118"/>
            <w:placeholder>
              <w:docPart w:val="70560E9F09B040A2A93F34478AD00EAC"/>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eastAsia="Times New Roman" w:hAnsi="Arial" w:cs="Arial"/>
                <w:sz w:val="18"/>
                <w:szCs w:val="18"/>
              </w:rPr>
            </w:pPr>
            <w:r w:rsidRPr="00C83546">
              <w:rPr>
                <w:rFonts w:ascii="Arial" w:hAnsi="Arial" w:cs="Arial"/>
                <w:sz w:val="18"/>
                <w:szCs w:val="18"/>
              </w:rPr>
              <w:t>Bond</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 xml:space="preserve">BlackRock US Debt Index Fund </w:t>
            </w:r>
          </w:p>
        </w:tc>
      </w:tr>
      <w:tr w:rsidR="008379F2" w:rsidRPr="00C83546" w:rsidTr="003E3EBF">
        <w:trPr>
          <w:trHeight w:val="179"/>
        </w:trPr>
        <w:sdt>
          <w:sdtPr>
            <w:rPr>
              <w:rStyle w:val="Style3"/>
              <w:rFonts w:cs="Arial"/>
              <w:sz w:val="18"/>
              <w:szCs w:val="18"/>
            </w:rPr>
            <w:alias w:val="ENTER"/>
            <w:tag w:val="ENTER"/>
            <w:id w:val="-1428723063"/>
            <w:placeholder>
              <w:docPart w:val="675D5F08EB6B484FBDEEAB70CDF5752F"/>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eastAsia="Times New Roman" w:hAnsi="Arial" w:cs="Arial"/>
                <w:sz w:val="18"/>
                <w:szCs w:val="18"/>
              </w:rPr>
            </w:pPr>
            <w:r w:rsidRPr="00C83546">
              <w:rPr>
                <w:rFonts w:ascii="Arial" w:hAnsi="Arial" w:cs="Arial"/>
                <w:sz w:val="18"/>
                <w:szCs w:val="18"/>
              </w:rPr>
              <w:t>Bond</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Fidelity Advisor Total Bond Fund</w:t>
            </w:r>
          </w:p>
        </w:tc>
      </w:tr>
      <w:tr w:rsidR="008379F2" w:rsidRPr="00C83546" w:rsidTr="003E3EBF">
        <w:trPr>
          <w:trHeight w:val="242"/>
        </w:trPr>
        <w:sdt>
          <w:sdtPr>
            <w:rPr>
              <w:rStyle w:val="Style3"/>
              <w:rFonts w:cs="Arial"/>
              <w:sz w:val="18"/>
              <w:szCs w:val="18"/>
            </w:rPr>
            <w:alias w:val="ENTER"/>
            <w:tag w:val="ENTER"/>
            <w:id w:val="1516508509"/>
            <w:placeholder>
              <w:docPart w:val="74FFC5F3A8CA459988464C7312FEBA25"/>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hAnsi="Arial" w:cs="Arial"/>
                <w:sz w:val="18"/>
                <w:szCs w:val="18"/>
              </w:rPr>
            </w:pPr>
            <w:r w:rsidRPr="00C83546">
              <w:rPr>
                <w:rFonts w:ascii="Arial" w:hAnsi="Arial" w:cs="Arial"/>
                <w:sz w:val="18"/>
                <w:szCs w:val="18"/>
              </w:rPr>
              <w:t>Balanced</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Vanguard Balanced Index Fund</w:t>
            </w:r>
          </w:p>
        </w:tc>
      </w:tr>
      <w:tr w:rsidR="008379F2" w:rsidRPr="00C83546" w:rsidTr="003E3EBF">
        <w:sdt>
          <w:sdtPr>
            <w:rPr>
              <w:rStyle w:val="Style3"/>
              <w:rFonts w:cs="Arial"/>
              <w:sz w:val="18"/>
              <w:szCs w:val="18"/>
            </w:rPr>
            <w:alias w:val="ENTER"/>
            <w:tag w:val="ENTER"/>
            <w:id w:val="-1952005920"/>
            <w:placeholder>
              <w:docPart w:val="E6E6CBF53BE249159914540C4F42C3A7"/>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eastAsia="Times New Roman" w:hAnsi="Arial" w:cs="Arial"/>
                <w:sz w:val="18"/>
                <w:szCs w:val="18"/>
              </w:rPr>
            </w:pPr>
            <w:r w:rsidRPr="00C83546">
              <w:rPr>
                <w:rFonts w:ascii="Arial" w:hAnsi="Arial" w:cs="Arial"/>
                <w:sz w:val="18"/>
                <w:szCs w:val="18"/>
              </w:rPr>
              <w:t xml:space="preserve">Large </w:t>
            </w:r>
            <w:r>
              <w:rPr>
                <w:rFonts w:ascii="Arial" w:hAnsi="Arial" w:cs="Arial"/>
                <w:sz w:val="18"/>
                <w:szCs w:val="18"/>
              </w:rPr>
              <w:t xml:space="preserve">Cap Blend </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American Funds Washington Mutual Fund</w:t>
            </w:r>
            <w:r w:rsidRPr="008379F2">
              <w:rPr>
                <w:rFonts w:ascii="Arial" w:hAnsi="Arial" w:cs="Arial"/>
                <w:sz w:val="18"/>
                <w:szCs w:val="18"/>
                <w:vertAlign w:val="superscript"/>
              </w:rPr>
              <w:t>3</w:t>
            </w:r>
          </w:p>
        </w:tc>
      </w:tr>
      <w:tr w:rsidR="008379F2" w:rsidRPr="00C83546" w:rsidTr="003E3EBF">
        <w:sdt>
          <w:sdtPr>
            <w:rPr>
              <w:rStyle w:val="Style3"/>
              <w:rFonts w:cs="Arial"/>
              <w:sz w:val="18"/>
              <w:szCs w:val="18"/>
            </w:rPr>
            <w:alias w:val="ENTER"/>
            <w:tag w:val="ENTER"/>
            <w:id w:val="-2000869580"/>
            <w:placeholder>
              <w:docPart w:val="BD9895DC31534B89BA8C1517AB333F14"/>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eastAsia="Times New Roman" w:hAnsi="Arial" w:cs="Arial"/>
                <w:sz w:val="18"/>
                <w:szCs w:val="18"/>
              </w:rPr>
            </w:pPr>
            <w:r w:rsidRPr="00C83546">
              <w:rPr>
                <w:rFonts w:ascii="Arial" w:hAnsi="Arial" w:cs="Arial"/>
                <w:sz w:val="18"/>
                <w:szCs w:val="18"/>
              </w:rPr>
              <w:t xml:space="preserve">Large </w:t>
            </w:r>
            <w:r>
              <w:rPr>
                <w:rFonts w:ascii="Arial" w:hAnsi="Arial" w:cs="Arial"/>
                <w:sz w:val="18"/>
                <w:szCs w:val="18"/>
              </w:rPr>
              <w:t xml:space="preserve">Cap </w:t>
            </w:r>
            <w:r w:rsidRPr="00C83546">
              <w:rPr>
                <w:rFonts w:ascii="Arial" w:hAnsi="Arial" w:cs="Arial"/>
                <w:sz w:val="18"/>
                <w:szCs w:val="18"/>
              </w:rPr>
              <w:t>Blend</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 xml:space="preserve">BlackRock Russell 3000 Index Fund </w:t>
            </w:r>
          </w:p>
        </w:tc>
      </w:tr>
      <w:tr w:rsidR="008379F2" w:rsidRPr="00C83546" w:rsidTr="003E3EBF">
        <w:sdt>
          <w:sdtPr>
            <w:rPr>
              <w:rStyle w:val="Style3"/>
              <w:rFonts w:cs="Arial"/>
              <w:sz w:val="18"/>
              <w:szCs w:val="18"/>
            </w:rPr>
            <w:alias w:val="ENTER"/>
            <w:tag w:val="ENTER"/>
            <w:id w:val="2103296641"/>
            <w:placeholder>
              <w:docPart w:val="12F35ABAAFDB4F69A7352CF7187F4264"/>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eastAsia="Times New Roman" w:hAnsi="Arial" w:cs="Arial"/>
                <w:sz w:val="18"/>
                <w:szCs w:val="18"/>
              </w:rPr>
            </w:pPr>
            <w:r w:rsidRPr="00C83546">
              <w:rPr>
                <w:rFonts w:ascii="Arial" w:hAnsi="Arial" w:cs="Arial"/>
                <w:sz w:val="18"/>
                <w:szCs w:val="18"/>
              </w:rPr>
              <w:t xml:space="preserve">Large </w:t>
            </w:r>
            <w:r>
              <w:rPr>
                <w:rFonts w:ascii="Arial" w:hAnsi="Arial" w:cs="Arial"/>
                <w:sz w:val="18"/>
                <w:szCs w:val="18"/>
              </w:rPr>
              <w:t xml:space="preserve">Cap </w:t>
            </w:r>
            <w:r w:rsidRPr="00C83546">
              <w:rPr>
                <w:rFonts w:ascii="Arial" w:hAnsi="Arial" w:cs="Arial"/>
                <w:sz w:val="18"/>
                <w:szCs w:val="18"/>
              </w:rPr>
              <w:t>Growth</w:t>
            </w:r>
          </w:p>
        </w:tc>
        <w:tc>
          <w:tcPr>
            <w:tcW w:w="4320" w:type="dxa"/>
          </w:tcPr>
          <w:p w:rsidR="008379F2" w:rsidRPr="008379F2" w:rsidRDefault="008379F2" w:rsidP="00F97B18">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 xml:space="preserve">Voya Large Cap Growth </w:t>
            </w:r>
            <w:r w:rsidR="00F97B18">
              <w:rPr>
                <w:rFonts w:ascii="Arial" w:hAnsi="Arial" w:cs="Arial"/>
                <w:sz w:val="18"/>
                <w:szCs w:val="18"/>
              </w:rPr>
              <w:t>Trust</w:t>
            </w:r>
          </w:p>
        </w:tc>
      </w:tr>
      <w:tr w:rsidR="008379F2" w:rsidRPr="00C83546" w:rsidTr="003E3EBF">
        <w:sdt>
          <w:sdtPr>
            <w:rPr>
              <w:rStyle w:val="Style3"/>
              <w:rFonts w:cs="Arial"/>
              <w:sz w:val="18"/>
              <w:szCs w:val="18"/>
            </w:rPr>
            <w:alias w:val="ENTER"/>
            <w:tag w:val="ENTER"/>
            <w:id w:val="-1971353765"/>
            <w:placeholder>
              <w:docPart w:val="EBE6D08B7B054028B90CB2B0D839E004"/>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eastAsia="Times New Roman" w:hAnsi="Arial" w:cs="Arial"/>
                <w:sz w:val="18"/>
                <w:szCs w:val="18"/>
              </w:rPr>
            </w:pPr>
            <w:r w:rsidRPr="00C83546">
              <w:rPr>
                <w:rFonts w:ascii="Arial" w:hAnsi="Arial" w:cs="Arial"/>
                <w:sz w:val="18"/>
                <w:szCs w:val="18"/>
              </w:rPr>
              <w:t>Mid</w:t>
            </w:r>
            <w:r>
              <w:rPr>
                <w:rFonts w:ascii="Arial" w:hAnsi="Arial" w:cs="Arial"/>
                <w:sz w:val="18"/>
                <w:szCs w:val="18"/>
              </w:rPr>
              <w:t xml:space="preserve"> </w:t>
            </w:r>
            <w:r w:rsidRPr="00C83546">
              <w:rPr>
                <w:rFonts w:ascii="Arial" w:hAnsi="Arial" w:cs="Arial"/>
                <w:sz w:val="18"/>
                <w:szCs w:val="18"/>
              </w:rPr>
              <w:t>Cap Value</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 xml:space="preserve">John Hancock Disciplined Value Mid Cap Fund </w:t>
            </w:r>
          </w:p>
        </w:tc>
      </w:tr>
      <w:tr w:rsidR="008379F2" w:rsidRPr="00C83546" w:rsidTr="003E3EBF">
        <w:sdt>
          <w:sdtPr>
            <w:rPr>
              <w:rStyle w:val="Style3"/>
              <w:rFonts w:cs="Arial"/>
              <w:sz w:val="18"/>
              <w:szCs w:val="18"/>
            </w:rPr>
            <w:alias w:val="ENTER"/>
            <w:tag w:val="ENTER"/>
            <w:id w:val="-1981676053"/>
            <w:placeholder>
              <w:docPart w:val="0A8A4B713C584106A4ACF0D95B16C737"/>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eastAsia="Times New Roman" w:hAnsi="Arial" w:cs="Arial"/>
                <w:sz w:val="18"/>
                <w:szCs w:val="18"/>
              </w:rPr>
            </w:pPr>
            <w:r w:rsidRPr="00C83546">
              <w:rPr>
                <w:rFonts w:ascii="Arial" w:hAnsi="Arial" w:cs="Arial"/>
                <w:sz w:val="18"/>
                <w:szCs w:val="18"/>
              </w:rPr>
              <w:t>Mid</w:t>
            </w:r>
            <w:r>
              <w:rPr>
                <w:rFonts w:ascii="Arial" w:hAnsi="Arial" w:cs="Arial"/>
                <w:sz w:val="18"/>
                <w:szCs w:val="18"/>
              </w:rPr>
              <w:t xml:space="preserve"> </w:t>
            </w:r>
            <w:r w:rsidRPr="00C83546">
              <w:rPr>
                <w:rFonts w:ascii="Arial" w:hAnsi="Arial" w:cs="Arial"/>
                <w:sz w:val="18"/>
                <w:szCs w:val="18"/>
              </w:rPr>
              <w:t>Cap Growth</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 xml:space="preserve">T. Rowe Price Mid Cap Growth Fund </w:t>
            </w:r>
          </w:p>
        </w:tc>
      </w:tr>
      <w:tr w:rsidR="008379F2" w:rsidRPr="00C83546" w:rsidTr="003E3EBF">
        <w:sdt>
          <w:sdtPr>
            <w:rPr>
              <w:rStyle w:val="Style3"/>
              <w:rFonts w:cs="Arial"/>
              <w:sz w:val="18"/>
              <w:szCs w:val="18"/>
            </w:rPr>
            <w:alias w:val="ENTER"/>
            <w:tag w:val="ENTER"/>
            <w:id w:val="1677228613"/>
            <w:placeholder>
              <w:docPart w:val="7E14C2CF776C4B80A58331A71F0EA95F"/>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eastAsia="Times New Roman" w:hAnsi="Arial" w:cs="Arial"/>
                <w:sz w:val="18"/>
                <w:szCs w:val="18"/>
              </w:rPr>
            </w:pPr>
            <w:r w:rsidRPr="00C83546">
              <w:rPr>
                <w:rFonts w:ascii="Arial" w:hAnsi="Arial" w:cs="Arial"/>
                <w:sz w:val="18"/>
                <w:szCs w:val="18"/>
              </w:rPr>
              <w:t>Small Value</w:t>
            </w:r>
          </w:p>
        </w:tc>
        <w:tc>
          <w:tcPr>
            <w:tcW w:w="4320" w:type="dxa"/>
          </w:tcPr>
          <w:p w:rsidR="008379F2" w:rsidRPr="008379F2" w:rsidRDefault="00B84CC8" w:rsidP="008379F2">
            <w:pPr>
              <w:autoSpaceDE w:val="0"/>
              <w:autoSpaceDN w:val="0"/>
              <w:adjustRightInd w:val="0"/>
              <w:spacing w:after="0" w:line="240" w:lineRule="auto"/>
              <w:rPr>
                <w:rFonts w:ascii="Arial" w:hAnsi="Arial" w:cs="Arial"/>
                <w:sz w:val="18"/>
                <w:szCs w:val="18"/>
              </w:rPr>
            </w:pPr>
            <w:r w:rsidRPr="00B84CC8">
              <w:rPr>
                <w:rFonts w:ascii="Arial" w:hAnsi="Arial" w:cs="Arial"/>
                <w:color w:val="000000" w:themeColor="text1"/>
                <w:sz w:val="18"/>
                <w:szCs w:val="18"/>
              </w:rPr>
              <w:t>Columbia Trust Integrated Small Cap Value Fund</w:t>
            </w:r>
          </w:p>
        </w:tc>
      </w:tr>
      <w:tr w:rsidR="008379F2" w:rsidRPr="00C83546" w:rsidTr="003E3EBF">
        <w:sdt>
          <w:sdtPr>
            <w:rPr>
              <w:rStyle w:val="Style3"/>
              <w:rFonts w:cs="Arial"/>
              <w:sz w:val="18"/>
              <w:szCs w:val="18"/>
            </w:rPr>
            <w:alias w:val="ENTER"/>
            <w:tag w:val="ENTER"/>
            <w:id w:val="1787777075"/>
            <w:placeholder>
              <w:docPart w:val="6D20C23BEA874432AF24D3CEF149F0E5"/>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eastAsia="Times New Roman" w:hAnsi="Arial" w:cs="Arial"/>
                <w:sz w:val="18"/>
                <w:szCs w:val="18"/>
              </w:rPr>
            </w:pPr>
            <w:r w:rsidRPr="00C83546">
              <w:rPr>
                <w:rFonts w:ascii="Arial" w:hAnsi="Arial" w:cs="Arial"/>
                <w:sz w:val="18"/>
                <w:szCs w:val="18"/>
              </w:rPr>
              <w:t>Small Growth</w:t>
            </w:r>
          </w:p>
        </w:tc>
        <w:tc>
          <w:tcPr>
            <w:tcW w:w="4320" w:type="dxa"/>
          </w:tcPr>
          <w:p w:rsidR="008379F2" w:rsidRPr="008379F2" w:rsidRDefault="003A0743" w:rsidP="008379F2">
            <w:pPr>
              <w:autoSpaceDE w:val="0"/>
              <w:autoSpaceDN w:val="0"/>
              <w:adjustRightInd w:val="0"/>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Victory RS Small </w:t>
            </w:r>
            <w:r w:rsidR="008379F2" w:rsidRPr="008379F2">
              <w:rPr>
                <w:rFonts w:ascii="Arial" w:hAnsi="Arial" w:cs="Arial"/>
                <w:color w:val="000000" w:themeColor="text1"/>
                <w:sz w:val="18"/>
                <w:szCs w:val="18"/>
              </w:rPr>
              <w:t>Cap Growth Fu</w:t>
            </w:r>
            <w:r w:rsidR="008379F2">
              <w:rPr>
                <w:rFonts w:ascii="Arial" w:hAnsi="Arial" w:cs="Arial"/>
                <w:color w:val="000000" w:themeColor="text1"/>
                <w:sz w:val="18"/>
                <w:szCs w:val="18"/>
              </w:rPr>
              <w:t>nd</w:t>
            </w:r>
          </w:p>
        </w:tc>
      </w:tr>
      <w:tr w:rsidR="008379F2" w:rsidRPr="00C83546" w:rsidTr="003E3EBF">
        <w:trPr>
          <w:trHeight w:val="260"/>
        </w:trPr>
        <w:sdt>
          <w:sdtPr>
            <w:rPr>
              <w:rStyle w:val="Style3"/>
              <w:rFonts w:cs="Arial"/>
              <w:sz w:val="18"/>
              <w:szCs w:val="18"/>
            </w:rPr>
            <w:alias w:val="ENTER"/>
            <w:tag w:val="ENTER"/>
            <w:id w:val="195125397"/>
            <w:placeholder>
              <w:docPart w:val="A0E5CBD908264187983C5FF553E749BA"/>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spacing w:after="0"/>
              <w:rPr>
                <w:rFonts w:ascii="Arial" w:eastAsia="Times New Roman" w:hAnsi="Arial" w:cs="Arial"/>
                <w:sz w:val="18"/>
                <w:szCs w:val="18"/>
              </w:rPr>
            </w:pPr>
            <w:r>
              <w:rPr>
                <w:rFonts w:ascii="Arial" w:hAnsi="Arial" w:cs="Arial"/>
                <w:sz w:val="18"/>
              </w:rPr>
              <w:t>Global/International</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BlackRock MSCI ACWI Ex-US Index Fund</w:t>
            </w:r>
          </w:p>
        </w:tc>
      </w:tr>
      <w:tr w:rsidR="008379F2" w:rsidRPr="00C83546" w:rsidTr="003E3EBF">
        <w:sdt>
          <w:sdtPr>
            <w:rPr>
              <w:rStyle w:val="Style3"/>
              <w:rFonts w:cs="Arial"/>
              <w:sz w:val="18"/>
              <w:szCs w:val="18"/>
            </w:rPr>
            <w:alias w:val="ENTER"/>
            <w:tag w:val="ENTER"/>
            <w:id w:val="-1148206564"/>
            <w:placeholder>
              <w:docPart w:val="4CD8EC4E8B9842CFA7F91DFBF5A701EB"/>
            </w:placeholder>
            <w:showingPlcHdr/>
          </w:sdtPr>
          <w:sdtEndPr>
            <w:rPr>
              <w:rStyle w:val="DefaultParagraphFont"/>
              <w:rFonts w:ascii="Tahoma" w:hAnsi="Tahoma"/>
              <w:color w:val="auto"/>
            </w:rPr>
          </w:sdtEndPr>
          <w:sdtContent>
            <w:tc>
              <w:tcPr>
                <w:tcW w:w="3960" w:type="dxa"/>
              </w:tcPr>
              <w:p w:rsidR="008379F2" w:rsidRPr="00C83546" w:rsidRDefault="008379F2" w:rsidP="008379F2">
                <w:pPr>
                  <w:spacing w:after="0"/>
                  <w:rPr>
                    <w:rFonts w:ascii="Arial" w:hAnsi="Arial" w:cs="Arial"/>
                    <w:color w:val="000000" w:themeColor="text1"/>
                    <w:sz w:val="18"/>
                    <w:szCs w:val="18"/>
                  </w:rPr>
                </w:pPr>
                <w:r w:rsidRPr="00C83546">
                  <w:rPr>
                    <w:rStyle w:val="PlaceholderText"/>
                    <w:rFonts w:ascii="Arial" w:hAnsi="Arial" w:cs="Arial"/>
                    <w:sz w:val="18"/>
                    <w:szCs w:val="18"/>
                  </w:rPr>
                  <w:t>ENTER</w:t>
                </w:r>
              </w:p>
            </w:tc>
          </w:sdtContent>
        </w:sdt>
        <w:tc>
          <w:tcPr>
            <w:tcW w:w="2160" w:type="dxa"/>
          </w:tcPr>
          <w:p w:rsidR="008379F2" w:rsidRPr="00C83546" w:rsidRDefault="008379F2" w:rsidP="008379F2">
            <w:pPr>
              <w:autoSpaceDE w:val="0"/>
              <w:autoSpaceDN w:val="0"/>
              <w:adjustRightInd w:val="0"/>
              <w:spacing w:after="0" w:line="240" w:lineRule="auto"/>
              <w:rPr>
                <w:rFonts w:ascii="Arial" w:hAnsi="Arial" w:cs="Arial"/>
                <w:sz w:val="18"/>
                <w:szCs w:val="18"/>
              </w:rPr>
            </w:pPr>
            <w:r>
              <w:rPr>
                <w:rFonts w:ascii="Arial" w:hAnsi="Arial" w:cs="Arial"/>
                <w:sz w:val="18"/>
              </w:rPr>
              <w:t>Global/International</w:t>
            </w:r>
          </w:p>
        </w:tc>
        <w:tc>
          <w:tcPr>
            <w:tcW w:w="4320" w:type="dxa"/>
          </w:tcPr>
          <w:p w:rsidR="008379F2" w:rsidRPr="008379F2" w:rsidRDefault="008379F2" w:rsidP="008379F2">
            <w:pPr>
              <w:autoSpaceDE w:val="0"/>
              <w:autoSpaceDN w:val="0"/>
              <w:adjustRightInd w:val="0"/>
              <w:spacing w:after="0" w:line="240" w:lineRule="auto"/>
              <w:rPr>
                <w:rFonts w:ascii="Arial" w:hAnsi="Arial" w:cs="Arial"/>
                <w:sz w:val="18"/>
                <w:szCs w:val="18"/>
              </w:rPr>
            </w:pPr>
            <w:r w:rsidRPr="008379F2">
              <w:rPr>
                <w:rFonts w:ascii="Arial" w:hAnsi="Arial" w:cs="Arial"/>
                <w:sz w:val="18"/>
                <w:szCs w:val="18"/>
              </w:rPr>
              <w:t xml:space="preserve">American Funds </w:t>
            </w:r>
            <w:proofErr w:type="spellStart"/>
            <w:r w:rsidRPr="008379F2">
              <w:rPr>
                <w:rFonts w:ascii="Arial" w:hAnsi="Arial" w:cs="Arial"/>
                <w:sz w:val="18"/>
                <w:szCs w:val="18"/>
              </w:rPr>
              <w:t>EuroPacific</w:t>
            </w:r>
            <w:proofErr w:type="spellEnd"/>
            <w:r w:rsidRPr="008379F2">
              <w:rPr>
                <w:rFonts w:ascii="Arial" w:hAnsi="Arial" w:cs="Arial"/>
                <w:sz w:val="18"/>
                <w:szCs w:val="18"/>
              </w:rPr>
              <w:t xml:space="preserve"> Growth Fund</w:t>
            </w:r>
            <w:r w:rsidRPr="008379F2">
              <w:rPr>
                <w:rFonts w:ascii="Arial" w:hAnsi="Arial" w:cs="Arial"/>
                <w:sz w:val="18"/>
                <w:szCs w:val="18"/>
                <w:vertAlign w:val="superscript"/>
              </w:rPr>
              <w:t>3</w:t>
            </w:r>
          </w:p>
        </w:tc>
      </w:tr>
    </w:tbl>
    <w:p w:rsidR="00976A72" w:rsidRPr="00C83546" w:rsidRDefault="00976A72" w:rsidP="002361AA">
      <w:pPr>
        <w:autoSpaceDE w:val="0"/>
        <w:autoSpaceDN w:val="0"/>
        <w:adjustRightInd w:val="0"/>
        <w:spacing w:after="0" w:line="240" w:lineRule="auto"/>
        <w:rPr>
          <w:rFonts w:ascii="Arial" w:hAnsi="Arial" w:cs="Arial"/>
          <w:sz w:val="18"/>
          <w:szCs w:val="18"/>
          <w:vertAlign w:val="superscript"/>
        </w:rPr>
      </w:pPr>
    </w:p>
    <w:p w:rsidR="008379F2" w:rsidRPr="008373EF" w:rsidRDefault="008379F2" w:rsidP="008379F2">
      <w:pPr>
        <w:autoSpaceDE w:val="0"/>
        <w:autoSpaceDN w:val="0"/>
        <w:rPr>
          <w:rFonts w:ascii="Arial" w:eastAsiaTheme="minorHAnsi" w:hAnsi="Arial" w:cs="Arial"/>
          <w:sz w:val="16"/>
          <w:szCs w:val="16"/>
        </w:rPr>
      </w:pPr>
      <w:r w:rsidRPr="008373EF">
        <w:rPr>
          <w:rFonts w:ascii="Arial" w:hAnsi="Arial" w:cs="Arial"/>
          <w:sz w:val="16"/>
          <w:szCs w:val="16"/>
          <w:vertAlign w:val="superscript"/>
        </w:rPr>
        <w:t>1</w:t>
      </w:r>
      <w:r w:rsidRPr="008373EF">
        <w:rPr>
          <w:rFonts w:ascii="Arial" w:hAnsi="Arial" w:cs="Arial"/>
          <w:sz w:val="16"/>
          <w:szCs w:val="16"/>
        </w:rPr>
        <w:t xml:space="preserve">Generally speaking, Target Date funds target a certain date range for retirement, or the date the investor plans to start withdrawing money. Investors can select the fund that corresponds to their target date. They </w:t>
      </w:r>
      <w:proofErr w:type="gramStart"/>
      <w:r w:rsidRPr="008373EF">
        <w:rPr>
          <w:rFonts w:ascii="Arial" w:hAnsi="Arial" w:cs="Arial"/>
          <w:sz w:val="16"/>
          <w:szCs w:val="16"/>
        </w:rPr>
        <w:t>are designed</w:t>
      </w:r>
      <w:proofErr w:type="gramEnd"/>
      <w:r w:rsidRPr="008373EF">
        <w:rPr>
          <w:rFonts w:ascii="Arial" w:hAnsi="Arial" w:cs="Arial"/>
          <w:sz w:val="16"/>
          <w:szCs w:val="16"/>
        </w:rPr>
        <w:t xml:space="preserve"> to rebalance to a more conservative approach as the date nears. An investment in the Target Date fund </w:t>
      </w:r>
      <w:proofErr w:type="gramStart"/>
      <w:r w:rsidRPr="008373EF">
        <w:rPr>
          <w:rFonts w:ascii="Arial" w:hAnsi="Arial" w:cs="Arial"/>
          <w:sz w:val="16"/>
          <w:szCs w:val="16"/>
        </w:rPr>
        <w:t>is not guaranteed</w:t>
      </w:r>
      <w:proofErr w:type="gramEnd"/>
      <w:r w:rsidRPr="008373EF">
        <w:rPr>
          <w:rFonts w:ascii="Arial" w:hAnsi="Arial" w:cs="Arial"/>
          <w:sz w:val="16"/>
          <w:szCs w:val="16"/>
        </w:rPr>
        <w:t xml:space="preserve"> at any time, including on or after the target date.</w:t>
      </w:r>
    </w:p>
    <w:p w:rsidR="008379F2" w:rsidRPr="008373EF" w:rsidRDefault="008379F2" w:rsidP="008379F2">
      <w:pPr>
        <w:autoSpaceDE w:val="0"/>
        <w:autoSpaceDN w:val="0"/>
        <w:adjustRightInd w:val="0"/>
        <w:spacing w:after="0" w:line="240" w:lineRule="auto"/>
        <w:rPr>
          <w:rFonts w:ascii="Arial" w:hAnsi="Arial" w:cs="Arial"/>
          <w:sz w:val="16"/>
          <w:szCs w:val="16"/>
        </w:rPr>
      </w:pPr>
      <w:r w:rsidRPr="008373EF">
        <w:rPr>
          <w:rFonts w:ascii="Arial" w:hAnsi="Arial" w:cs="Arial"/>
          <w:sz w:val="16"/>
          <w:szCs w:val="16"/>
          <w:vertAlign w:val="superscript"/>
        </w:rPr>
        <w:t>2</w:t>
      </w:r>
      <w:r w:rsidRPr="008373EF">
        <w:rPr>
          <w:rFonts w:ascii="Arial" w:hAnsi="Arial" w:cs="Arial"/>
          <w:sz w:val="16"/>
          <w:szCs w:val="16"/>
        </w:rPr>
        <w:t xml:space="preserve">Amounts transferred from the Stable Return Fund </w:t>
      </w:r>
      <w:proofErr w:type="gramStart"/>
      <w:r w:rsidRPr="008373EF">
        <w:rPr>
          <w:rFonts w:ascii="Arial" w:hAnsi="Arial" w:cs="Arial"/>
          <w:sz w:val="16"/>
          <w:szCs w:val="16"/>
        </w:rPr>
        <w:t>must be held</w:t>
      </w:r>
      <w:proofErr w:type="gramEnd"/>
      <w:r w:rsidRPr="008373EF">
        <w:rPr>
          <w:rFonts w:ascii="Arial" w:hAnsi="Arial" w:cs="Arial"/>
          <w:sz w:val="16"/>
          <w:szCs w:val="16"/>
        </w:rPr>
        <w:t xml:space="preserve"> in a non-competing investment option for 90 days before they may be transferred to a “Competing Fund.”</w:t>
      </w:r>
    </w:p>
    <w:p w:rsidR="008379F2" w:rsidRPr="008373EF" w:rsidRDefault="008379F2" w:rsidP="008379F2">
      <w:pPr>
        <w:autoSpaceDE w:val="0"/>
        <w:autoSpaceDN w:val="0"/>
        <w:adjustRightInd w:val="0"/>
        <w:spacing w:after="0" w:line="240" w:lineRule="auto"/>
        <w:rPr>
          <w:rFonts w:ascii="Arial" w:hAnsi="Arial" w:cs="Arial"/>
          <w:sz w:val="16"/>
          <w:szCs w:val="16"/>
          <w:vertAlign w:val="superscript"/>
        </w:rPr>
      </w:pPr>
    </w:p>
    <w:p w:rsidR="008379F2" w:rsidRPr="008373EF" w:rsidRDefault="008379F2" w:rsidP="008379F2">
      <w:pPr>
        <w:autoSpaceDE w:val="0"/>
        <w:autoSpaceDN w:val="0"/>
        <w:adjustRightInd w:val="0"/>
        <w:spacing w:after="0" w:line="240" w:lineRule="auto"/>
        <w:rPr>
          <w:rFonts w:ascii="Arial" w:hAnsi="Arial" w:cs="Arial"/>
          <w:sz w:val="16"/>
          <w:szCs w:val="16"/>
        </w:rPr>
      </w:pPr>
      <w:r w:rsidRPr="008373EF">
        <w:rPr>
          <w:rFonts w:ascii="Arial" w:hAnsi="Arial" w:cs="Arial"/>
          <w:sz w:val="16"/>
          <w:szCs w:val="16"/>
          <w:vertAlign w:val="superscript"/>
        </w:rPr>
        <w:t>3</w:t>
      </w:r>
      <w:r w:rsidRPr="008373EF">
        <w:rPr>
          <w:rFonts w:ascii="Arial" w:hAnsi="Arial" w:cs="Arial"/>
          <w:sz w:val="16"/>
          <w:szCs w:val="16"/>
        </w:rPr>
        <w:t xml:space="preserve">The American Funds Washington Mutual Fund and the American Funds </w:t>
      </w:r>
      <w:proofErr w:type="spellStart"/>
      <w:r w:rsidRPr="008373EF">
        <w:rPr>
          <w:rFonts w:ascii="Arial" w:hAnsi="Arial" w:cs="Arial"/>
          <w:sz w:val="16"/>
          <w:szCs w:val="16"/>
        </w:rPr>
        <w:t>EuroPacific</w:t>
      </w:r>
      <w:proofErr w:type="spellEnd"/>
      <w:r w:rsidRPr="008373EF">
        <w:rPr>
          <w:rFonts w:ascii="Arial" w:hAnsi="Arial" w:cs="Arial"/>
          <w:sz w:val="16"/>
          <w:szCs w:val="16"/>
        </w:rPr>
        <w:t xml:space="preserve"> Growth Fund do not permit transfers into the Fund for amounts equal to or greater than $5,000 for a calendar 30-day period following a transfer out of the Fund for amounts equal to or greater than $5,000.</w:t>
      </w:r>
    </w:p>
    <w:p w:rsidR="008379F2" w:rsidRPr="008373EF" w:rsidRDefault="008379F2" w:rsidP="008379F2">
      <w:pPr>
        <w:autoSpaceDE w:val="0"/>
        <w:autoSpaceDN w:val="0"/>
        <w:adjustRightInd w:val="0"/>
        <w:spacing w:after="0" w:line="240" w:lineRule="auto"/>
        <w:rPr>
          <w:rFonts w:ascii="Arial" w:hAnsi="Arial" w:cs="Arial"/>
          <w:sz w:val="16"/>
          <w:szCs w:val="16"/>
        </w:rPr>
      </w:pPr>
    </w:p>
    <w:p w:rsidR="001D7A00" w:rsidRPr="00C83546" w:rsidRDefault="001D7A00" w:rsidP="00C0791E">
      <w:pPr>
        <w:rPr>
          <w:rFonts w:ascii="Arial" w:hAnsi="Arial" w:cs="Arial"/>
          <w:sz w:val="18"/>
          <w:szCs w:val="18"/>
        </w:rPr>
      </w:pPr>
    </w:p>
    <w:sectPr w:rsidR="001D7A00" w:rsidRPr="00C83546" w:rsidSect="00F92582">
      <w:headerReference w:type="even" r:id="rId8"/>
      <w:headerReference w:type="default" r:id="rId9"/>
      <w:footerReference w:type="even" r:id="rId10"/>
      <w:footerReference w:type="default" r:id="rId11"/>
      <w:headerReference w:type="first" r:id="rId12"/>
      <w:footerReference w:type="first" r:id="rId13"/>
      <w:pgSz w:w="12240" w:h="15840"/>
      <w:pgMar w:top="18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243" w:rsidRDefault="00355243" w:rsidP="005C4999">
      <w:pPr>
        <w:spacing w:after="0" w:line="240" w:lineRule="auto"/>
      </w:pPr>
      <w:r>
        <w:separator/>
      </w:r>
    </w:p>
  </w:endnote>
  <w:endnote w:type="continuationSeparator" w:id="0">
    <w:p w:rsidR="00355243" w:rsidRDefault="00355243" w:rsidP="005C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18" w:rsidRDefault="00F97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82" w:rsidRDefault="00F92582">
    <w:pPr>
      <w:pStyle w:val="Footer"/>
    </w:pPr>
    <w:r>
      <w:rPr>
        <w:noProof/>
      </w:rPr>
      <mc:AlternateContent>
        <mc:Choice Requires="wpg">
          <w:drawing>
            <wp:anchor distT="0" distB="0" distL="114300" distR="114300" simplePos="0" relativeHeight="251663360" behindDoc="0" locked="0" layoutInCell="1" allowOverlap="1" wp14:anchorId="294EADEF" wp14:editId="4A736BE9">
              <wp:simplePos x="0" y="0"/>
              <wp:positionH relativeFrom="column">
                <wp:posOffset>-657225</wp:posOffset>
              </wp:positionH>
              <wp:positionV relativeFrom="paragraph">
                <wp:posOffset>-142240</wp:posOffset>
              </wp:positionV>
              <wp:extent cx="7215505" cy="638175"/>
              <wp:effectExtent l="0" t="0" r="4445" b="9525"/>
              <wp:wrapNone/>
              <wp:docPr id="1" name="Group 1"/>
              <wp:cNvGraphicFramePr/>
              <a:graphic xmlns:a="http://schemas.openxmlformats.org/drawingml/2006/main">
                <a:graphicData uri="http://schemas.microsoft.com/office/word/2010/wordprocessingGroup">
                  <wpg:wgp>
                    <wpg:cNvGrpSpPr/>
                    <wpg:grpSpPr>
                      <a:xfrm>
                        <a:off x="0" y="0"/>
                        <a:ext cx="7215505" cy="638175"/>
                        <a:chOff x="0" y="0"/>
                        <a:chExt cx="7215505" cy="638175"/>
                      </a:xfrm>
                    </wpg:grpSpPr>
                    <wps:wsp>
                      <wps:cNvPr id="3" name="Text Box 2"/>
                      <wps:cNvSpPr txBox="1">
                        <a:spLocks noChangeArrowheads="1"/>
                      </wps:cNvSpPr>
                      <wps:spPr bwMode="auto">
                        <a:xfrm>
                          <a:off x="0" y="28575"/>
                          <a:ext cx="3803650" cy="474420"/>
                        </a:xfrm>
                        <a:prstGeom prst="rect">
                          <a:avLst/>
                        </a:prstGeom>
                        <a:solidFill>
                          <a:srgbClr val="FFFFFF">
                            <a:alpha val="0"/>
                          </a:srgbClr>
                        </a:solidFill>
                        <a:ln w="9525">
                          <a:noFill/>
                          <a:miter lim="800000"/>
                          <a:headEnd/>
                          <a:tailEnd/>
                        </a:ln>
                      </wps:spPr>
                      <wps:txbx>
                        <w:txbxContent>
                          <w:p w:rsidR="00F92582" w:rsidRDefault="00F92582" w:rsidP="00F92582">
                            <w:pPr>
                              <w:spacing w:after="0" w:line="200" w:lineRule="atLeast"/>
                              <w:rPr>
                                <w:rFonts w:ascii="Arial" w:hAnsi="Arial" w:cs="Arial"/>
                                <w:sz w:val="15"/>
                                <w:szCs w:val="15"/>
                              </w:rPr>
                            </w:pPr>
                            <w:r w:rsidRPr="00401CD5">
                              <w:rPr>
                                <w:rFonts w:ascii="Arial" w:hAnsi="Arial" w:cs="Arial"/>
                                <w:sz w:val="15"/>
                                <w:szCs w:val="15"/>
                              </w:rPr>
                              <w:t xml:space="preserve">ADP, </w:t>
                            </w:r>
                            <w:r>
                              <w:rPr>
                                <w:rFonts w:ascii="Arial" w:hAnsi="Arial" w:cs="Arial"/>
                                <w:sz w:val="15"/>
                                <w:szCs w:val="15"/>
                              </w:rPr>
                              <w:t xml:space="preserve">the </w:t>
                            </w:r>
                            <w:r w:rsidRPr="00401CD5">
                              <w:rPr>
                                <w:rFonts w:ascii="Arial" w:hAnsi="Arial" w:cs="Arial"/>
                                <w:sz w:val="15"/>
                                <w:szCs w:val="15"/>
                              </w:rPr>
                              <w:t xml:space="preserve">ADP logo, ADP </w:t>
                            </w:r>
                            <w:proofErr w:type="spellStart"/>
                            <w:r w:rsidRPr="00401CD5">
                              <w:rPr>
                                <w:rFonts w:ascii="Arial" w:hAnsi="Arial" w:cs="Arial"/>
                                <w:sz w:val="15"/>
                                <w:szCs w:val="15"/>
                              </w:rPr>
                              <w:t>TotalSource</w:t>
                            </w:r>
                            <w:proofErr w:type="spellEnd"/>
                            <w:r w:rsidRPr="00401CD5">
                              <w:rPr>
                                <w:rFonts w:ascii="Arial" w:hAnsi="Arial" w:cs="Arial"/>
                                <w:sz w:val="15"/>
                                <w:szCs w:val="15"/>
                              </w:rPr>
                              <w:t xml:space="preserve">, </w:t>
                            </w:r>
                            <w:r>
                              <w:rPr>
                                <w:rFonts w:ascii="Arial" w:hAnsi="Arial" w:cs="Arial"/>
                                <w:sz w:val="15"/>
                                <w:szCs w:val="15"/>
                              </w:rPr>
                              <w:t>and Always Designing for People</w:t>
                            </w:r>
                            <w:r w:rsidRPr="00401CD5">
                              <w:rPr>
                                <w:rFonts w:ascii="Arial" w:hAnsi="Arial" w:cs="Arial"/>
                                <w:sz w:val="15"/>
                                <w:szCs w:val="15"/>
                              </w:rPr>
                              <w:t xml:space="preserve"> are registered trademarks of ADP, LLC. Copyright © 201</w:t>
                            </w:r>
                            <w:r>
                              <w:rPr>
                                <w:rFonts w:ascii="Arial" w:hAnsi="Arial" w:cs="Arial"/>
                                <w:sz w:val="15"/>
                                <w:szCs w:val="15"/>
                              </w:rPr>
                              <w:t>9</w:t>
                            </w:r>
                            <w:r w:rsidRPr="00401CD5">
                              <w:rPr>
                                <w:rFonts w:ascii="Arial" w:hAnsi="Arial" w:cs="Arial"/>
                                <w:sz w:val="15"/>
                                <w:szCs w:val="15"/>
                              </w:rPr>
                              <w:t xml:space="preserve"> ADP, LLC. All rights reserved. </w:t>
                            </w:r>
                          </w:p>
                          <w:p w:rsidR="00F92582" w:rsidRPr="00401CD5" w:rsidRDefault="00F92582" w:rsidP="00F92582">
                            <w:pPr>
                              <w:spacing w:after="0" w:line="200" w:lineRule="atLeast"/>
                              <w:rPr>
                                <w:rFonts w:ascii="Arial" w:hAnsi="Arial" w:cs="Arial"/>
                                <w:sz w:val="15"/>
                                <w:szCs w:val="15"/>
                              </w:rPr>
                            </w:pPr>
                            <w:r w:rsidRPr="00401CD5">
                              <w:rPr>
                                <w:rFonts w:ascii="Arial" w:hAnsi="Arial" w:cs="Arial"/>
                                <w:sz w:val="15"/>
                                <w:szCs w:val="15"/>
                              </w:rPr>
                              <w:t>Copyright © 201</w:t>
                            </w:r>
                            <w:r>
                              <w:rPr>
                                <w:rFonts w:ascii="Arial" w:hAnsi="Arial" w:cs="Arial"/>
                                <w:sz w:val="15"/>
                                <w:szCs w:val="15"/>
                              </w:rPr>
                              <w:t>9</w:t>
                            </w:r>
                            <w:r w:rsidRPr="00401CD5">
                              <w:rPr>
                                <w:rFonts w:ascii="Arial" w:hAnsi="Arial" w:cs="Arial"/>
                                <w:sz w:val="15"/>
                                <w:szCs w:val="15"/>
                              </w:rPr>
                              <w:t xml:space="preserve"> Voya Services Company. All rights reserved.</w:t>
                            </w:r>
                            <w:r>
                              <w:rPr>
                                <w:rFonts w:ascii="Arial" w:hAnsi="Arial" w:cs="Arial"/>
                                <w:sz w:val="15"/>
                                <w:szCs w:val="15"/>
                              </w:rPr>
                              <w:t xml:space="preserve"> </w:t>
                            </w:r>
                          </w:p>
                          <w:p w:rsidR="00F92582" w:rsidRPr="00510C6A" w:rsidRDefault="00F92582" w:rsidP="00F92582">
                            <w:pPr>
                              <w:rPr>
                                <w:rFonts w:ascii="Arial" w:hAnsi="Arial" w:cs="Arial"/>
                                <w:sz w:val="15"/>
                                <w:szCs w:val="15"/>
                              </w:rPr>
                            </w:pPr>
                          </w:p>
                          <w:p w:rsidR="00F92582" w:rsidRPr="00E64D31" w:rsidRDefault="00F92582" w:rsidP="00F92582">
                            <w:pPr>
                              <w:rPr>
                                <w:rFonts w:ascii="Arial" w:hAnsi="Arial" w:cs="Arial"/>
                                <w:sz w:val="15"/>
                                <w:szCs w:val="15"/>
                              </w:rPr>
                            </w:pPr>
                          </w:p>
                        </w:txbxContent>
                      </wps:txbx>
                      <wps:bodyPr rot="0" vert="horz" wrap="square" lIns="91440" tIns="45720" rIns="91440" bIns="45720" anchor="t" anchorCtr="0">
                        <a:noAutofit/>
                      </wps:bodyPr>
                    </wps:wsp>
                    <wpg:grpSp>
                      <wpg:cNvPr id="14" name="Group 14"/>
                      <wpg:cNvGrpSpPr/>
                      <wpg:grpSpPr>
                        <a:xfrm>
                          <a:off x="4800600" y="0"/>
                          <a:ext cx="2414905" cy="638175"/>
                          <a:chOff x="0" y="0"/>
                          <a:chExt cx="2415396" cy="638355"/>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23026" y="0"/>
                            <a:ext cx="1492370" cy="638355"/>
                          </a:xfrm>
                          <a:prstGeom prst="rect">
                            <a:avLst/>
                          </a:prstGeom>
                        </pic:spPr>
                      </pic:pic>
                      <wps:wsp>
                        <wps:cNvPr id="16" name="Straight Connector 16"/>
                        <wps:cNvCnPr/>
                        <wps:spPr>
                          <a:xfrm>
                            <a:off x="879894" y="43132"/>
                            <a:ext cx="0" cy="460005"/>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8" name="Picture 1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29397"/>
                            <a:ext cx="707366" cy="327803"/>
                          </a:xfrm>
                          <a:prstGeom prst="rect">
                            <a:avLst/>
                          </a:prstGeom>
                        </pic:spPr>
                      </pic:pic>
                    </wpg:grpSp>
                  </wpg:wgp>
                </a:graphicData>
              </a:graphic>
            </wp:anchor>
          </w:drawing>
        </mc:Choice>
        <mc:Fallback>
          <w:pict>
            <v:group w14:anchorId="294EADEF" id="Group 1" o:spid="_x0000_s1026" style="position:absolute;margin-left:-51.75pt;margin-top:-11.2pt;width:568.15pt;height:50.25pt;z-index:251663360" coordsize="72155,638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">
              <v:shapetype id="_x0000_t202" coordsize="21600,21600" o:spt="202" path="m,l,21600r21600,l21600,xe">
                <v:stroke joinstyle="miter"/>
                <v:path gradientshapeok="t" o:connecttype="rect"/>
              </v:shapetype>
              <v:shape id="Text Box 2" o:spid="_x0000_s1027" type="#_x0000_t202" style="position:absolute;top:285;width:38036;height: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q2wwAAANoAAAAPAAAAZHJzL2Rvd25yZXYueG1sRI9fa8Iw&#10;FMXfBb9DuMJexKZTG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MNGatsMAAADaAAAADwAA&#10;AAAAAAAAAAAAAAAHAgAAZHJzL2Rvd25yZXYueG1sUEsFBgAAAAADAAMAtwAAAPcCAAAAAA==&#10;" stroked="f">
                <v:fill opacity="0"/>
                <v:textbox>
                  <w:txbxContent>
                    <w:p w:rsidR="00F92582" w:rsidRDefault="00F92582" w:rsidP="00F92582">
                      <w:pPr>
                        <w:spacing w:after="0" w:line="200" w:lineRule="atLeast"/>
                        <w:rPr>
                          <w:rFonts w:ascii="Arial" w:hAnsi="Arial" w:cs="Arial"/>
                          <w:sz w:val="15"/>
                          <w:szCs w:val="15"/>
                        </w:rPr>
                      </w:pPr>
                      <w:r w:rsidRPr="00401CD5">
                        <w:rPr>
                          <w:rFonts w:ascii="Arial" w:hAnsi="Arial" w:cs="Arial"/>
                          <w:sz w:val="15"/>
                          <w:szCs w:val="15"/>
                        </w:rPr>
                        <w:t xml:space="preserve">ADP, </w:t>
                      </w:r>
                      <w:r>
                        <w:rPr>
                          <w:rFonts w:ascii="Arial" w:hAnsi="Arial" w:cs="Arial"/>
                          <w:sz w:val="15"/>
                          <w:szCs w:val="15"/>
                        </w:rPr>
                        <w:t xml:space="preserve">the </w:t>
                      </w:r>
                      <w:r w:rsidRPr="00401CD5">
                        <w:rPr>
                          <w:rFonts w:ascii="Arial" w:hAnsi="Arial" w:cs="Arial"/>
                          <w:sz w:val="15"/>
                          <w:szCs w:val="15"/>
                        </w:rPr>
                        <w:t xml:space="preserve">ADP logo, ADP </w:t>
                      </w:r>
                      <w:proofErr w:type="spellStart"/>
                      <w:r w:rsidRPr="00401CD5">
                        <w:rPr>
                          <w:rFonts w:ascii="Arial" w:hAnsi="Arial" w:cs="Arial"/>
                          <w:sz w:val="15"/>
                          <w:szCs w:val="15"/>
                        </w:rPr>
                        <w:t>TotalSource</w:t>
                      </w:r>
                      <w:proofErr w:type="spellEnd"/>
                      <w:r w:rsidRPr="00401CD5">
                        <w:rPr>
                          <w:rFonts w:ascii="Arial" w:hAnsi="Arial" w:cs="Arial"/>
                          <w:sz w:val="15"/>
                          <w:szCs w:val="15"/>
                        </w:rPr>
                        <w:t xml:space="preserve">, </w:t>
                      </w:r>
                      <w:r>
                        <w:rPr>
                          <w:rFonts w:ascii="Arial" w:hAnsi="Arial" w:cs="Arial"/>
                          <w:sz w:val="15"/>
                          <w:szCs w:val="15"/>
                        </w:rPr>
                        <w:t>and Always Designing for People</w:t>
                      </w:r>
                      <w:r w:rsidRPr="00401CD5">
                        <w:rPr>
                          <w:rFonts w:ascii="Arial" w:hAnsi="Arial" w:cs="Arial"/>
                          <w:sz w:val="15"/>
                          <w:szCs w:val="15"/>
                        </w:rPr>
                        <w:t xml:space="preserve"> are registered trademarks of ADP, LLC. Copyright © 201</w:t>
                      </w:r>
                      <w:r>
                        <w:rPr>
                          <w:rFonts w:ascii="Arial" w:hAnsi="Arial" w:cs="Arial"/>
                          <w:sz w:val="15"/>
                          <w:szCs w:val="15"/>
                        </w:rPr>
                        <w:t>9</w:t>
                      </w:r>
                      <w:r w:rsidRPr="00401CD5">
                        <w:rPr>
                          <w:rFonts w:ascii="Arial" w:hAnsi="Arial" w:cs="Arial"/>
                          <w:sz w:val="15"/>
                          <w:szCs w:val="15"/>
                        </w:rPr>
                        <w:t xml:space="preserve"> ADP, LLC. All rights reserved. </w:t>
                      </w:r>
                    </w:p>
                    <w:p w:rsidR="00F92582" w:rsidRPr="00401CD5" w:rsidRDefault="00F92582" w:rsidP="00F92582">
                      <w:pPr>
                        <w:spacing w:after="0" w:line="200" w:lineRule="atLeast"/>
                        <w:rPr>
                          <w:rFonts w:ascii="Arial" w:hAnsi="Arial" w:cs="Arial"/>
                          <w:sz w:val="15"/>
                          <w:szCs w:val="15"/>
                        </w:rPr>
                      </w:pPr>
                      <w:r w:rsidRPr="00401CD5">
                        <w:rPr>
                          <w:rFonts w:ascii="Arial" w:hAnsi="Arial" w:cs="Arial"/>
                          <w:sz w:val="15"/>
                          <w:szCs w:val="15"/>
                        </w:rPr>
                        <w:t>Copyright © 201</w:t>
                      </w:r>
                      <w:r>
                        <w:rPr>
                          <w:rFonts w:ascii="Arial" w:hAnsi="Arial" w:cs="Arial"/>
                          <w:sz w:val="15"/>
                          <w:szCs w:val="15"/>
                        </w:rPr>
                        <w:t>9</w:t>
                      </w:r>
                      <w:r w:rsidRPr="00401CD5">
                        <w:rPr>
                          <w:rFonts w:ascii="Arial" w:hAnsi="Arial" w:cs="Arial"/>
                          <w:sz w:val="15"/>
                          <w:szCs w:val="15"/>
                        </w:rPr>
                        <w:t xml:space="preserve"> Voya Services Company. All rights reserved.</w:t>
                      </w:r>
                      <w:r>
                        <w:rPr>
                          <w:rFonts w:ascii="Arial" w:hAnsi="Arial" w:cs="Arial"/>
                          <w:sz w:val="15"/>
                          <w:szCs w:val="15"/>
                        </w:rPr>
                        <w:t xml:space="preserve"> </w:t>
                      </w:r>
                    </w:p>
                    <w:p w:rsidR="00F92582" w:rsidRPr="00510C6A" w:rsidRDefault="00F92582" w:rsidP="00F92582">
                      <w:pPr>
                        <w:rPr>
                          <w:rFonts w:ascii="Arial" w:hAnsi="Arial" w:cs="Arial"/>
                          <w:sz w:val="15"/>
                          <w:szCs w:val="15"/>
                        </w:rPr>
                      </w:pPr>
                    </w:p>
                    <w:p w:rsidR="00F92582" w:rsidRPr="00E64D31" w:rsidRDefault="00F92582" w:rsidP="00F92582">
                      <w:pPr>
                        <w:rPr>
                          <w:rFonts w:ascii="Arial" w:hAnsi="Arial" w:cs="Arial"/>
                          <w:sz w:val="15"/>
                          <w:szCs w:val="15"/>
                        </w:rPr>
                      </w:pPr>
                    </w:p>
                  </w:txbxContent>
                </v:textbox>
              </v:shape>
              <v:group id="Group 14" o:spid="_x0000_s1028" style="position:absolute;left:48006;width:24149;height:6381" coordsize="24153,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9230;width:14923;height: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">
                  <v:imagedata r:id="rId3" o:title=""/>
                  <v:path arrowok="t"/>
                </v:shape>
                <v:line id="Straight Connector 16" o:spid="_x0000_s1030" style="position:absolute;visibility:visible;mso-wrap-style:square" from="8798,431" to="8798,5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" strokecolor="#5a5a5a [2109]" strokeweight=".5pt"/>
                <v:shape id="Picture 18" o:spid="_x0000_s1031" type="#_x0000_t75" style="position:absolute;top:1293;width:7073;height:3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">
                  <v:imagedata r:id="rId4" o:title=""/>
                  <v:path arrowok="t"/>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82" w:rsidRDefault="00F92582">
    <w:pPr>
      <w:pStyle w:val="Footer"/>
    </w:pPr>
    <w:r>
      <w:rPr>
        <w:noProof/>
      </w:rPr>
      <mc:AlternateContent>
        <mc:Choice Requires="wpg">
          <w:drawing>
            <wp:anchor distT="0" distB="0" distL="114300" distR="114300" simplePos="0" relativeHeight="251661312" behindDoc="0" locked="0" layoutInCell="1" allowOverlap="1" wp14:anchorId="294EADEF" wp14:editId="4A736BE9">
              <wp:simplePos x="0" y="0"/>
              <wp:positionH relativeFrom="column">
                <wp:posOffset>-628650</wp:posOffset>
              </wp:positionH>
              <wp:positionV relativeFrom="paragraph">
                <wp:posOffset>-142240</wp:posOffset>
              </wp:positionV>
              <wp:extent cx="7215505" cy="638175"/>
              <wp:effectExtent l="0" t="0" r="4445" b="9525"/>
              <wp:wrapNone/>
              <wp:docPr id="4" name="Group 4"/>
              <wp:cNvGraphicFramePr/>
              <a:graphic xmlns:a="http://schemas.openxmlformats.org/drawingml/2006/main">
                <a:graphicData uri="http://schemas.microsoft.com/office/word/2010/wordprocessingGroup">
                  <wpg:wgp>
                    <wpg:cNvGrpSpPr/>
                    <wpg:grpSpPr>
                      <a:xfrm>
                        <a:off x="0" y="0"/>
                        <a:ext cx="7215505" cy="638175"/>
                        <a:chOff x="0" y="0"/>
                        <a:chExt cx="7215505" cy="638175"/>
                      </a:xfrm>
                    </wpg:grpSpPr>
                    <wps:wsp>
                      <wps:cNvPr id="5" name="Text Box 2"/>
                      <wps:cNvSpPr txBox="1">
                        <a:spLocks noChangeArrowheads="1"/>
                      </wps:cNvSpPr>
                      <wps:spPr bwMode="auto">
                        <a:xfrm>
                          <a:off x="0" y="28575"/>
                          <a:ext cx="3803650" cy="474420"/>
                        </a:xfrm>
                        <a:prstGeom prst="rect">
                          <a:avLst/>
                        </a:prstGeom>
                        <a:solidFill>
                          <a:srgbClr val="FFFFFF">
                            <a:alpha val="0"/>
                          </a:srgbClr>
                        </a:solidFill>
                        <a:ln w="9525">
                          <a:noFill/>
                          <a:miter lim="800000"/>
                          <a:headEnd/>
                          <a:tailEnd/>
                        </a:ln>
                      </wps:spPr>
                      <wps:txbx>
                        <w:txbxContent>
                          <w:p w:rsidR="00F92582" w:rsidRPr="00A30EF5" w:rsidRDefault="00A30EF5" w:rsidP="00A30EF5">
                            <w:pPr>
                              <w:spacing w:after="0" w:line="240" w:lineRule="auto"/>
                              <w:rPr>
                                <w:rFonts w:ascii="Arial" w:hAnsi="Arial" w:cs="Arial"/>
                                <w:sz w:val="15"/>
                                <w:szCs w:val="15"/>
                              </w:rPr>
                            </w:pPr>
                            <w:r w:rsidRPr="00A30EF5">
                              <w:rPr>
                                <w:rFonts w:ascii="Arial" w:hAnsi="Arial" w:cs="Arial"/>
                                <w:color w:val="000000"/>
                                <w:sz w:val="15"/>
                                <w:szCs w:val="15"/>
                              </w:rPr>
                              <w:t xml:space="preserve">ADP, the ADP logo, ADP </w:t>
                            </w:r>
                            <w:proofErr w:type="spellStart"/>
                            <w:r w:rsidRPr="00A30EF5">
                              <w:rPr>
                                <w:rFonts w:ascii="Arial" w:hAnsi="Arial" w:cs="Arial"/>
                                <w:color w:val="000000"/>
                                <w:sz w:val="15"/>
                                <w:szCs w:val="15"/>
                              </w:rPr>
                              <w:t>TotalSource</w:t>
                            </w:r>
                            <w:proofErr w:type="spellEnd"/>
                            <w:r w:rsidRPr="00A30EF5">
                              <w:rPr>
                                <w:rFonts w:ascii="Arial" w:hAnsi="Arial" w:cs="Arial"/>
                                <w:color w:val="000000"/>
                                <w:sz w:val="15"/>
                                <w:szCs w:val="15"/>
                              </w:rPr>
                              <w:t xml:space="preserve"> and Always Designing for People are trademarks of ADP, Inc. Copyright © 2022. All rights reserved.</w:t>
                            </w:r>
                            <w:r>
                              <w:rPr>
                                <w:rFonts w:ascii="Arial" w:hAnsi="Arial" w:cs="Arial"/>
                                <w:color w:val="000000"/>
                                <w:sz w:val="15"/>
                                <w:szCs w:val="15"/>
                              </w:rPr>
                              <w:t xml:space="preserve"> </w:t>
                            </w:r>
                            <w:r w:rsidR="00F92582" w:rsidRPr="00A30EF5">
                              <w:rPr>
                                <w:rFonts w:ascii="Arial" w:hAnsi="Arial" w:cs="Arial"/>
                                <w:sz w:val="15"/>
                                <w:szCs w:val="15"/>
                              </w:rPr>
                              <w:t>Copyright © 20</w:t>
                            </w:r>
                            <w:r w:rsidRPr="00A30EF5">
                              <w:rPr>
                                <w:rFonts w:ascii="Arial" w:hAnsi="Arial" w:cs="Arial"/>
                                <w:sz w:val="15"/>
                                <w:szCs w:val="15"/>
                              </w:rPr>
                              <w:t>22</w:t>
                            </w:r>
                            <w:r w:rsidR="00F92582" w:rsidRPr="00A30EF5">
                              <w:rPr>
                                <w:rFonts w:ascii="Arial" w:hAnsi="Arial" w:cs="Arial"/>
                                <w:sz w:val="15"/>
                                <w:szCs w:val="15"/>
                              </w:rPr>
                              <w:t xml:space="preserve"> Voya Services Company. All rights reserved. </w:t>
                            </w:r>
                          </w:p>
                          <w:p w:rsidR="00F92582" w:rsidRPr="00510C6A" w:rsidRDefault="00F92582" w:rsidP="00F92582">
                            <w:pPr>
                              <w:rPr>
                                <w:rFonts w:ascii="Arial" w:hAnsi="Arial" w:cs="Arial"/>
                                <w:sz w:val="15"/>
                                <w:szCs w:val="15"/>
                              </w:rPr>
                            </w:pPr>
                          </w:p>
                          <w:p w:rsidR="00F92582" w:rsidRPr="00E64D31" w:rsidRDefault="00F92582" w:rsidP="00F92582">
                            <w:pPr>
                              <w:rPr>
                                <w:rFonts w:ascii="Arial" w:hAnsi="Arial" w:cs="Arial"/>
                                <w:sz w:val="15"/>
                                <w:szCs w:val="15"/>
                              </w:rPr>
                            </w:pPr>
                          </w:p>
                        </w:txbxContent>
                      </wps:txbx>
                      <wps:bodyPr rot="0" vert="horz" wrap="square" lIns="91440" tIns="45720" rIns="91440" bIns="45720" anchor="t" anchorCtr="0">
                        <a:noAutofit/>
                      </wps:bodyPr>
                    </wps:wsp>
                    <wpg:grpSp>
                      <wpg:cNvPr id="17" name="Group 17"/>
                      <wpg:cNvGrpSpPr/>
                      <wpg:grpSpPr>
                        <a:xfrm>
                          <a:off x="4800600" y="0"/>
                          <a:ext cx="2414905" cy="638175"/>
                          <a:chOff x="0" y="0"/>
                          <a:chExt cx="2415396" cy="638355"/>
                        </a:xfrm>
                      </wpg:grpSpPr>
                      <pic:pic xmlns:pic="http://schemas.openxmlformats.org/drawingml/2006/picture">
                        <pic:nvPicPr>
                          <pic:cNvPr id="19" name="Picture 1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23026" y="0"/>
                            <a:ext cx="1492370" cy="638355"/>
                          </a:xfrm>
                          <a:prstGeom prst="rect">
                            <a:avLst/>
                          </a:prstGeom>
                        </pic:spPr>
                      </pic:pic>
                      <wps:wsp>
                        <wps:cNvPr id="20" name="Straight Connector 20"/>
                        <wps:cNvCnPr/>
                        <wps:spPr>
                          <a:xfrm>
                            <a:off x="879894" y="43132"/>
                            <a:ext cx="0" cy="460005"/>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2" name="Picture 2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29397"/>
                            <a:ext cx="707366" cy="327803"/>
                          </a:xfrm>
                          <a:prstGeom prst="rect">
                            <a:avLst/>
                          </a:prstGeom>
                        </pic:spPr>
                      </pic:pic>
                    </wpg:grpSp>
                  </wpg:wgp>
                </a:graphicData>
              </a:graphic>
            </wp:anchor>
          </w:drawing>
        </mc:Choice>
        <mc:Fallback>
          <w:pict>
            <v:group w14:anchorId="294EADEF" id="Group 4" o:spid="_x0000_s1032" style="position:absolute;margin-left:-49.5pt;margin-top:-11.2pt;width:568.15pt;height:50.25pt;z-index:251661312" coordsize="72155,638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">
              <v:shapetype id="_x0000_t202" coordsize="21600,21600" o:spt="202" path="m,l,21600r21600,l21600,xe">
                <v:stroke joinstyle="miter"/>
                <v:path gradientshapeok="t" o:connecttype="rect"/>
              </v:shapetype>
              <v:shape id="Text Box 2" o:spid="_x0000_s1033" type="#_x0000_t202" style="position:absolute;top:285;width:38036;height: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rsidR="00F92582" w:rsidRPr="00A30EF5" w:rsidRDefault="00A30EF5" w:rsidP="00A30EF5">
                      <w:pPr>
                        <w:spacing w:after="0" w:line="240" w:lineRule="auto"/>
                        <w:rPr>
                          <w:rFonts w:ascii="Arial" w:hAnsi="Arial" w:cs="Arial"/>
                          <w:sz w:val="15"/>
                          <w:szCs w:val="15"/>
                        </w:rPr>
                      </w:pPr>
                      <w:r w:rsidRPr="00A30EF5">
                        <w:rPr>
                          <w:rFonts w:ascii="Arial" w:hAnsi="Arial" w:cs="Arial"/>
                          <w:color w:val="000000"/>
                          <w:sz w:val="15"/>
                          <w:szCs w:val="15"/>
                        </w:rPr>
                        <w:t xml:space="preserve">ADP, the ADP logo, ADP </w:t>
                      </w:r>
                      <w:proofErr w:type="spellStart"/>
                      <w:r w:rsidRPr="00A30EF5">
                        <w:rPr>
                          <w:rFonts w:ascii="Arial" w:hAnsi="Arial" w:cs="Arial"/>
                          <w:color w:val="000000"/>
                          <w:sz w:val="15"/>
                          <w:szCs w:val="15"/>
                        </w:rPr>
                        <w:t>TotalSource</w:t>
                      </w:r>
                      <w:proofErr w:type="spellEnd"/>
                      <w:r w:rsidRPr="00A30EF5">
                        <w:rPr>
                          <w:rFonts w:ascii="Arial" w:hAnsi="Arial" w:cs="Arial"/>
                          <w:color w:val="000000"/>
                          <w:sz w:val="15"/>
                          <w:szCs w:val="15"/>
                        </w:rPr>
                        <w:t xml:space="preserve"> and Always Designing for People are trademarks of ADP, Inc. Copyright © 2022. All rights reserved.</w:t>
                      </w:r>
                      <w:r>
                        <w:rPr>
                          <w:rFonts w:ascii="Arial" w:hAnsi="Arial" w:cs="Arial"/>
                          <w:color w:val="000000"/>
                          <w:sz w:val="15"/>
                          <w:szCs w:val="15"/>
                        </w:rPr>
                        <w:t xml:space="preserve"> </w:t>
                      </w:r>
                      <w:r w:rsidR="00F92582" w:rsidRPr="00A30EF5">
                        <w:rPr>
                          <w:rFonts w:ascii="Arial" w:hAnsi="Arial" w:cs="Arial"/>
                          <w:sz w:val="15"/>
                          <w:szCs w:val="15"/>
                        </w:rPr>
                        <w:t>Copyright © 20</w:t>
                      </w:r>
                      <w:r w:rsidRPr="00A30EF5">
                        <w:rPr>
                          <w:rFonts w:ascii="Arial" w:hAnsi="Arial" w:cs="Arial"/>
                          <w:sz w:val="15"/>
                          <w:szCs w:val="15"/>
                        </w:rPr>
                        <w:t>22</w:t>
                      </w:r>
                      <w:r w:rsidR="00F92582" w:rsidRPr="00A30EF5">
                        <w:rPr>
                          <w:rFonts w:ascii="Arial" w:hAnsi="Arial" w:cs="Arial"/>
                          <w:sz w:val="15"/>
                          <w:szCs w:val="15"/>
                        </w:rPr>
                        <w:t xml:space="preserve"> Voya Services Company. All rights reserved. </w:t>
                      </w:r>
                    </w:p>
                    <w:p w:rsidR="00F92582" w:rsidRPr="00510C6A" w:rsidRDefault="00F92582" w:rsidP="00F92582">
                      <w:pPr>
                        <w:rPr>
                          <w:rFonts w:ascii="Arial" w:hAnsi="Arial" w:cs="Arial"/>
                          <w:sz w:val="15"/>
                          <w:szCs w:val="15"/>
                        </w:rPr>
                      </w:pPr>
                    </w:p>
                    <w:p w:rsidR="00F92582" w:rsidRPr="00E64D31" w:rsidRDefault="00F92582" w:rsidP="00F92582">
                      <w:pPr>
                        <w:rPr>
                          <w:rFonts w:ascii="Arial" w:hAnsi="Arial" w:cs="Arial"/>
                          <w:sz w:val="15"/>
                          <w:szCs w:val="15"/>
                        </w:rPr>
                      </w:pPr>
                    </w:p>
                  </w:txbxContent>
                </v:textbox>
              </v:shape>
              <v:group id="Group 17" o:spid="_x0000_s1034" style="position:absolute;left:48006;width:24149;height:6381" coordsize="24153,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5" type="#_x0000_t75" style="position:absolute;left:9230;width:14923;height: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">
                  <v:imagedata r:id="rId3" o:title=""/>
                  <v:path arrowok="t"/>
                </v:shape>
                <v:line id="Straight Connector 20" o:spid="_x0000_s1036" style="position:absolute;visibility:visible;mso-wrap-style:square" from="8798,431" to="8798,5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" strokecolor="#5a5a5a [2109]" strokeweight=".5pt"/>
                <v:shape id="Picture 22" o:spid="_x0000_s1037" type="#_x0000_t75" style="position:absolute;top:1293;width:7073;height:3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">
                  <v:imagedata r:id="rId4" o:title=""/>
                  <v:path arrowok="t"/>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243" w:rsidRDefault="00355243" w:rsidP="005C4999">
      <w:pPr>
        <w:spacing w:after="0" w:line="240" w:lineRule="auto"/>
      </w:pPr>
      <w:r>
        <w:separator/>
      </w:r>
    </w:p>
  </w:footnote>
  <w:footnote w:type="continuationSeparator" w:id="0">
    <w:p w:rsidR="00355243" w:rsidRDefault="00355243" w:rsidP="005C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18" w:rsidRDefault="00F97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C4" w:rsidRDefault="005F6FC4" w:rsidP="008D4248">
    <w:pPr>
      <w:pStyle w:val="Header"/>
      <w:tabs>
        <w:tab w:val="clear" w:pos="4680"/>
        <w:tab w:val="clear" w:pos="9360"/>
        <w:tab w:val="left" w:pos="310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ADB" w:rsidRDefault="008024EA">
    <w:pPr>
      <w:pStyle w:val="Header"/>
    </w:pPr>
    <w:r>
      <w:rPr>
        <w:noProof/>
      </w:rPr>
      <w:drawing>
        <wp:anchor distT="0" distB="0" distL="114300" distR="114300" simplePos="0" relativeHeight="251664384" behindDoc="0" locked="0" layoutInCell="1" allowOverlap="1">
          <wp:simplePos x="0" y="0"/>
          <wp:positionH relativeFrom="column">
            <wp:posOffset>-914400</wp:posOffset>
          </wp:positionH>
          <wp:positionV relativeFrom="paragraph">
            <wp:posOffset>-133350</wp:posOffset>
          </wp:positionV>
          <wp:extent cx="7827010" cy="92329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_Letterhead_2019-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7010" cy="923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5AC"/>
    <w:multiLevelType w:val="hybridMultilevel"/>
    <w:tmpl w:val="C3F2A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01D76"/>
    <w:multiLevelType w:val="hybridMultilevel"/>
    <w:tmpl w:val="BB344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50D79"/>
    <w:multiLevelType w:val="hybridMultilevel"/>
    <w:tmpl w:val="C3F2A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D705D2"/>
    <w:multiLevelType w:val="hybridMultilevel"/>
    <w:tmpl w:val="20A24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37CD8"/>
    <w:multiLevelType w:val="hybridMultilevel"/>
    <w:tmpl w:val="C3F2A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949B8"/>
    <w:multiLevelType w:val="hybridMultilevel"/>
    <w:tmpl w:val="958EE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89"/>
    <w:rsid w:val="00002A51"/>
    <w:rsid w:val="00013F39"/>
    <w:rsid w:val="0001479E"/>
    <w:rsid w:val="0004493E"/>
    <w:rsid w:val="00047CFA"/>
    <w:rsid w:val="00051001"/>
    <w:rsid w:val="000628F7"/>
    <w:rsid w:val="00081CE2"/>
    <w:rsid w:val="00084C76"/>
    <w:rsid w:val="0009109D"/>
    <w:rsid w:val="000A1FE2"/>
    <w:rsid w:val="000A3ED6"/>
    <w:rsid w:val="000A588B"/>
    <w:rsid w:val="000B1569"/>
    <w:rsid w:val="000C1844"/>
    <w:rsid w:val="000C67FC"/>
    <w:rsid w:val="000D0758"/>
    <w:rsid w:val="000D5E3A"/>
    <w:rsid w:val="000E1100"/>
    <w:rsid w:val="000E2F04"/>
    <w:rsid w:val="001116A0"/>
    <w:rsid w:val="00115668"/>
    <w:rsid w:val="00117375"/>
    <w:rsid w:val="00130EDB"/>
    <w:rsid w:val="00131840"/>
    <w:rsid w:val="001443FB"/>
    <w:rsid w:val="00147573"/>
    <w:rsid w:val="001706D4"/>
    <w:rsid w:val="00173049"/>
    <w:rsid w:val="001740D3"/>
    <w:rsid w:val="00181D08"/>
    <w:rsid w:val="001A263A"/>
    <w:rsid w:val="001A6719"/>
    <w:rsid w:val="001B351A"/>
    <w:rsid w:val="001D7A00"/>
    <w:rsid w:val="001F1DAA"/>
    <w:rsid w:val="00201E53"/>
    <w:rsid w:val="00202F5D"/>
    <w:rsid w:val="002321DF"/>
    <w:rsid w:val="002361AA"/>
    <w:rsid w:val="002418EA"/>
    <w:rsid w:val="00244030"/>
    <w:rsid w:val="00250E5B"/>
    <w:rsid w:val="00272090"/>
    <w:rsid w:val="002764EF"/>
    <w:rsid w:val="00287168"/>
    <w:rsid w:val="002A627B"/>
    <w:rsid w:val="002B1F96"/>
    <w:rsid w:val="002B2ADB"/>
    <w:rsid w:val="002B39A6"/>
    <w:rsid w:val="002C4B39"/>
    <w:rsid w:val="002C6F45"/>
    <w:rsid w:val="002E0781"/>
    <w:rsid w:val="002E198C"/>
    <w:rsid w:val="00303F0C"/>
    <w:rsid w:val="00321CC6"/>
    <w:rsid w:val="003321D8"/>
    <w:rsid w:val="00347B23"/>
    <w:rsid w:val="00355243"/>
    <w:rsid w:val="00372ADE"/>
    <w:rsid w:val="00376AEC"/>
    <w:rsid w:val="003828AB"/>
    <w:rsid w:val="003A0743"/>
    <w:rsid w:val="003A3D61"/>
    <w:rsid w:val="003B26B9"/>
    <w:rsid w:val="003E0262"/>
    <w:rsid w:val="003E377C"/>
    <w:rsid w:val="003E7A1D"/>
    <w:rsid w:val="003F79C1"/>
    <w:rsid w:val="0040507C"/>
    <w:rsid w:val="00410B8A"/>
    <w:rsid w:val="00411F32"/>
    <w:rsid w:val="00431398"/>
    <w:rsid w:val="004324AB"/>
    <w:rsid w:val="00436A4B"/>
    <w:rsid w:val="004531D0"/>
    <w:rsid w:val="00455357"/>
    <w:rsid w:val="00455FB3"/>
    <w:rsid w:val="00467148"/>
    <w:rsid w:val="00476CC9"/>
    <w:rsid w:val="00484CAA"/>
    <w:rsid w:val="00495986"/>
    <w:rsid w:val="004A1878"/>
    <w:rsid w:val="004A7A82"/>
    <w:rsid w:val="004C51B0"/>
    <w:rsid w:val="004E3C86"/>
    <w:rsid w:val="004F761B"/>
    <w:rsid w:val="005144AC"/>
    <w:rsid w:val="00532CC8"/>
    <w:rsid w:val="00544EAE"/>
    <w:rsid w:val="005476EA"/>
    <w:rsid w:val="005521CE"/>
    <w:rsid w:val="005637B1"/>
    <w:rsid w:val="00571602"/>
    <w:rsid w:val="00571E43"/>
    <w:rsid w:val="00583BD5"/>
    <w:rsid w:val="00583E67"/>
    <w:rsid w:val="00593745"/>
    <w:rsid w:val="005A46F0"/>
    <w:rsid w:val="005C37DD"/>
    <w:rsid w:val="005C4999"/>
    <w:rsid w:val="005E6709"/>
    <w:rsid w:val="005F46B7"/>
    <w:rsid w:val="005F6FC4"/>
    <w:rsid w:val="00613956"/>
    <w:rsid w:val="006145CD"/>
    <w:rsid w:val="0061774C"/>
    <w:rsid w:val="00630B56"/>
    <w:rsid w:val="00636E5D"/>
    <w:rsid w:val="006444C8"/>
    <w:rsid w:val="0064513C"/>
    <w:rsid w:val="0065144F"/>
    <w:rsid w:val="00651A89"/>
    <w:rsid w:val="00663C69"/>
    <w:rsid w:val="0067293F"/>
    <w:rsid w:val="00674D0E"/>
    <w:rsid w:val="006859E6"/>
    <w:rsid w:val="006901BC"/>
    <w:rsid w:val="006959DF"/>
    <w:rsid w:val="006A086A"/>
    <w:rsid w:val="006A6B1A"/>
    <w:rsid w:val="006B22A8"/>
    <w:rsid w:val="006B3432"/>
    <w:rsid w:val="006C7C08"/>
    <w:rsid w:val="006D05AA"/>
    <w:rsid w:val="006D5BC3"/>
    <w:rsid w:val="006F0233"/>
    <w:rsid w:val="0070770F"/>
    <w:rsid w:val="00724294"/>
    <w:rsid w:val="0074169B"/>
    <w:rsid w:val="00742892"/>
    <w:rsid w:val="00751D56"/>
    <w:rsid w:val="00752D26"/>
    <w:rsid w:val="00757168"/>
    <w:rsid w:val="00761B5A"/>
    <w:rsid w:val="00763DF8"/>
    <w:rsid w:val="00765948"/>
    <w:rsid w:val="007670FB"/>
    <w:rsid w:val="00797480"/>
    <w:rsid w:val="007A0331"/>
    <w:rsid w:val="007A689F"/>
    <w:rsid w:val="007D2894"/>
    <w:rsid w:val="007E0E78"/>
    <w:rsid w:val="007E1DB4"/>
    <w:rsid w:val="007E3051"/>
    <w:rsid w:val="007E3105"/>
    <w:rsid w:val="007E334E"/>
    <w:rsid w:val="007E6AE1"/>
    <w:rsid w:val="007F04D9"/>
    <w:rsid w:val="007F684C"/>
    <w:rsid w:val="008024EA"/>
    <w:rsid w:val="00810F45"/>
    <w:rsid w:val="00815C7C"/>
    <w:rsid w:val="0083619A"/>
    <w:rsid w:val="008373EF"/>
    <w:rsid w:val="008379F2"/>
    <w:rsid w:val="00837F74"/>
    <w:rsid w:val="00863706"/>
    <w:rsid w:val="00867CA7"/>
    <w:rsid w:val="0087343E"/>
    <w:rsid w:val="00880A44"/>
    <w:rsid w:val="00893AEE"/>
    <w:rsid w:val="00894215"/>
    <w:rsid w:val="008A2FE7"/>
    <w:rsid w:val="008A484C"/>
    <w:rsid w:val="008A5CE8"/>
    <w:rsid w:val="008A6C2D"/>
    <w:rsid w:val="008B44B5"/>
    <w:rsid w:val="008D0D81"/>
    <w:rsid w:val="008D2600"/>
    <w:rsid w:val="008D4248"/>
    <w:rsid w:val="008E335A"/>
    <w:rsid w:val="008F01B4"/>
    <w:rsid w:val="00913D9A"/>
    <w:rsid w:val="00915DB6"/>
    <w:rsid w:val="00916B93"/>
    <w:rsid w:val="00936C1C"/>
    <w:rsid w:val="009647F4"/>
    <w:rsid w:val="009725CA"/>
    <w:rsid w:val="00976A72"/>
    <w:rsid w:val="009A5B5D"/>
    <w:rsid w:val="009B27D7"/>
    <w:rsid w:val="009B3CED"/>
    <w:rsid w:val="009D3D63"/>
    <w:rsid w:val="009D4D18"/>
    <w:rsid w:val="009E05B9"/>
    <w:rsid w:val="009F0D3D"/>
    <w:rsid w:val="009F7E63"/>
    <w:rsid w:val="00A02E97"/>
    <w:rsid w:val="00A067B9"/>
    <w:rsid w:val="00A075D7"/>
    <w:rsid w:val="00A13196"/>
    <w:rsid w:val="00A2171D"/>
    <w:rsid w:val="00A2519A"/>
    <w:rsid w:val="00A30EF5"/>
    <w:rsid w:val="00A476D6"/>
    <w:rsid w:val="00A5429F"/>
    <w:rsid w:val="00A626C8"/>
    <w:rsid w:val="00A83622"/>
    <w:rsid w:val="00AA2D4A"/>
    <w:rsid w:val="00AC2014"/>
    <w:rsid w:val="00AC5756"/>
    <w:rsid w:val="00AC698A"/>
    <w:rsid w:val="00AD5F52"/>
    <w:rsid w:val="00AD6858"/>
    <w:rsid w:val="00AE58E6"/>
    <w:rsid w:val="00B40DEA"/>
    <w:rsid w:val="00B51D95"/>
    <w:rsid w:val="00B6181F"/>
    <w:rsid w:val="00B61BA4"/>
    <w:rsid w:val="00B6295A"/>
    <w:rsid w:val="00B70792"/>
    <w:rsid w:val="00B723BA"/>
    <w:rsid w:val="00B84C12"/>
    <w:rsid w:val="00B84CC8"/>
    <w:rsid w:val="00B931CF"/>
    <w:rsid w:val="00BB7AE5"/>
    <w:rsid w:val="00BC5E86"/>
    <w:rsid w:val="00BD505A"/>
    <w:rsid w:val="00BE6D22"/>
    <w:rsid w:val="00BF09DD"/>
    <w:rsid w:val="00C00C48"/>
    <w:rsid w:val="00C0791E"/>
    <w:rsid w:val="00C105E3"/>
    <w:rsid w:val="00C13F29"/>
    <w:rsid w:val="00C20BD9"/>
    <w:rsid w:val="00C242DF"/>
    <w:rsid w:val="00C33BE7"/>
    <w:rsid w:val="00C43DE6"/>
    <w:rsid w:val="00C441E5"/>
    <w:rsid w:val="00C458DB"/>
    <w:rsid w:val="00C4674A"/>
    <w:rsid w:val="00C62528"/>
    <w:rsid w:val="00C83546"/>
    <w:rsid w:val="00C8572D"/>
    <w:rsid w:val="00C8793F"/>
    <w:rsid w:val="00C91ECD"/>
    <w:rsid w:val="00CC5D32"/>
    <w:rsid w:val="00CF1571"/>
    <w:rsid w:val="00D01D3B"/>
    <w:rsid w:val="00D050FE"/>
    <w:rsid w:val="00D0715C"/>
    <w:rsid w:val="00D227D6"/>
    <w:rsid w:val="00D41D83"/>
    <w:rsid w:val="00D53BBC"/>
    <w:rsid w:val="00D552DA"/>
    <w:rsid w:val="00D61C73"/>
    <w:rsid w:val="00D61CA1"/>
    <w:rsid w:val="00D65FA5"/>
    <w:rsid w:val="00D7579D"/>
    <w:rsid w:val="00DA5B5B"/>
    <w:rsid w:val="00DB7893"/>
    <w:rsid w:val="00DC270A"/>
    <w:rsid w:val="00DC46A0"/>
    <w:rsid w:val="00DE0370"/>
    <w:rsid w:val="00DE12C5"/>
    <w:rsid w:val="00DF0485"/>
    <w:rsid w:val="00E02A77"/>
    <w:rsid w:val="00E07373"/>
    <w:rsid w:val="00E274D9"/>
    <w:rsid w:val="00E76D0E"/>
    <w:rsid w:val="00E83FD8"/>
    <w:rsid w:val="00E86C6C"/>
    <w:rsid w:val="00E90403"/>
    <w:rsid w:val="00EB34B1"/>
    <w:rsid w:val="00EB465D"/>
    <w:rsid w:val="00EC2E17"/>
    <w:rsid w:val="00ED1F33"/>
    <w:rsid w:val="00EE04C7"/>
    <w:rsid w:val="00EE5BE1"/>
    <w:rsid w:val="00EF10A7"/>
    <w:rsid w:val="00EF66D5"/>
    <w:rsid w:val="00F01747"/>
    <w:rsid w:val="00F04DE4"/>
    <w:rsid w:val="00F24E5F"/>
    <w:rsid w:val="00F37CB6"/>
    <w:rsid w:val="00F424A1"/>
    <w:rsid w:val="00F446DF"/>
    <w:rsid w:val="00F53983"/>
    <w:rsid w:val="00F55A43"/>
    <w:rsid w:val="00F65286"/>
    <w:rsid w:val="00F65DD5"/>
    <w:rsid w:val="00F8726B"/>
    <w:rsid w:val="00F92582"/>
    <w:rsid w:val="00F97B18"/>
    <w:rsid w:val="00FC24E1"/>
    <w:rsid w:val="00FC4171"/>
    <w:rsid w:val="00FC6E0A"/>
    <w:rsid w:val="00FD3655"/>
    <w:rsid w:val="00FE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905E8B5-9976-4399-B415-A6857C43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1AA"/>
    <w:pPr>
      <w:spacing w:line="288" w:lineRule="auto"/>
    </w:pPr>
    <w:rPr>
      <w:rFonts w:ascii="Tahoma" w:eastAsia="Calibri" w:hAnsi="Tahoma" w:cs="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3DF8"/>
    <w:pPr>
      <w:spacing w:after="0" w:line="240" w:lineRule="auto"/>
    </w:pPr>
  </w:style>
  <w:style w:type="paragraph" w:styleId="BalloonText">
    <w:name w:val="Balloon Text"/>
    <w:basedOn w:val="Normal"/>
    <w:link w:val="BalloonTextChar"/>
    <w:uiPriority w:val="99"/>
    <w:semiHidden/>
    <w:unhideWhenUsed/>
    <w:rsid w:val="00636E5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36E5D"/>
    <w:rPr>
      <w:rFonts w:ascii="Tahoma" w:hAnsi="Tahoma" w:cs="Tahoma"/>
      <w:sz w:val="16"/>
      <w:szCs w:val="16"/>
    </w:rPr>
  </w:style>
  <w:style w:type="paragraph" w:styleId="Header">
    <w:name w:val="header"/>
    <w:basedOn w:val="Normal"/>
    <w:link w:val="HeaderChar"/>
    <w:uiPriority w:val="99"/>
    <w:unhideWhenUsed/>
    <w:rsid w:val="005C4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999"/>
  </w:style>
  <w:style w:type="paragraph" w:styleId="Footer">
    <w:name w:val="footer"/>
    <w:basedOn w:val="Normal"/>
    <w:link w:val="FooterChar"/>
    <w:uiPriority w:val="99"/>
    <w:unhideWhenUsed/>
    <w:rsid w:val="005C4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999"/>
  </w:style>
  <w:style w:type="table" w:styleId="TableGrid">
    <w:name w:val="Table Grid"/>
    <w:basedOn w:val="TableNormal"/>
    <w:uiPriority w:val="59"/>
    <w:rsid w:val="00232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4171"/>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qFormat/>
    <w:rsid w:val="002361AA"/>
    <w:pPr>
      <w:spacing w:before="360" w:after="60" w:line="240" w:lineRule="auto"/>
      <w:contextualSpacing/>
    </w:pPr>
    <w:rPr>
      <w:rFonts w:ascii="Cambria" w:eastAsia="Times New Roman" w:hAnsi="Cambria" w:cs="Times New Roman"/>
      <w:caps/>
      <w:color w:val="000000"/>
      <w:spacing w:val="-20"/>
      <w:kern w:val="28"/>
      <w:sz w:val="72"/>
      <w:szCs w:val="52"/>
    </w:rPr>
  </w:style>
  <w:style w:type="character" w:customStyle="1" w:styleId="TitleChar">
    <w:name w:val="Title Char"/>
    <w:basedOn w:val="DefaultParagraphFont"/>
    <w:link w:val="Title"/>
    <w:rsid w:val="002361AA"/>
    <w:rPr>
      <w:rFonts w:ascii="Cambria" w:eastAsia="Times New Roman" w:hAnsi="Cambria" w:cs="Times New Roman"/>
      <w:caps/>
      <w:color w:val="000000"/>
      <w:spacing w:val="-20"/>
      <w:kern w:val="28"/>
      <w:sz w:val="72"/>
      <w:szCs w:val="52"/>
    </w:rPr>
  </w:style>
  <w:style w:type="character" w:styleId="PlaceholderText">
    <w:name w:val="Placeholder Text"/>
    <w:basedOn w:val="DefaultParagraphFont"/>
    <w:uiPriority w:val="99"/>
    <w:semiHidden/>
    <w:rsid w:val="002361AA"/>
    <w:rPr>
      <w:color w:val="808080"/>
    </w:rPr>
  </w:style>
  <w:style w:type="paragraph" w:styleId="ListParagraph">
    <w:name w:val="List Paragraph"/>
    <w:basedOn w:val="Normal"/>
    <w:uiPriority w:val="34"/>
    <w:qFormat/>
    <w:rsid w:val="002361AA"/>
    <w:pPr>
      <w:ind w:left="720"/>
      <w:contextualSpacing/>
    </w:pPr>
  </w:style>
  <w:style w:type="paragraph" w:styleId="BodyText">
    <w:name w:val="Body Text"/>
    <w:basedOn w:val="Normal"/>
    <w:link w:val="BodyTextChar"/>
    <w:rsid w:val="002361AA"/>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361AA"/>
    <w:rPr>
      <w:rFonts w:ascii="Times New Roman" w:eastAsia="Times New Roman" w:hAnsi="Times New Roman" w:cs="Times New Roman"/>
      <w:sz w:val="24"/>
      <w:szCs w:val="24"/>
    </w:rPr>
  </w:style>
  <w:style w:type="character" w:customStyle="1" w:styleId="Style2">
    <w:name w:val="Style2"/>
    <w:basedOn w:val="DefaultParagraphFont"/>
    <w:uiPriority w:val="1"/>
    <w:qFormat/>
    <w:rsid w:val="002361AA"/>
    <w:rPr>
      <w:rFonts w:ascii="Arial" w:hAnsi="Arial"/>
      <w:b/>
      <w:spacing w:val="0"/>
      <w:sz w:val="20"/>
    </w:rPr>
  </w:style>
  <w:style w:type="character" w:customStyle="1" w:styleId="Style3">
    <w:name w:val="Style3"/>
    <w:basedOn w:val="DefaultParagraphFont"/>
    <w:uiPriority w:val="1"/>
    <w:rsid w:val="002361AA"/>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0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692711\Desktop\Template%20of%20the%20letters\20140709_Blackout%20Noti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6D18C82F9E4DA799E43D1202F17665"/>
        <w:category>
          <w:name w:val="General"/>
          <w:gallery w:val="placeholder"/>
        </w:category>
        <w:types>
          <w:type w:val="bbPlcHdr"/>
        </w:types>
        <w:behaviors>
          <w:behavior w:val="content"/>
        </w:behaviors>
        <w:guid w:val="{A59458B2-F34F-4F94-9074-9558333DA09B}"/>
      </w:docPartPr>
      <w:docPartBody>
        <w:p w:rsidR="00AD7751" w:rsidRDefault="00F04587">
          <w:pPr>
            <w:pStyle w:val="A06D18C82F9E4DA799E43D1202F17665"/>
          </w:pPr>
          <w:r w:rsidRPr="00C62F62">
            <w:rPr>
              <w:rStyle w:val="PlaceholderText"/>
            </w:rPr>
            <w:t>Click here to enter a date.</w:t>
          </w:r>
        </w:p>
      </w:docPartBody>
    </w:docPart>
    <w:docPart>
      <w:docPartPr>
        <w:name w:val="202EA75EEC544CA3836EE5E2EB37D65A"/>
        <w:category>
          <w:name w:val="General"/>
          <w:gallery w:val="placeholder"/>
        </w:category>
        <w:types>
          <w:type w:val="bbPlcHdr"/>
        </w:types>
        <w:behaviors>
          <w:behavior w:val="content"/>
        </w:behaviors>
        <w:guid w:val="{56F26EB6-65C9-4853-8A2C-56012623E2E9}"/>
      </w:docPartPr>
      <w:docPartBody>
        <w:p w:rsidR="00AD7751" w:rsidRDefault="00F04587">
          <w:pPr>
            <w:pStyle w:val="202EA75EEC544CA3836EE5E2EB37D65A"/>
          </w:pPr>
          <w:r>
            <w:rPr>
              <w:rStyle w:val="PlaceholderText"/>
              <w:rFonts w:ascii="Arial" w:hAnsi="Arial" w:cs="Arial"/>
              <w:b/>
              <w:sz w:val="20"/>
              <w:szCs w:val="20"/>
            </w:rPr>
            <w:t>CHOOSE AN ITEM</w:t>
          </w:r>
          <w:r w:rsidRPr="00002483">
            <w:rPr>
              <w:rStyle w:val="PlaceholderText"/>
              <w:rFonts w:ascii="Arial" w:hAnsi="Arial" w:cs="Arial"/>
              <w:b/>
              <w:sz w:val="20"/>
              <w:szCs w:val="20"/>
            </w:rPr>
            <w:t>.</w:t>
          </w:r>
        </w:p>
      </w:docPartBody>
    </w:docPart>
    <w:docPart>
      <w:docPartPr>
        <w:name w:val="FBF5A8DAD4DF4A51AF2B014C90C4BA2E"/>
        <w:category>
          <w:name w:val="General"/>
          <w:gallery w:val="placeholder"/>
        </w:category>
        <w:types>
          <w:type w:val="bbPlcHdr"/>
        </w:types>
        <w:behaviors>
          <w:behavior w:val="content"/>
        </w:behaviors>
        <w:guid w:val="{3D20B7FB-0CDE-4A77-82A5-998738177F2B}"/>
      </w:docPartPr>
      <w:docPartBody>
        <w:p w:rsidR="00AD7751" w:rsidRDefault="00C414E0" w:rsidP="00C414E0">
          <w:pPr>
            <w:pStyle w:val="FBF5A8DAD4DF4A51AF2B014C90C4BA2E"/>
          </w:pPr>
          <w:r w:rsidRPr="00C62F62">
            <w:rPr>
              <w:rStyle w:val="PlaceholderText"/>
            </w:rPr>
            <w:t>Click here to enter text.</w:t>
          </w:r>
        </w:p>
      </w:docPartBody>
    </w:docPart>
    <w:docPart>
      <w:docPartPr>
        <w:name w:val="B415CD9BD4FB44B3AE9F9C50FBDC55EB"/>
        <w:category>
          <w:name w:val="General"/>
          <w:gallery w:val="placeholder"/>
        </w:category>
        <w:types>
          <w:type w:val="bbPlcHdr"/>
        </w:types>
        <w:behaviors>
          <w:behavior w:val="content"/>
        </w:behaviors>
        <w:guid w:val="{FE032CAB-1F4F-4C86-BCCA-81520D7AB5CD}"/>
      </w:docPartPr>
      <w:docPartBody>
        <w:p w:rsidR="008901C8" w:rsidRDefault="00140313" w:rsidP="00140313">
          <w:pPr>
            <w:pStyle w:val="B415CD9BD4FB44B3AE9F9C50FBDC55EB"/>
          </w:pPr>
          <w:r>
            <w:rPr>
              <w:rStyle w:val="PlaceholderText"/>
              <w:rFonts w:ascii="Arial" w:hAnsi="Arial" w:cs="Arial"/>
              <w:b/>
              <w:sz w:val="20"/>
              <w:szCs w:val="20"/>
            </w:rPr>
            <w:t>CHOOSE AN ITEM</w:t>
          </w:r>
          <w:r w:rsidRPr="00002483">
            <w:rPr>
              <w:rStyle w:val="PlaceholderText"/>
              <w:rFonts w:ascii="Arial" w:hAnsi="Arial" w:cs="Arial"/>
              <w:b/>
              <w:sz w:val="20"/>
              <w:szCs w:val="20"/>
            </w:rPr>
            <w:t>.</w:t>
          </w:r>
        </w:p>
      </w:docPartBody>
    </w:docPart>
    <w:docPart>
      <w:docPartPr>
        <w:name w:val="A25E12BEB3F54CD184683FA59CB1D405"/>
        <w:category>
          <w:name w:val="General"/>
          <w:gallery w:val="placeholder"/>
        </w:category>
        <w:types>
          <w:type w:val="bbPlcHdr"/>
        </w:types>
        <w:behaviors>
          <w:behavior w:val="content"/>
        </w:behaviors>
        <w:guid w:val="{00F655BC-DBBD-4084-9D34-5B6741528AA7}"/>
      </w:docPartPr>
      <w:docPartBody>
        <w:p w:rsidR="00F047EB" w:rsidRDefault="0090161D" w:rsidP="0090161D">
          <w:pPr>
            <w:pStyle w:val="A25E12BEB3F54CD184683FA59CB1D405"/>
          </w:pPr>
          <w:r w:rsidRPr="00C62F62">
            <w:rPr>
              <w:rStyle w:val="PlaceholderText"/>
            </w:rPr>
            <w:t>Click here to enter text.</w:t>
          </w:r>
        </w:p>
      </w:docPartBody>
    </w:docPart>
    <w:docPart>
      <w:docPartPr>
        <w:name w:val="A7A8134592DD4228909B98DC9188CC2A"/>
        <w:category>
          <w:name w:val="General"/>
          <w:gallery w:val="placeholder"/>
        </w:category>
        <w:types>
          <w:type w:val="bbPlcHdr"/>
        </w:types>
        <w:behaviors>
          <w:behavior w:val="content"/>
        </w:behaviors>
        <w:guid w:val="{45E5C0F2-82B0-48F9-BA51-C25427240337}"/>
      </w:docPartPr>
      <w:docPartBody>
        <w:p w:rsidR="00F047EB" w:rsidRDefault="0090161D" w:rsidP="0090161D">
          <w:pPr>
            <w:pStyle w:val="A7A8134592DD4228909B98DC9188CC2A"/>
          </w:pPr>
          <w:r>
            <w:rPr>
              <w:rStyle w:val="PlaceholderText"/>
              <w:rFonts w:ascii="Arial" w:hAnsi="Arial" w:cs="Arial"/>
              <w:b/>
              <w:sz w:val="20"/>
              <w:szCs w:val="20"/>
            </w:rPr>
            <w:t>CHOOSE AN ITEM</w:t>
          </w:r>
          <w:r w:rsidRPr="00002483">
            <w:rPr>
              <w:rStyle w:val="PlaceholderText"/>
              <w:rFonts w:ascii="Arial" w:hAnsi="Arial" w:cs="Arial"/>
              <w:b/>
              <w:sz w:val="20"/>
              <w:szCs w:val="20"/>
            </w:rPr>
            <w:t>.</w:t>
          </w:r>
        </w:p>
      </w:docPartBody>
    </w:docPart>
    <w:docPart>
      <w:docPartPr>
        <w:name w:val="6A3DA0404C6748668BAF8696A7B6E12B"/>
        <w:category>
          <w:name w:val="General"/>
          <w:gallery w:val="placeholder"/>
        </w:category>
        <w:types>
          <w:type w:val="bbPlcHdr"/>
        </w:types>
        <w:behaviors>
          <w:behavior w:val="content"/>
        </w:behaviors>
        <w:guid w:val="{EC8EB1D9-6490-4BB9-BD8D-FF48365BB2FF}"/>
      </w:docPartPr>
      <w:docPartBody>
        <w:p w:rsidR="00F047EB" w:rsidRDefault="0090161D" w:rsidP="0090161D">
          <w:pPr>
            <w:pStyle w:val="6A3DA0404C6748668BAF8696A7B6E12B"/>
          </w:pPr>
          <w:r w:rsidRPr="00C62F62">
            <w:rPr>
              <w:rStyle w:val="PlaceholderText"/>
            </w:rPr>
            <w:t>Click here to enter text.</w:t>
          </w:r>
        </w:p>
      </w:docPartBody>
    </w:docPart>
    <w:docPart>
      <w:docPartPr>
        <w:name w:val="DFD7012C501B41F7BE9E41CE591E9819"/>
        <w:category>
          <w:name w:val="General"/>
          <w:gallery w:val="placeholder"/>
        </w:category>
        <w:types>
          <w:type w:val="bbPlcHdr"/>
        </w:types>
        <w:behaviors>
          <w:behavior w:val="content"/>
        </w:behaviors>
        <w:guid w:val="{3AA7EFB5-DB17-4762-A02B-3E848207742E}"/>
      </w:docPartPr>
      <w:docPartBody>
        <w:p w:rsidR="00F047EB" w:rsidRDefault="0090161D" w:rsidP="0090161D">
          <w:pPr>
            <w:pStyle w:val="DFD7012C501B41F7BE9E41CE591E9819"/>
          </w:pPr>
          <w:r w:rsidRPr="00C62F62">
            <w:rPr>
              <w:rStyle w:val="PlaceholderText"/>
            </w:rPr>
            <w:t>Click here to enter a date.</w:t>
          </w:r>
        </w:p>
      </w:docPartBody>
    </w:docPart>
    <w:docPart>
      <w:docPartPr>
        <w:name w:val="97C0BAEB34DE4E43ADFEF71418351CE6"/>
        <w:category>
          <w:name w:val="General"/>
          <w:gallery w:val="placeholder"/>
        </w:category>
        <w:types>
          <w:type w:val="bbPlcHdr"/>
        </w:types>
        <w:behaviors>
          <w:behavior w:val="content"/>
        </w:behaviors>
        <w:guid w:val="{511A2E88-9EFE-4FC4-A91B-AE436B172BBD}"/>
      </w:docPartPr>
      <w:docPartBody>
        <w:p w:rsidR="00F047EB" w:rsidRDefault="0090161D" w:rsidP="0090161D">
          <w:pPr>
            <w:pStyle w:val="97C0BAEB34DE4E43ADFEF71418351CE6"/>
          </w:pPr>
          <w:r w:rsidRPr="00C62F62">
            <w:rPr>
              <w:rStyle w:val="PlaceholderText"/>
            </w:rPr>
            <w:t>Click here to enter a date.</w:t>
          </w:r>
        </w:p>
      </w:docPartBody>
    </w:docPart>
    <w:docPart>
      <w:docPartPr>
        <w:name w:val="A3C20C90EAE2437EA5805EB1642C7627"/>
        <w:category>
          <w:name w:val="General"/>
          <w:gallery w:val="placeholder"/>
        </w:category>
        <w:types>
          <w:type w:val="bbPlcHdr"/>
        </w:types>
        <w:behaviors>
          <w:behavior w:val="content"/>
        </w:behaviors>
        <w:guid w:val="{ED7C0E66-D502-4FCA-979D-9D25398061B9}"/>
      </w:docPartPr>
      <w:docPartBody>
        <w:p w:rsidR="00F047EB" w:rsidRDefault="0090161D" w:rsidP="0090161D">
          <w:pPr>
            <w:pStyle w:val="A3C20C90EAE2437EA5805EB1642C7627"/>
          </w:pPr>
          <w:r w:rsidRPr="00625399">
            <w:rPr>
              <w:rStyle w:val="PlaceholderText"/>
              <w:b/>
            </w:rPr>
            <w:t>Click here to enter a date.</w:t>
          </w:r>
        </w:p>
      </w:docPartBody>
    </w:docPart>
    <w:docPart>
      <w:docPartPr>
        <w:name w:val="8CF81F7D4B9C42EAAAD8423B42D8BF63"/>
        <w:category>
          <w:name w:val="General"/>
          <w:gallery w:val="placeholder"/>
        </w:category>
        <w:types>
          <w:type w:val="bbPlcHdr"/>
        </w:types>
        <w:behaviors>
          <w:behavior w:val="content"/>
        </w:behaviors>
        <w:guid w:val="{3F7E5B57-030E-4CAB-AFF2-D2FB9449E3C4}"/>
      </w:docPartPr>
      <w:docPartBody>
        <w:p w:rsidR="00F047EB" w:rsidRDefault="0090161D" w:rsidP="0090161D">
          <w:pPr>
            <w:pStyle w:val="8CF81F7D4B9C42EAAAD8423B42D8BF63"/>
          </w:pPr>
          <w:r w:rsidRPr="00625399">
            <w:rPr>
              <w:rStyle w:val="PlaceholderText"/>
              <w:b/>
            </w:rPr>
            <w:t>Click here to enter a date.</w:t>
          </w:r>
        </w:p>
      </w:docPartBody>
    </w:docPart>
    <w:docPart>
      <w:docPartPr>
        <w:name w:val="1C32FBFB07DD416FBFE008344ABCC8E3"/>
        <w:category>
          <w:name w:val="General"/>
          <w:gallery w:val="placeholder"/>
        </w:category>
        <w:types>
          <w:type w:val="bbPlcHdr"/>
        </w:types>
        <w:behaviors>
          <w:behavior w:val="content"/>
        </w:behaviors>
        <w:guid w:val="{9EE19552-9373-4FD0-9BBA-62A004335EC0}"/>
      </w:docPartPr>
      <w:docPartBody>
        <w:p w:rsidR="00F047EB" w:rsidRDefault="0090161D" w:rsidP="0090161D">
          <w:pPr>
            <w:pStyle w:val="1C32FBFB07DD416FBFE008344ABCC8E3"/>
          </w:pPr>
          <w:r w:rsidRPr="00625399">
            <w:rPr>
              <w:rStyle w:val="PlaceholderText"/>
              <w:b/>
            </w:rPr>
            <w:t>Click here to enter a date</w:t>
          </w:r>
          <w:r w:rsidRPr="00CA48B2">
            <w:rPr>
              <w:rStyle w:val="PlaceholderText"/>
            </w:rPr>
            <w:t>.</w:t>
          </w:r>
        </w:p>
      </w:docPartBody>
    </w:docPart>
    <w:docPart>
      <w:docPartPr>
        <w:name w:val="139E4E19CA96401987374502CA350ACC"/>
        <w:category>
          <w:name w:val="General"/>
          <w:gallery w:val="placeholder"/>
        </w:category>
        <w:types>
          <w:type w:val="bbPlcHdr"/>
        </w:types>
        <w:behaviors>
          <w:behavior w:val="content"/>
        </w:behaviors>
        <w:guid w:val="{58004E2D-587C-4FAB-B9D8-C3206D62053C}"/>
      </w:docPartPr>
      <w:docPartBody>
        <w:p w:rsidR="00F047EB" w:rsidRDefault="0090161D" w:rsidP="0090161D">
          <w:pPr>
            <w:pStyle w:val="139E4E19CA96401987374502CA350ACC"/>
          </w:pPr>
          <w:r w:rsidRPr="00625399">
            <w:rPr>
              <w:rStyle w:val="PlaceholderText"/>
              <w:b/>
            </w:rPr>
            <w:t>Click here to enter a date.</w:t>
          </w:r>
        </w:p>
      </w:docPartBody>
    </w:docPart>
    <w:docPart>
      <w:docPartPr>
        <w:name w:val="6DE1CE2CF36D41DB97F23206EC58EF44"/>
        <w:category>
          <w:name w:val="General"/>
          <w:gallery w:val="placeholder"/>
        </w:category>
        <w:types>
          <w:type w:val="bbPlcHdr"/>
        </w:types>
        <w:behaviors>
          <w:behavior w:val="content"/>
        </w:behaviors>
        <w:guid w:val="{19B84308-C250-498E-A222-A184AEB004FB}"/>
      </w:docPartPr>
      <w:docPartBody>
        <w:p w:rsidR="00F047EB" w:rsidRDefault="0090161D" w:rsidP="0090161D">
          <w:pPr>
            <w:pStyle w:val="6DE1CE2CF36D41DB97F23206EC58EF44"/>
          </w:pPr>
          <w:r w:rsidRPr="00625399">
            <w:rPr>
              <w:rStyle w:val="PlaceholderText"/>
              <w:b/>
            </w:rPr>
            <w:t>Click here to enter a date.</w:t>
          </w:r>
        </w:p>
      </w:docPartBody>
    </w:docPart>
    <w:docPart>
      <w:docPartPr>
        <w:name w:val="7336856D67C34B629AACDCA0105E0FA3"/>
        <w:category>
          <w:name w:val="General"/>
          <w:gallery w:val="placeholder"/>
        </w:category>
        <w:types>
          <w:type w:val="bbPlcHdr"/>
        </w:types>
        <w:behaviors>
          <w:behavior w:val="content"/>
        </w:behaviors>
        <w:guid w:val="{3D24ADF2-8F64-4BE4-8F31-4588EAA6E4F0}"/>
      </w:docPartPr>
      <w:docPartBody>
        <w:p w:rsidR="00F047EB" w:rsidRDefault="0090161D" w:rsidP="0090161D">
          <w:pPr>
            <w:pStyle w:val="7336856D67C34B629AACDCA0105E0FA3"/>
          </w:pPr>
          <w:r w:rsidRPr="00625399">
            <w:rPr>
              <w:rStyle w:val="PlaceholderText"/>
              <w:b/>
            </w:rPr>
            <w:t>Click here to enter a date.</w:t>
          </w:r>
        </w:p>
      </w:docPartBody>
    </w:docPart>
    <w:docPart>
      <w:docPartPr>
        <w:name w:val="76C373FD166142A8AFB733E5767857AE"/>
        <w:category>
          <w:name w:val="General"/>
          <w:gallery w:val="placeholder"/>
        </w:category>
        <w:types>
          <w:type w:val="bbPlcHdr"/>
        </w:types>
        <w:behaviors>
          <w:behavior w:val="content"/>
        </w:behaviors>
        <w:guid w:val="{E5658BEB-09C6-49D4-BD9A-4AEEFD4C511B}"/>
      </w:docPartPr>
      <w:docPartBody>
        <w:p w:rsidR="00F047EB" w:rsidRDefault="0090161D" w:rsidP="0090161D">
          <w:pPr>
            <w:pStyle w:val="76C373FD166142A8AFB733E5767857AE"/>
          </w:pPr>
          <w:r w:rsidRPr="00625399">
            <w:rPr>
              <w:rStyle w:val="PlaceholderText"/>
              <w:b/>
            </w:rPr>
            <w:t>Click here to enter a date.</w:t>
          </w:r>
        </w:p>
      </w:docPartBody>
    </w:docPart>
    <w:docPart>
      <w:docPartPr>
        <w:name w:val="F54D40ACA8AF45CC88713B8EC43C911F"/>
        <w:category>
          <w:name w:val="General"/>
          <w:gallery w:val="placeholder"/>
        </w:category>
        <w:types>
          <w:type w:val="bbPlcHdr"/>
        </w:types>
        <w:behaviors>
          <w:behavior w:val="content"/>
        </w:behaviors>
        <w:guid w:val="{ED5EBB10-2FBA-441B-B618-C5BBC62AF480}"/>
      </w:docPartPr>
      <w:docPartBody>
        <w:p w:rsidR="00F047EB" w:rsidRDefault="0090161D" w:rsidP="0090161D">
          <w:pPr>
            <w:pStyle w:val="F54D40ACA8AF45CC88713B8EC43C911F"/>
          </w:pPr>
          <w:r w:rsidRPr="00625399">
            <w:rPr>
              <w:rStyle w:val="PlaceholderText"/>
              <w:b/>
            </w:rPr>
            <w:t>Click here to enter a date.</w:t>
          </w:r>
        </w:p>
      </w:docPartBody>
    </w:docPart>
    <w:docPart>
      <w:docPartPr>
        <w:name w:val="77FCF6A9371F446A8BA024D37A01540D"/>
        <w:category>
          <w:name w:val="General"/>
          <w:gallery w:val="placeholder"/>
        </w:category>
        <w:types>
          <w:type w:val="bbPlcHdr"/>
        </w:types>
        <w:behaviors>
          <w:behavior w:val="content"/>
        </w:behaviors>
        <w:guid w:val="{047EE205-CB08-408C-B037-24A085341573}"/>
      </w:docPartPr>
      <w:docPartBody>
        <w:p w:rsidR="00F047EB" w:rsidRDefault="0090161D" w:rsidP="0090161D">
          <w:pPr>
            <w:pStyle w:val="77FCF6A9371F446A8BA024D37A01540D"/>
          </w:pPr>
          <w:r w:rsidRPr="00625399">
            <w:rPr>
              <w:rStyle w:val="PlaceholderText"/>
              <w:b/>
            </w:rPr>
            <w:t>Click here to enter a date.</w:t>
          </w:r>
        </w:p>
      </w:docPartBody>
    </w:docPart>
    <w:docPart>
      <w:docPartPr>
        <w:name w:val="6E0CC2524CBD4FA197EA83C51F15B6BE"/>
        <w:category>
          <w:name w:val="General"/>
          <w:gallery w:val="placeholder"/>
        </w:category>
        <w:types>
          <w:type w:val="bbPlcHdr"/>
        </w:types>
        <w:behaviors>
          <w:behavior w:val="content"/>
        </w:behaviors>
        <w:guid w:val="{51627A2D-F936-4EDF-A977-CD5370721073}"/>
      </w:docPartPr>
      <w:docPartBody>
        <w:p w:rsidR="00F047EB" w:rsidRDefault="0090161D" w:rsidP="0090161D">
          <w:pPr>
            <w:pStyle w:val="6E0CC2524CBD4FA197EA83C51F15B6BE"/>
          </w:pPr>
          <w:r w:rsidRPr="00625399">
            <w:rPr>
              <w:rStyle w:val="PlaceholderText"/>
              <w:b/>
            </w:rPr>
            <w:t>Click here to enter a date.</w:t>
          </w:r>
        </w:p>
      </w:docPartBody>
    </w:docPart>
    <w:docPart>
      <w:docPartPr>
        <w:name w:val="43B0FBB45578413C872AA742731EC8BC"/>
        <w:category>
          <w:name w:val="General"/>
          <w:gallery w:val="placeholder"/>
        </w:category>
        <w:types>
          <w:type w:val="bbPlcHdr"/>
        </w:types>
        <w:behaviors>
          <w:behavior w:val="content"/>
        </w:behaviors>
        <w:guid w:val="{64925DDA-C9BC-429F-A826-C20952A484F0}"/>
      </w:docPartPr>
      <w:docPartBody>
        <w:p w:rsidR="007B7FD7" w:rsidRDefault="00475CB2" w:rsidP="00475CB2">
          <w:pPr>
            <w:pStyle w:val="43B0FBB45578413C872AA742731EC8BC"/>
          </w:pPr>
          <w:r>
            <w:rPr>
              <w:rStyle w:val="PlaceholderText"/>
            </w:rPr>
            <w:t>ENTER</w:t>
          </w:r>
        </w:p>
      </w:docPartBody>
    </w:docPart>
    <w:docPart>
      <w:docPartPr>
        <w:name w:val="42C0FF1081CB4A169196FE3A8D8A2BB6"/>
        <w:category>
          <w:name w:val="General"/>
          <w:gallery w:val="placeholder"/>
        </w:category>
        <w:types>
          <w:type w:val="bbPlcHdr"/>
        </w:types>
        <w:behaviors>
          <w:behavior w:val="content"/>
        </w:behaviors>
        <w:guid w:val="{CFA385A1-C19B-4E64-95FD-0221BF9E65C1}"/>
      </w:docPartPr>
      <w:docPartBody>
        <w:p w:rsidR="007B7FD7" w:rsidRDefault="00475CB2" w:rsidP="00475CB2">
          <w:pPr>
            <w:pStyle w:val="42C0FF1081CB4A169196FE3A8D8A2BB6"/>
          </w:pPr>
          <w:r w:rsidRPr="00C564E7">
            <w:rPr>
              <w:rStyle w:val="PlaceholderText"/>
              <w:color w:val="auto"/>
            </w:rPr>
            <w:t>ENTER</w:t>
          </w:r>
        </w:p>
      </w:docPartBody>
    </w:docPart>
    <w:docPart>
      <w:docPartPr>
        <w:name w:val="4FAD151331AD4F5FBE64F945AD7DE237"/>
        <w:category>
          <w:name w:val="General"/>
          <w:gallery w:val="placeholder"/>
        </w:category>
        <w:types>
          <w:type w:val="bbPlcHdr"/>
        </w:types>
        <w:behaviors>
          <w:behavior w:val="content"/>
        </w:behaviors>
        <w:guid w:val="{D0A9CD87-0AC0-4551-9872-46E654B9D5DC}"/>
      </w:docPartPr>
      <w:docPartBody>
        <w:p w:rsidR="007B7FD7" w:rsidRDefault="00475CB2" w:rsidP="00475CB2">
          <w:pPr>
            <w:pStyle w:val="4FAD151331AD4F5FBE64F945AD7DE237"/>
          </w:pPr>
          <w:r w:rsidRPr="00322B01">
            <w:rPr>
              <w:rStyle w:val="PlaceholderText"/>
              <w:color w:val="auto"/>
            </w:rPr>
            <w:t>ENTER</w:t>
          </w:r>
        </w:p>
      </w:docPartBody>
    </w:docPart>
    <w:docPart>
      <w:docPartPr>
        <w:name w:val="FF0FF127890F4147BAE8D9ED45B713EA"/>
        <w:category>
          <w:name w:val="General"/>
          <w:gallery w:val="placeholder"/>
        </w:category>
        <w:types>
          <w:type w:val="bbPlcHdr"/>
        </w:types>
        <w:behaviors>
          <w:behavior w:val="content"/>
        </w:behaviors>
        <w:guid w:val="{483D1CCC-5A78-4791-BA9B-179D9BB95CA1}"/>
      </w:docPartPr>
      <w:docPartBody>
        <w:p w:rsidR="007B7FD7" w:rsidRDefault="00475CB2" w:rsidP="00475CB2">
          <w:pPr>
            <w:pStyle w:val="FF0FF127890F4147BAE8D9ED45B713EA"/>
          </w:pPr>
          <w:r w:rsidRPr="00322B01">
            <w:rPr>
              <w:rStyle w:val="PlaceholderText"/>
              <w:color w:val="auto"/>
            </w:rPr>
            <w:t>ENTER</w:t>
          </w:r>
        </w:p>
      </w:docPartBody>
    </w:docPart>
    <w:docPart>
      <w:docPartPr>
        <w:name w:val="C7C00E4B0FF44A31A742CF0B4BC35EC4"/>
        <w:category>
          <w:name w:val="General"/>
          <w:gallery w:val="placeholder"/>
        </w:category>
        <w:types>
          <w:type w:val="bbPlcHdr"/>
        </w:types>
        <w:behaviors>
          <w:behavior w:val="content"/>
        </w:behaviors>
        <w:guid w:val="{CD1BA428-D9A8-4235-9AD7-0C1A7A3BDE0C}"/>
      </w:docPartPr>
      <w:docPartBody>
        <w:p w:rsidR="007B7FD7" w:rsidRDefault="00475CB2" w:rsidP="00475CB2">
          <w:pPr>
            <w:pStyle w:val="C7C00E4B0FF44A31A742CF0B4BC35EC4"/>
          </w:pPr>
          <w:r w:rsidRPr="00322B01">
            <w:rPr>
              <w:rStyle w:val="PlaceholderText"/>
              <w:color w:val="auto"/>
            </w:rPr>
            <w:t>ENTER</w:t>
          </w:r>
        </w:p>
      </w:docPartBody>
    </w:docPart>
    <w:docPart>
      <w:docPartPr>
        <w:name w:val="0396B62AF6F946E8981D6FAFF5D96E62"/>
        <w:category>
          <w:name w:val="General"/>
          <w:gallery w:val="placeholder"/>
        </w:category>
        <w:types>
          <w:type w:val="bbPlcHdr"/>
        </w:types>
        <w:behaviors>
          <w:behavior w:val="content"/>
        </w:behaviors>
        <w:guid w:val="{CFEF7332-0718-4FDD-A65A-0C883E39856C}"/>
      </w:docPartPr>
      <w:docPartBody>
        <w:p w:rsidR="007B7FD7" w:rsidRDefault="00475CB2" w:rsidP="00475CB2">
          <w:pPr>
            <w:pStyle w:val="0396B62AF6F946E8981D6FAFF5D96E62"/>
          </w:pPr>
          <w:r w:rsidRPr="00322B01">
            <w:rPr>
              <w:rStyle w:val="PlaceholderText"/>
              <w:color w:val="auto"/>
            </w:rPr>
            <w:t>ENTER</w:t>
          </w:r>
        </w:p>
      </w:docPartBody>
    </w:docPart>
    <w:docPart>
      <w:docPartPr>
        <w:name w:val="75719F5D49F3444592B5B6D90A7D7835"/>
        <w:category>
          <w:name w:val="General"/>
          <w:gallery w:val="placeholder"/>
        </w:category>
        <w:types>
          <w:type w:val="bbPlcHdr"/>
        </w:types>
        <w:behaviors>
          <w:behavior w:val="content"/>
        </w:behaviors>
        <w:guid w:val="{1D4B9870-745E-4986-90FD-0FA358F503D0}"/>
      </w:docPartPr>
      <w:docPartBody>
        <w:p w:rsidR="007B7FD7" w:rsidRDefault="00475CB2" w:rsidP="00475CB2">
          <w:pPr>
            <w:pStyle w:val="75719F5D49F3444592B5B6D90A7D7835"/>
          </w:pPr>
          <w:r w:rsidRPr="00322B01">
            <w:rPr>
              <w:rStyle w:val="PlaceholderText"/>
              <w:color w:val="auto"/>
            </w:rPr>
            <w:t>ENTER</w:t>
          </w:r>
        </w:p>
      </w:docPartBody>
    </w:docPart>
    <w:docPart>
      <w:docPartPr>
        <w:name w:val="00292D8F220349A9A2432E0568A6D9AF"/>
        <w:category>
          <w:name w:val="General"/>
          <w:gallery w:val="placeholder"/>
        </w:category>
        <w:types>
          <w:type w:val="bbPlcHdr"/>
        </w:types>
        <w:behaviors>
          <w:behavior w:val="content"/>
        </w:behaviors>
        <w:guid w:val="{AD223470-210E-4AC6-9F7A-14B66413820A}"/>
      </w:docPartPr>
      <w:docPartBody>
        <w:p w:rsidR="007B7FD7" w:rsidRDefault="00475CB2" w:rsidP="00475CB2">
          <w:pPr>
            <w:pStyle w:val="00292D8F220349A9A2432E0568A6D9AF"/>
          </w:pPr>
          <w:r w:rsidRPr="00AE6AE3">
            <w:rPr>
              <w:rStyle w:val="PlaceholderText"/>
              <w:color w:val="auto"/>
            </w:rPr>
            <w:t>ENTER</w:t>
          </w:r>
        </w:p>
      </w:docPartBody>
    </w:docPart>
    <w:docPart>
      <w:docPartPr>
        <w:name w:val="8A76ADC49A93496BBBE57BCEA159F5F2"/>
        <w:category>
          <w:name w:val="General"/>
          <w:gallery w:val="placeholder"/>
        </w:category>
        <w:types>
          <w:type w:val="bbPlcHdr"/>
        </w:types>
        <w:behaviors>
          <w:behavior w:val="content"/>
        </w:behaviors>
        <w:guid w:val="{7C58CA1C-AC5C-458C-9AE4-1D143A6C63EB}"/>
      </w:docPartPr>
      <w:docPartBody>
        <w:p w:rsidR="007B7FD7" w:rsidRDefault="00475CB2" w:rsidP="00475CB2">
          <w:pPr>
            <w:pStyle w:val="8A76ADC49A93496BBBE57BCEA159F5F2"/>
          </w:pPr>
          <w:r w:rsidRPr="00AE6AE3">
            <w:rPr>
              <w:rStyle w:val="PlaceholderText"/>
              <w:color w:val="auto"/>
            </w:rPr>
            <w:t>ENTER</w:t>
          </w:r>
        </w:p>
      </w:docPartBody>
    </w:docPart>
    <w:docPart>
      <w:docPartPr>
        <w:name w:val="875A8D0B31FB46B38B0AD4CFE5296198"/>
        <w:category>
          <w:name w:val="General"/>
          <w:gallery w:val="placeholder"/>
        </w:category>
        <w:types>
          <w:type w:val="bbPlcHdr"/>
        </w:types>
        <w:behaviors>
          <w:behavior w:val="content"/>
        </w:behaviors>
        <w:guid w:val="{D8608C32-960C-4991-8E46-A2D822F10159}"/>
      </w:docPartPr>
      <w:docPartBody>
        <w:p w:rsidR="007B7FD7" w:rsidRDefault="00475CB2" w:rsidP="00475CB2">
          <w:pPr>
            <w:pStyle w:val="875A8D0B31FB46B38B0AD4CFE5296198"/>
          </w:pPr>
          <w:r w:rsidRPr="00AE6AE3">
            <w:rPr>
              <w:rStyle w:val="PlaceholderText"/>
              <w:color w:val="auto"/>
            </w:rPr>
            <w:t>ENTER</w:t>
          </w:r>
        </w:p>
      </w:docPartBody>
    </w:docPart>
    <w:docPart>
      <w:docPartPr>
        <w:name w:val="E269A914548C410DAFFB06EB918193BE"/>
        <w:category>
          <w:name w:val="General"/>
          <w:gallery w:val="placeholder"/>
        </w:category>
        <w:types>
          <w:type w:val="bbPlcHdr"/>
        </w:types>
        <w:behaviors>
          <w:behavior w:val="content"/>
        </w:behaviors>
        <w:guid w:val="{8D504637-7D7D-4A97-9F71-973717086369}"/>
      </w:docPartPr>
      <w:docPartBody>
        <w:p w:rsidR="007B7FD7" w:rsidRDefault="00475CB2" w:rsidP="00475CB2">
          <w:pPr>
            <w:pStyle w:val="E269A914548C410DAFFB06EB918193BE"/>
          </w:pPr>
          <w:r w:rsidRPr="00AE6AE3">
            <w:rPr>
              <w:rStyle w:val="PlaceholderText"/>
              <w:color w:val="auto"/>
            </w:rPr>
            <w:t>ENTER</w:t>
          </w:r>
        </w:p>
      </w:docPartBody>
    </w:docPart>
    <w:docPart>
      <w:docPartPr>
        <w:name w:val="70560E9F09B040A2A93F34478AD00EAC"/>
        <w:category>
          <w:name w:val="General"/>
          <w:gallery w:val="placeholder"/>
        </w:category>
        <w:types>
          <w:type w:val="bbPlcHdr"/>
        </w:types>
        <w:behaviors>
          <w:behavior w:val="content"/>
        </w:behaviors>
        <w:guid w:val="{D4711102-8F45-47D9-B666-60BB68B87FE0}"/>
      </w:docPartPr>
      <w:docPartBody>
        <w:p w:rsidR="007B7FD7" w:rsidRDefault="00475CB2" w:rsidP="00475CB2">
          <w:pPr>
            <w:pStyle w:val="70560E9F09B040A2A93F34478AD00EAC"/>
          </w:pPr>
          <w:r w:rsidRPr="00AE6AE3">
            <w:rPr>
              <w:rStyle w:val="PlaceholderText"/>
              <w:color w:val="auto"/>
            </w:rPr>
            <w:t>ENTER</w:t>
          </w:r>
        </w:p>
      </w:docPartBody>
    </w:docPart>
    <w:docPart>
      <w:docPartPr>
        <w:name w:val="675D5F08EB6B484FBDEEAB70CDF5752F"/>
        <w:category>
          <w:name w:val="General"/>
          <w:gallery w:val="placeholder"/>
        </w:category>
        <w:types>
          <w:type w:val="bbPlcHdr"/>
        </w:types>
        <w:behaviors>
          <w:behavior w:val="content"/>
        </w:behaviors>
        <w:guid w:val="{A6611711-A34D-46DD-8185-379DE3CE8261}"/>
      </w:docPartPr>
      <w:docPartBody>
        <w:p w:rsidR="007B7FD7" w:rsidRDefault="00475CB2" w:rsidP="00475CB2">
          <w:pPr>
            <w:pStyle w:val="675D5F08EB6B484FBDEEAB70CDF5752F"/>
          </w:pPr>
          <w:r w:rsidRPr="00AE6AE3">
            <w:rPr>
              <w:rStyle w:val="PlaceholderText"/>
              <w:color w:val="auto"/>
            </w:rPr>
            <w:t>ENTER</w:t>
          </w:r>
        </w:p>
      </w:docPartBody>
    </w:docPart>
    <w:docPart>
      <w:docPartPr>
        <w:name w:val="74FFC5F3A8CA459988464C7312FEBA25"/>
        <w:category>
          <w:name w:val="General"/>
          <w:gallery w:val="placeholder"/>
        </w:category>
        <w:types>
          <w:type w:val="bbPlcHdr"/>
        </w:types>
        <w:behaviors>
          <w:behavior w:val="content"/>
        </w:behaviors>
        <w:guid w:val="{CC64E273-443C-496E-A6AC-4063DF35C675}"/>
      </w:docPartPr>
      <w:docPartBody>
        <w:p w:rsidR="007B7FD7" w:rsidRDefault="00475CB2" w:rsidP="00475CB2">
          <w:pPr>
            <w:pStyle w:val="74FFC5F3A8CA459988464C7312FEBA25"/>
          </w:pPr>
          <w:r w:rsidRPr="00AE6AE3">
            <w:rPr>
              <w:rStyle w:val="PlaceholderText"/>
              <w:color w:val="auto"/>
            </w:rPr>
            <w:t>ENTER</w:t>
          </w:r>
        </w:p>
      </w:docPartBody>
    </w:docPart>
    <w:docPart>
      <w:docPartPr>
        <w:name w:val="E6E6CBF53BE249159914540C4F42C3A7"/>
        <w:category>
          <w:name w:val="General"/>
          <w:gallery w:val="placeholder"/>
        </w:category>
        <w:types>
          <w:type w:val="bbPlcHdr"/>
        </w:types>
        <w:behaviors>
          <w:behavior w:val="content"/>
        </w:behaviors>
        <w:guid w:val="{080B131F-CA3B-4C61-84B2-9E85E8A9B274}"/>
      </w:docPartPr>
      <w:docPartBody>
        <w:p w:rsidR="007B7FD7" w:rsidRDefault="00475CB2" w:rsidP="00475CB2">
          <w:pPr>
            <w:pStyle w:val="E6E6CBF53BE249159914540C4F42C3A7"/>
          </w:pPr>
          <w:r w:rsidRPr="00AE6AE3">
            <w:rPr>
              <w:rStyle w:val="PlaceholderText"/>
              <w:color w:val="auto"/>
            </w:rPr>
            <w:t>ENTER</w:t>
          </w:r>
        </w:p>
      </w:docPartBody>
    </w:docPart>
    <w:docPart>
      <w:docPartPr>
        <w:name w:val="BD9895DC31534B89BA8C1517AB333F14"/>
        <w:category>
          <w:name w:val="General"/>
          <w:gallery w:val="placeholder"/>
        </w:category>
        <w:types>
          <w:type w:val="bbPlcHdr"/>
        </w:types>
        <w:behaviors>
          <w:behavior w:val="content"/>
        </w:behaviors>
        <w:guid w:val="{926DD39E-581B-466E-B11B-EC96589D313C}"/>
      </w:docPartPr>
      <w:docPartBody>
        <w:p w:rsidR="007B7FD7" w:rsidRDefault="00475CB2" w:rsidP="00475CB2">
          <w:pPr>
            <w:pStyle w:val="BD9895DC31534B89BA8C1517AB333F14"/>
          </w:pPr>
          <w:r w:rsidRPr="00AE6AE3">
            <w:rPr>
              <w:rStyle w:val="PlaceholderText"/>
              <w:color w:val="auto"/>
            </w:rPr>
            <w:t>ENTER</w:t>
          </w:r>
        </w:p>
      </w:docPartBody>
    </w:docPart>
    <w:docPart>
      <w:docPartPr>
        <w:name w:val="12F35ABAAFDB4F69A7352CF7187F4264"/>
        <w:category>
          <w:name w:val="General"/>
          <w:gallery w:val="placeholder"/>
        </w:category>
        <w:types>
          <w:type w:val="bbPlcHdr"/>
        </w:types>
        <w:behaviors>
          <w:behavior w:val="content"/>
        </w:behaviors>
        <w:guid w:val="{CF4A8D09-00E0-43E7-98A7-A5A95B4F7407}"/>
      </w:docPartPr>
      <w:docPartBody>
        <w:p w:rsidR="007B7FD7" w:rsidRDefault="00475CB2" w:rsidP="00475CB2">
          <w:pPr>
            <w:pStyle w:val="12F35ABAAFDB4F69A7352CF7187F4264"/>
          </w:pPr>
          <w:r w:rsidRPr="00AE6AE3">
            <w:rPr>
              <w:rStyle w:val="PlaceholderText"/>
              <w:color w:val="auto"/>
            </w:rPr>
            <w:t>ENTER</w:t>
          </w:r>
        </w:p>
      </w:docPartBody>
    </w:docPart>
    <w:docPart>
      <w:docPartPr>
        <w:name w:val="EBE6D08B7B054028B90CB2B0D839E004"/>
        <w:category>
          <w:name w:val="General"/>
          <w:gallery w:val="placeholder"/>
        </w:category>
        <w:types>
          <w:type w:val="bbPlcHdr"/>
        </w:types>
        <w:behaviors>
          <w:behavior w:val="content"/>
        </w:behaviors>
        <w:guid w:val="{9D433879-C400-4ED8-84DE-15CB2F43CC4C}"/>
      </w:docPartPr>
      <w:docPartBody>
        <w:p w:rsidR="007B7FD7" w:rsidRDefault="00475CB2" w:rsidP="00475CB2">
          <w:pPr>
            <w:pStyle w:val="EBE6D08B7B054028B90CB2B0D839E004"/>
          </w:pPr>
          <w:r w:rsidRPr="00AE6AE3">
            <w:rPr>
              <w:rStyle w:val="PlaceholderText"/>
              <w:color w:val="auto"/>
            </w:rPr>
            <w:t>ENTER</w:t>
          </w:r>
        </w:p>
      </w:docPartBody>
    </w:docPart>
    <w:docPart>
      <w:docPartPr>
        <w:name w:val="0A8A4B713C584106A4ACF0D95B16C737"/>
        <w:category>
          <w:name w:val="General"/>
          <w:gallery w:val="placeholder"/>
        </w:category>
        <w:types>
          <w:type w:val="bbPlcHdr"/>
        </w:types>
        <w:behaviors>
          <w:behavior w:val="content"/>
        </w:behaviors>
        <w:guid w:val="{8F1A3F0D-51C6-49BF-B69C-E61F75F0B910}"/>
      </w:docPartPr>
      <w:docPartBody>
        <w:p w:rsidR="007B7FD7" w:rsidRDefault="00475CB2" w:rsidP="00475CB2">
          <w:pPr>
            <w:pStyle w:val="0A8A4B713C584106A4ACF0D95B16C737"/>
          </w:pPr>
          <w:r w:rsidRPr="00AE6AE3">
            <w:rPr>
              <w:rStyle w:val="PlaceholderText"/>
              <w:color w:val="auto"/>
            </w:rPr>
            <w:t>ENTER</w:t>
          </w:r>
        </w:p>
      </w:docPartBody>
    </w:docPart>
    <w:docPart>
      <w:docPartPr>
        <w:name w:val="7E14C2CF776C4B80A58331A71F0EA95F"/>
        <w:category>
          <w:name w:val="General"/>
          <w:gallery w:val="placeholder"/>
        </w:category>
        <w:types>
          <w:type w:val="bbPlcHdr"/>
        </w:types>
        <w:behaviors>
          <w:behavior w:val="content"/>
        </w:behaviors>
        <w:guid w:val="{E2CA92C9-0756-4DC1-95B4-845BA68DCC9B}"/>
      </w:docPartPr>
      <w:docPartBody>
        <w:p w:rsidR="007B7FD7" w:rsidRDefault="00475CB2" w:rsidP="00475CB2">
          <w:pPr>
            <w:pStyle w:val="7E14C2CF776C4B80A58331A71F0EA95F"/>
          </w:pPr>
          <w:r w:rsidRPr="00AE6AE3">
            <w:rPr>
              <w:rStyle w:val="PlaceholderText"/>
              <w:color w:val="auto"/>
            </w:rPr>
            <w:t>ENTER</w:t>
          </w:r>
        </w:p>
      </w:docPartBody>
    </w:docPart>
    <w:docPart>
      <w:docPartPr>
        <w:name w:val="6D20C23BEA874432AF24D3CEF149F0E5"/>
        <w:category>
          <w:name w:val="General"/>
          <w:gallery w:val="placeholder"/>
        </w:category>
        <w:types>
          <w:type w:val="bbPlcHdr"/>
        </w:types>
        <w:behaviors>
          <w:behavior w:val="content"/>
        </w:behaviors>
        <w:guid w:val="{BE300DEC-0964-42C9-B490-75D423312A9A}"/>
      </w:docPartPr>
      <w:docPartBody>
        <w:p w:rsidR="007B7FD7" w:rsidRDefault="00475CB2" w:rsidP="00475CB2">
          <w:pPr>
            <w:pStyle w:val="6D20C23BEA874432AF24D3CEF149F0E5"/>
          </w:pPr>
          <w:r w:rsidRPr="00AE6AE3">
            <w:rPr>
              <w:rStyle w:val="PlaceholderText"/>
              <w:color w:val="auto"/>
            </w:rPr>
            <w:t>ENTER</w:t>
          </w:r>
        </w:p>
      </w:docPartBody>
    </w:docPart>
    <w:docPart>
      <w:docPartPr>
        <w:name w:val="A0E5CBD908264187983C5FF553E749BA"/>
        <w:category>
          <w:name w:val="General"/>
          <w:gallery w:val="placeholder"/>
        </w:category>
        <w:types>
          <w:type w:val="bbPlcHdr"/>
        </w:types>
        <w:behaviors>
          <w:behavior w:val="content"/>
        </w:behaviors>
        <w:guid w:val="{BD5389FC-FEEB-440F-B6EA-A2A41879CA8B}"/>
      </w:docPartPr>
      <w:docPartBody>
        <w:p w:rsidR="007B7FD7" w:rsidRDefault="00475CB2" w:rsidP="00475CB2">
          <w:pPr>
            <w:pStyle w:val="A0E5CBD908264187983C5FF553E749BA"/>
          </w:pPr>
          <w:r w:rsidRPr="00AE6AE3">
            <w:rPr>
              <w:rStyle w:val="PlaceholderText"/>
              <w:color w:val="auto"/>
            </w:rPr>
            <w:t>ENTER</w:t>
          </w:r>
        </w:p>
      </w:docPartBody>
    </w:docPart>
    <w:docPart>
      <w:docPartPr>
        <w:name w:val="4CD8EC4E8B9842CFA7F91DFBF5A701EB"/>
        <w:category>
          <w:name w:val="General"/>
          <w:gallery w:val="placeholder"/>
        </w:category>
        <w:types>
          <w:type w:val="bbPlcHdr"/>
        </w:types>
        <w:behaviors>
          <w:behavior w:val="content"/>
        </w:behaviors>
        <w:guid w:val="{85E4416C-EA7C-4003-9E62-33160A0CD6EB}"/>
      </w:docPartPr>
      <w:docPartBody>
        <w:p w:rsidR="007B7FD7" w:rsidRDefault="00475CB2" w:rsidP="00475CB2">
          <w:pPr>
            <w:pStyle w:val="4CD8EC4E8B9842CFA7F91DFBF5A701EB"/>
          </w:pPr>
          <w:r w:rsidRPr="00AE6AE3">
            <w:rPr>
              <w:rStyle w:val="PlaceholderText"/>
              <w:color w:val="auto"/>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E0"/>
    <w:rsid w:val="00071190"/>
    <w:rsid w:val="0008498D"/>
    <w:rsid w:val="00095CF9"/>
    <w:rsid w:val="000C1D65"/>
    <w:rsid w:val="00122660"/>
    <w:rsid w:val="00140313"/>
    <w:rsid w:val="00255950"/>
    <w:rsid w:val="002F68E7"/>
    <w:rsid w:val="00352978"/>
    <w:rsid w:val="00475CB2"/>
    <w:rsid w:val="004B7523"/>
    <w:rsid w:val="004D2E32"/>
    <w:rsid w:val="005D3DBD"/>
    <w:rsid w:val="006B2A93"/>
    <w:rsid w:val="00752B2D"/>
    <w:rsid w:val="007B7FD7"/>
    <w:rsid w:val="0085419B"/>
    <w:rsid w:val="008901C8"/>
    <w:rsid w:val="0090161D"/>
    <w:rsid w:val="009209DC"/>
    <w:rsid w:val="00936AE7"/>
    <w:rsid w:val="00950C64"/>
    <w:rsid w:val="00A530E4"/>
    <w:rsid w:val="00AC1DCA"/>
    <w:rsid w:val="00AD7751"/>
    <w:rsid w:val="00BC795E"/>
    <w:rsid w:val="00C414E0"/>
    <w:rsid w:val="00CD487F"/>
    <w:rsid w:val="00CF6313"/>
    <w:rsid w:val="00D72784"/>
    <w:rsid w:val="00DC72A7"/>
    <w:rsid w:val="00F04587"/>
    <w:rsid w:val="00F047EB"/>
    <w:rsid w:val="00FC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CB2"/>
    <w:rPr>
      <w:color w:val="808080"/>
    </w:rPr>
  </w:style>
  <w:style w:type="paragraph" w:customStyle="1" w:styleId="817909FFC9EC41D6A02A69B4F0AAA67E">
    <w:name w:val="817909FFC9EC41D6A02A69B4F0AAA67E"/>
  </w:style>
  <w:style w:type="paragraph" w:customStyle="1" w:styleId="A06D18C82F9E4DA799E43D1202F17665">
    <w:name w:val="A06D18C82F9E4DA799E43D1202F17665"/>
  </w:style>
  <w:style w:type="paragraph" w:customStyle="1" w:styleId="1175D5197C9740B7B0D798A6C9550403">
    <w:name w:val="1175D5197C9740B7B0D798A6C9550403"/>
  </w:style>
  <w:style w:type="paragraph" w:customStyle="1" w:styleId="FA47F309858F4887A4840F283B8B9EEE">
    <w:name w:val="FA47F309858F4887A4840F283B8B9EEE"/>
  </w:style>
  <w:style w:type="paragraph" w:customStyle="1" w:styleId="202EA75EEC544CA3836EE5E2EB37D65A">
    <w:name w:val="202EA75EEC544CA3836EE5E2EB37D65A"/>
  </w:style>
  <w:style w:type="paragraph" w:customStyle="1" w:styleId="B630BB9C206F4FF0BC154756398052F2">
    <w:name w:val="B630BB9C206F4FF0BC154756398052F2"/>
  </w:style>
  <w:style w:type="paragraph" w:customStyle="1" w:styleId="44F65E232A99413C93A9AE74F6F6DF92">
    <w:name w:val="44F65E232A99413C93A9AE74F6F6DF92"/>
  </w:style>
  <w:style w:type="paragraph" w:customStyle="1" w:styleId="F2644BC5415247669650C61A1509C5CE">
    <w:name w:val="F2644BC5415247669650C61A1509C5CE"/>
  </w:style>
  <w:style w:type="paragraph" w:customStyle="1" w:styleId="025CE3B92B254683B3A5A8CCC3FA257B">
    <w:name w:val="025CE3B92B254683B3A5A8CCC3FA257B"/>
  </w:style>
  <w:style w:type="paragraph" w:customStyle="1" w:styleId="D385A52DF33341F2B53D2D8A6FD863C2">
    <w:name w:val="D385A52DF33341F2B53D2D8A6FD863C2"/>
  </w:style>
  <w:style w:type="paragraph" w:customStyle="1" w:styleId="6B66CD84282A46498D5C1D04EAE2C3AD">
    <w:name w:val="6B66CD84282A46498D5C1D04EAE2C3AD"/>
  </w:style>
  <w:style w:type="paragraph" w:customStyle="1" w:styleId="D1D07192D6E345BCAD6ACC1D9B0ADFEE">
    <w:name w:val="D1D07192D6E345BCAD6ACC1D9B0ADFEE"/>
  </w:style>
  <w:style w:type="paragraph" w:customStyle="1" w:styleId="9FC2920D24024B0DB065D43F1608531F">
    <w:name w:val="9FC2920D24024B0DB065D43F1608531F"/>
  </w:style>
  <w:style w:type="paragraph" w:customStyle="1" w:styleId="5E1EB323F9AA4804A163801DFBA24F05">
    <w:name w:val="5E1EB323F9AA4804A163801DFBA24F05"/>
  </w:style>
  <w:style w:type="paragraph" w:customStyle="1" w:styleId="AB873FA9667C42D897AFA2D0501F7B9C">
    <w:name w:val="AB873FA9667C42D897AFA2D0501F7B9C"/>
  </w:style>
  <w:style w:type="paragraph" w:customStyle="1" w:styleId="E7BD34BD18E84B8EA54476CE486D6896">
    <w:name w:val="E7BD34BD18E84B8EA54476CE486D6896"/>
  </w:style>
  <w:style w:type="paragraph" w:customStyle="1" w:styleId="3E8C912FA3F84C1598A5263D17058C18">
    <w:name w:val="3E8C912FA3F84C1598A5263D17058C18"/>
  </w:style>
  <w:style w:type="paragraph" w:customStyle="1" w:styleId="C77D711AE6E4412D8617A93B751B4848">
    <w:name w:val="C77D711AE6E4412D8617A93B751B4848"/>
  </w:style>
  <w:style w:type="paragraph" w:customStyle="1" w:styleId="2A27AD3B21E442EFAD61A30C2F3CCA31">
    <w:name w:val="2A27AD3B21E442EFAD61A30C2F3CCA31"/>
  </w:style>
  <w:style w:type="paragraph" w:customStyle="1" w:styleId="4D9E563CD48F4115870D1377BB0A791E">
    <w:name w:val="4D9E563CD48F4115870D1377BB0A791E"/>
  </w:style>
  <w:style w:type="paragraph" w:customStyle="1" w:styleId="FA8536D91D0D432984CEB7A7CA129956">
    <w:name w:val="FA8536D91D0D432984CEB7A7CA129956"/>
  </w:style>
  <w:style w:type="paragraph" w:customStyle="1" w:styleId="8BB728A94D4B4AC4B2B0EB31846A0357">
    <w:name w:val="8BB728A94D4B4AC4B2B0EB31846A0357"/>
  </w:style>
  <w:style w:type="paragraph" w:customStyle="1" w:styleId="C0CE9362304C469D9D5324CF3116A4F1">
    <w:name w:val="C0CE9362304C469D9D5324CF3116A4F1"/>
  </w:style>
  <w:style w:type="paragraph" w:customStyle="1" w:styleId="54DC4863C2964C02A3C61E7A7BC19DC3">
    <w:name w:val="54DC4863C2964C02A3C61E7A7BC19DC3"/>
  </w:style>
  <w:style w:type="paragraph" w:customStyle="1" w:styleId="EFCD96F07A9D455C99A74BB490E21810">
    <w:name w:val="EFCD96F07A9D455C99A74BB490E21810"/>
  </w:style>
  <w:style w:type="paragraph" w:customStyle="1" w:styleId="B09041C515A84EE18D74E8C70A74D124">
    <w:name w:val="B09041C515A84EE18D74E8C70A74D124"/>
  </w:style>
  <w:style w:type="paragraph" w:customStyle="1" w:styleId="8AD00C640CE14A768E82F098AA6B31F7">
    <w:name w:val="8AD00C640CE14A768E82F098AA6B31F7"/>
  </w:style>
  <w:style w:type="paragraph" w:customStyle="1" w:styleId="C35ED856D1E44CA0AAA4AB8FBC22A1CD">
    <w:name w:val="C35ED856D1E44CA0AAA4AB8FBC22A1CD"/>
  </w:style>
  <w:style w:type="paragraph" w:customStyle="1" w:styleId="9C3BF3550BBC4694BF3C16C13DE1C1F7">
    <w:name w:val="9C3BF3550BBC4694BF3C16C13DE1C1F7"/>
  </w:style>
  <w:style w:type="paragraph" w:customStyle="1" w:styleId="4522A71071FA40CC9EA73926F7476080">
    <w:name w:val="4522A71071FA40CC9EA73926F7476080"/>
  </w:style>
  <w:style w:type="paragraph" w:customStyle="1" w:styleId="47B5C5F3E1B5493191B06CAE821794ED">
    <w:name w:val="47B5C5F3E1B5493191B06CAE821794ED"/>
  </w:style>
  <w:style w:type="paragraph" w:customStyle="1" w:styleId="224185F7FC4C432998A9C78D26B0C457">
    <w:name w:val="224185F7FC4C432998A9C78D26B0C457"/>
  </w:style>
  <w:style w:type="paragraph" w:customStyle="1" w:styleId="1697E291AD6F4AE4870159F686E59E81">
    <w:name w:val="1697E291AD6F4AE4870159F686E59E81"/>
  </w:style>
  <w:style w:type="paragraph" w:customStyle="1" w:styleId="E9CAA26AE9B641B18FC630156E27086A">
    <w:name w:val="E9CAA26AE9B641B18FC630156E27086A"/>
  </w:style>
  <w:style w:type="paragraph" w:customStyle="1" w:styleId="8D4DA0E5CF1446D4978E5857F37F66FF">
    <w:name w:val="8D4DA0E5CF1446D4978E5857F37F66FF"/>
  </w:style>
  <w:style w:type="paragraph" w:customStyle="1" w:styleId="24D9DBF369294E55A30ADF3CFF52245C">
    <w:name w:val="24D9DBF369294E55A30ADF3CFF52245C"/>
  </w:style>
  <w:style w:type="paragraph" w:customStyle="1" w:styleId="799AC2D7D1AC4E05B0C77CD541ED0D55">
    <w:name w:val="799AC2D7D1AC4E05B0C77CD541ED0D55"/>
  </w:style>
  <w:style w:type="paragraph" w:customStyle="1" w:styleId="85B544B65A234935A7BA41E1317AEDD9">
    <w:name w:val="85B544B65A234935A7BA41E1317AEDD9"/>
  </w:style>
  <w:style w:type="paragraph" w:customStyle="1" w:styleId="FBF5A8DAD4DF4A51AF2B014C90C4BA2E">
    <w:name w:val="FBF5A8DAD4DF4A51AF2B014C90C4BA2E"/>
    <w:rsid w:val="00C414E0"/>
  </w:style>
  <w:style w:type="paragraph" w:customStyle="1" w:styleId="A74B966AAE0744F5A7AF24D0A7A0F8D0">
    <w:name w:val="A74B966AAE0744F5A7AF24D0A7A0F8D0"/>
    <w:rsid w:val="00AD7751"/>
  </w:style>
  <w:style w:type="paragraph" w:customStyle="1" w:styleId="1C32F3F23B0F493095EA36C980D638FF">
    <w:name w:val="1C32F3F23B0F493095EA36C980D638FF"/>
    <w:rsid w:val="00AD7751"/>
  </w:style>
  <w:style w:type="paragraph" w:customStyle="1" w:styleId="F36685EACC8D47C1B8B69A0F3540CDD2">
    <w:name w:val="F36685EACC8D47C1B8B69A0F3540CDD2"/>
    <w:rsid w:val="00AD7751"/>
  </w:style>
  <w:style w:type="paragraph" w:customStyle="1" w:styleId="C5C83959DFE94F1DA13218A84F5D9809">
    <w:name w:val="C5C83959DFE94F1DA13218A84F5D9809"/>
    <w:rsid w:val="00AD7751"/>
  </w:style>
  <w:style w:type="paragraph" w:customStyle="1" w:styleId="87EC7B2F215E4D3AAF992C4EE1973EE1">
    <w:name w:val="87EC7B2F215E4D3AAF992C4EE1973EE1"/>
    <w:rsid w:val="00AD7751"/>
  </w:style>
  <w:style w:type="paragraph" w:customStyle="1" w:styleId="8CC7789941D94025BD729485BFD78A0C">
    <w:name w:val="8CC7789941D94025BD729485BFD78A0C"/>
    <w:rsid w:val="00AD7751"/>
  </w:style>
  <w:style w:type="paragraph" w:customStyle="1" w:styleId="66F5676285B442409BE9F4EE227A6FBE">
    <w:name w:val="66F5676285B442409BE9F4EE227A6FBE"/>
    <w:rsid w:val="00AD7751"/>
  </w:style>
  <w:style w:type="paragraph" w:customStyle="1" w:styleId="AA6D46B253F34E19A278EDDA8E64CA57">
    <w:name w:val="AA6D46B253F34E19A278EDDA8E64CA57"/>
    <w:rsid w:val="00AD7751"/>
  </w:style>
  <w:style w:type="paragraph" w:customStyle="1" w:styleId="586CBA5F5E9A4BA79D1B9E236E801511">
    <w:name w:val="586CBA5F5E9A4BA79D1B9E236E801511"/>
    <w:rsid w:val="00AD7751"/>
  </w:style>
  <w:style w:type="paragraph" w:customStyle="1" w:styleId="9A74824594894FCF81E2F69BF8D84BF3">
    <w:name w:val="9A74824594894FCF81E2F69BF8D84BF3"/>
    <w:rsid w:val="00AD7751"/>
  </w:style>
  <w:style w:type="paragraph" w:customStyle="1" w:styleId="46F08F3EA82343299074DA0FAFDBA254">
    <w:name w:val="46F08F3EA82343299074DA0FAFDBA254"/>
    <w:rsid w:val="00AD7751"/>
  </w:style>
  <w:style w:type="paragraph" w:customStyle="1" w:styleId="D3CB883B209F4CFE88ADED66D9B79FF7">
    <w:name w:val="D3CB883B209F4CFE88ADED66D9B79FF7"/>
    <w:rsid w:val="00AD7751"/>
  </w:style>
  <w:style w:type="paragraph" w:customStyle="1" w:styleId="369DF776D4814E3B9873C6F206B7D47A">
    <w:name w:val="369DF776D4814E3B9873C6F206B7D47A"/>
    <w:rsid w:val="00AD7751"/>
  </w:style>
  <w:style w:type="paragraph" w:customStyle="1" w:styleId="355BC3A7F6F049BFAEBE91F3A28024F5">
    <w:name w:val="355BC3A7F6F049BFAEBE91F3A28024F5"/>
    <w:rsid w:val="00AD7751"/>
  </w:style>
  <w:style w:type="paragraph" w:customStyle="1" w:styleId="53F84D18180B4543B365D75167EB2384">
    <w:name w:val="53F84D18180B4543B365D75167EB2384"/>
    <w:rsid w:val="00AD7751"/>
  </w:style>
  <w:style w:type="paragraph" w:customStyle="1" w:styleId="611FAE81DE2B4EA59E56FC48F66B9555">
    <w:name w:val="611FAE81DE2B4EA59E56FC48F66B9555"/>
    <w:rsid w:val="00AD7751"/>
  </w:style>
  <w:style w:type="paragraph" w:customStyle="1" w:styleId="34D21761B3EC45D5B581C6DCAF82E1F7">
    <w:name w:val="34D21761B3EC45D5B581C6DCAF82E1F7"/>
    <w:rsid w:val="00AD7751"/>
  </w:style>
  <w:style w:type="paragraph" w:customStyle="1" w:styleId="79A677330B944281BDA90F481B709488">
    <w:name w:val="79A677330B944281BDA90F481B709488"/>
    <w:rsid w:val="00AD7751"/>
  </w:style>
  <w:style w:type="paragraph" w:customStyle="1" w:styleId="ECE8BCF9FD3741E9AECCF5EB60FDED6D">
    <w:name w:val="ECE8BCF9FD3741E9AECCF5EB60FDED6D"/>
    <w:rsid w:val="00AD7751"/>
  </w:style>
  <w:style w:type="paragraph" w:customStyle="1" w:styleId="3EFED69471C949BB839DE51512CBFFC6">
    <w:name w:val="3EFED69471C949BB839DE51512CBFFC6"/>
    <w:rsid w:val="00AD7751"/>
  </w:style>
  <w:style w:type="paragraph" w:customStyle="1" w:styleId="C7E73A31AE1844FEBB5BB63AED1CCE7A">
    <w:name w:val="C7E73A31AE1844FEBB5BB63AED1CCE7A"/>
    <w:rsid w:val="00AD7751"/>
  </w:style>
  <w:style w:type="paragraph" w:customStyle="1" w:styleId="AA3DE47CDD9E46949893CBF072FA0F6D">
    <w:name w:val="AA3DE47CDD9E46949893CBF072FA0F6D"/>
    <w:rsid w:val="00AD7751"/>
  </w:style>
  <w:style w:type="paragraph" w:customStyle="1" w:styleId="A6C25B30E87347729272E3CA5182C08C">
    <w:name w:val="A6C25B30E87347729272E3CA5182C08C"/>
    <w:rsid w:val="00AD7751"/>
  </w:style>
  <w:style w:type="paragraph" w:customStyle="1" w:styleId="D0B2754F48544751A7EE180DA73A2CC5">
    <w:name w:val="D0B2754F48544751A7EE180DA73A2CC5"/>
    <w:rsid w:val="00AD7751"/>
  </w:style>
  <w:style w:type="paragraph" w:customStyle="1" w:styleId="CBB481D7E2834B0A9DC65E35B4C343C5">
    <w:name w:val="CBB481D7E2834B0A9DC65E35B4C343C5"/>
    <w:rsid w:val="006B2A93"/>
  </w:style>
  <w:style w:type="paragraph" w:customStyle="1" w:styleId="7C75F4F25BB642C3B0424FD298618F58">
    <w:name w:val="7C75F4F25BB642C3B0424FD298618F58"/>
    <w:rsid w:val="006B2A93"/>
  </w:style>
  <w:style w:type="paragraph" w:customStyle="1" w:styleId="8AEDE6E3F98245F1907471F43FC792C8">
    <w:name w:val="8AEDE6E3F98245F1907471F43FC792C8"/>
    <w:rsid w:val="006B2A93"/>
  </w:style>
  <w:style w:type="paragraph" w:customStyle="1" w:styleId="96F2E264A87C435C85501662D35B95C1">
    <w:name w:val="96F2E264A87C435C85501662D35B95C1"/>
    <w:rsid w:val="006B2A93"/>
  </w:style>
  <w:style w:type="paragraph" w:customStyle="1" w:styleId="4E7E18C301444381B8CA654B43369B65">
    <w:name w:val="4E7E18C301444381B8CA654B43369B65"/>
    <w:rsid w:val="006B2A93"/>
  </w:style>
  <w:style w:type="paragraph" w:customStyle="1" w:styleId="D0EA26D6AE7F491DAEE8D63F6DC321B3">
    <w:name w:val="D0EA26D6AE7F491DAEE8D63F6DC321B3"/>
    <w:rsid w:val="006B2A93"/>
  </w:style>
  <w:style w:type="paragraph" w:customStyle="1" w:styleId="3CBBBAE579324B608670536D14D93FBC">
    <w:name w:val="3CBBBAE579324B608670536D14D93FBC"/>
    <w:rsid w:val="006B2A93"/>
  </w:style>
  <w:style w:type="paragraph" w:customStyle="1" w:styleId="09293AF850C14D5EB82F8D5C17038A97">
    <w:name w:val="09293AF850C14D5EB82F8D5C17038A97"/>
    <w:rsid w:val="006B2A93"/>
  </w:style>
  <w:style w:type="paragraph" w:customStyle="1" w:styleId="4E4663ACE04D40D19604D09161314D85">
    <w:name w:val="4E4663ACE04D40D19604D09161314D85"/>
    <w:rsid w:val="006B2A93"/>
  </w:style>
  <w:style w:type="paragraph" w:customStyle="1" w:styleId="EA399AE5A377460996401A46102453C2">
    <w:name w:val="EA399AE5A377460996401A46102453C2"/>
    <w:rsid w:val="006B2A93"/>
  </w:style>
  <w:style w:type="paragraph" w:customStyle="1" w:styleId="FF0CE517AFF940ACB64B78EB7A66AA20">
    <w:name w:val="FF0CE517AFF940ACB64B78EB7A66AA20"/>
    <w:rsid w:val="006B2A93"/>
  </w:style>
  <w:style w:type="paragraph" w:customStyle="1" w:styleId="DCA3AF1D5CAE4052B5E7104B97BDD94C">
    <w:name w:val="DCA3AF1D5CAE4052B5E7104B97BDD94C"/>
    <w:rsid w:val="006B2A93"/>
  </w:style>
  <w:style w:type="paragraph" w:customStyle="1" w:styleId="79368DBAD4F84BFBB89DACB75F79B50B">
    <w:name w:val="79368DBAD4F84BFBB89DACB75F79B50B"/>
    <w:rsid w:val="006B2A93"/>
  </w:style>
  <w:style w:type="paragraph" w:customStyle="1" w:styleId="E69677D025C347C1A7A867730D0D057B">
    <w:name w:val="E69677D025C347C1A7A867730D0D057B"/>
    <w:rsid w:val="006B2A93"/>
  </w:style>
  <w:style w:type="paragraph" w:customStyle="1" w:styleId="B415CD9BD4FB44B3AE9F9C50FBDC55EB">
    <w:name w:val="B415CD9BD4FB44B3AE9F9C50FBDC55EB"/>
    <w:rsid w:val="00140313"/>
  </w:style>
  <w:style w:type="paragraph" w:customStyle="1" w:styleId="B037A9BC70A64BED93C83628299D6E9C">
    <w:name w:val="B037A9BC70A64BED93C83628299D6E9C"/>
    <w:rsid w:val="0090161D"/>
    <w:pPr>
      <w:spacing w:after="160" w:line="259" w:lineRule="auto"/>
    </w:pPr>
  </w:style>
  <w:style w:type="paragraph" w:customStyle="1" w:styleId="767CE2A3105748C08B5A04065F33815A">
    <w:name w:val="767CE2A3105748C08B5A04065F33815A"/>
    <w:rsid w:val="0090161D"/>
    <w:pPr>
      <w:spacing w:after="160" w:line="259" w:lineRule="auto"/>
    </w:pPr>
  </w:style>
  <w:style w:type="paragraph" w:customStyle="1" w:styleId="66FB91E4A7DF4537980966A28F150104">
    <w:name w:val="66FB91E4A7DF4537980966A28F150104"/>
    <w:rsid w:val="0090161D"/>
    <w:pPr>
      <w:spacing w:after="160" w:line="259" w:lineRule="auto"/>
    </w:pPr>
  </w:style>
  <w:style w:type="paragraph" w:customStyle="1" w:styleId="673BA842DA1347279496D8215DDCA2A4">
    <w:name w:val="673BA842DA1347279496D8215DDCA2A4"/>
    <w:rsid w:val="0090161D"/>
    <w:pPr>
      <w:spacing w:after="160" w:line="259" w:lineRule="auto"/>
    </w:pPr>
  </w:style>
  <w:style w:type="paragraph" w:customStyle="1" w:styleId="3A42648C2EE74A5F9723D6AFDAEBADFB">
    <w:name w:val="3A42648C2EE74A5F9723D6AFDAEBADFB"/>
    <w:rsid w:val="0090161D"/>
    <w:pPr>
      <w:spacing w:after="160" w:line="259" w:lineRule="auto"/>
    </w:pPr>
  </w:style>
  <w:style w:type="paragraph" w:customStyle="1" w:styleId="39F354E1292F47DFBD558450E7D6CEB1">
    <w:name w:val="39F354E1292F47DFBD558450E7D6CEB1"/>
    <w:rsid w:val="0090161D"/>
    <w:pPr>
      <w:spacing w:after="160" w:line="259" w:lineRule="auto"/>
    </w:pPr>
  </w:style>
  <w:style w:type="paragraph" w:customStyle="1" w:styleId="6D86232452644185BD625649A84CF18E">
    <w:name w:val="6D86232452644185BD625649A84CF18E"/>
    <w:rsid w:val="0090161D"/>
    <w:pPr>
      <w:spacing w:after="160" w:line="259" w:lineRule="auto"/>
    </w:pPr>
  </w:style>
  <w:style w:type="paragraph" w:customStyle="1" w:styleId="C5FF271731A142849514434495EF4A23">
    <w:name w:val="C5FF271731A142849514434495EF4A23"/>
    <w:rsid w:val="0090161D"/>
    <w:pPr>
      <w:spacing w:after="160" w:line="259" w:lineRule="auto"/>
    </w:pPr>
  </w:style>
  <w:style w:type="paragraph" w:customStyle="1" w:styleId="E580AC12AA074040A8D3EEEF8A838779">
    <w:name w:val="E580AC12AA074040A8D3EEEF8A838779"/>
    <w:rsid w:val="0090161D"/>
    <w:pPr>
      <w:spacing w:after="160" w:line="259" w:lineRule="auto"/>
    </w:pPr>
  </w:style>
  <w:style w:type="paragraph" w:customStyle="1" w:styleId="8CB6DDA63131408F9C9CF78D8078D230">
    <w:name w:val="8CB6DDA63131408F9C9CF78D8078D230"/>
    <w:rsid w:val="0090161D"/>
    <w:pPr>
      <w:spacing w:after="160" w:line="259" w:lineRule="auto"/>
    </w:pPr>
  </w:style>
  <w:style w:type="paragraph" w:customStyle="1" w:styleId="1F7DE8A924FC498D8B18F32C7E4F0B38">
    <w:name w:val="1F7DE8A924FC498D8B18F32C7E4F0B38"/>
    <w:rsid w:val="0090161D"/>
    <w:pPr>
      <w:spacing w:after="160" w:line="259" w:lineRule="auto"/>
    </w:pPr>
  </w:style>
  <w:style w:type="paragraph" w:customStyle="1" w:styleId="9A9EA1E6149E4D76B34AC77CEDCED4C9">
    <w:name w:val="9A9EA1E6149E4D76B34AC77CEDCED4C9"/>
    <w:rsid w:val="0090161D"/>
    <w:pPr>
      <w:spacing w:after="160" w:line="259" w:lineRule="auto"/>
    </w:pPr>
  </w:style>
  <w:style w:type="paragraph" w:customStyle="1" w:styleId="2C81924E5EBC4FB09DA4F2F8B863B700">
    <w:name w:val="2C81924E5EBC4FB09DA4F2F8B863B700"/>
    <w:rsid w:val="0090161D"/>
    <w:pPr>
      <w:spacing w:after="160" w:line="259" w:lineRule="auto"/>
    </w:pPr>
  </w:style>
  <w:style w:type="paragraph" w:customStyle="1" w:styleId="F544A6D9DC864DD1839A17D966E7D0DA">
    <w:name w:val="F544A6D9DC864DD1839A17D966E7D0DA"/>
    <w:rsid w:val="0090161D"/>
    <w:pPr>
      <w:spacing w:after="160" w:line="259" w:lineRule="auto"/>
    </w:pPr>
  </w:style>
  <w:style w:type="paragraph" w:customStyle="1" w:styleId="57D7AC15CA3743A5BB6DF4CF6218FC7A">
    <w:name w:val="57D7AC15CA3743A5BB6DF4CF6218FC7A"/>
    <w:rsid w:val="0090161D"/>
    <w:pPr>
      <w:spacing w:after="160" w:line="259" w:lineRule="auto"/>
    </w:pPr>
  </w:style>
  <w:style w:type="paragraph" w:customStyle="1" w:styleId="7B931D6B961147879ED21253512AF45D">
    <w:name w:val="7B931D6B961147879ED21253512AF45D"/>
    <w:rsid w:val="0090161D"/>
    <w:pPr>
      <w:spacing w:after="160" w:line="259" w:lineRule="auto"/>
    </w:pPr>
  </w:style>
  <w:style w:type="paragraph" w:customStyle="1" w:styleId="DA37F856B46C492B870EC54CCFEAF7E0">
    <w:name w:val="DA37F856B46C492B870EC54CCFEAF7E0"/>
    <w:rsid w:val="0090161D"/>
    <w:pPr>
      <w:spacing w:after="160" w:line="259" w:lineRule="auto"/>
    </w:pPr>
  </w:style>
  <w:style w:type="paragraph" w:customStyle="1" w:styleId="EC36267CFA264050A360731E4EF89B48">
    <w:name w:val="EC36267CFA264050A360731E4EF89B48"/>
    <w:rsid w:val="0090161D"/>
    <w:pPr>
      <w:spacing w:after="160" w:line="259" w:lineRule="auto"/>
    </w:pPr>
  </w:style>
  <w:style w:type="paragraph" w:customStyle="1" w:styleId="A1F20709F7AF4D8DA292BEFA6545F8E1">
    <w:name w:val="A1F20709F7AF4D8DA292BEFA6545F8E1"/>
    <w:rsid w:val="0090161D"/>
    <w:pPr>
      <w:spacing w:after="160" w:line="259" w:lineRule="auto"/>
    </w:pPr>
  </w:style>
  <w:style w:type="paragraph" w:customStyle="1" w:styleId="EDD094E9F8B44F7A81FAD489444D3203">
    <w:name w:val="EDD094E9F8B44F7A81FAD489444D3203"/>
    <w:rsid w:val="0090161D"/>
    <w:pPr>
      <w:spacing w:after="160" w:line="259" w:lineRule="auto"/>
    </w:pPr>
  </w:style>
  <w:style w:type="paragraph" w:customStyle="1" w:styleId="B341DA48F87748CCB8B70F27C6389C5A">
    <w:name w:val="B341DA48F87748CCB8B70F27C6389C5A"/>
    <w:rsid w:val="0090161D"/>
    <w:pPr>
      <w:spacing w:after="160" w:line="259" w:lineRule="auto"/>
    </w:pPr>
  </w:style>
  <w:style w:type="paragraph" w:customStyle="1" w:styleId="54600C47D12E4DC490DA3CF3F4FAF561">
    <w:name w:val="54600C47D12E4DC490DA3CF3F4FAF561"/>
    <w:rsid w:val="0090161D"/>
    <w:pPr>
      <w:spacing w:after="160" w:line="259" w:lineRule="auto"/>
    </w:pPr>
  </w:style>
  <w:style w:type="paragraph" w:customStyle="1" w:styleId="C7524FE3EE804DE592988053B2E04B5B">
    <w:name w:val="C7524FE3EE804DE592988053B2E04B5B"/>
    <w:rsid w:val="0090161D"/>
    <w:pPr>
      <w:spacing w:after="160" w:line="259" w:lineRule="auto"/>
    </w:pPr>
  </w:style>
  <w:style w:type="paragraph" w:customStyle="1" w:styleId="255DECD3339344FB8FB8DE02DD7F48DB">
    <w:name w:val="255DECD3339344FB8FB8DE02DD7F48DB"/>
    <w:rsid w:val="0090161D"/>
    <w:pPr>
      <w:spacing w:after="160" w:line="259" w:lineRule="auto"/>
    </w:pPr>
  </w:style>
  <w:style w:type="paragraph" w:customStyle="1" w:styleId="83E14B7FADA240BFAA921FAB30CA9885">
    <w:name w:val="83E14B7FADA240BFAA921FAB30CA9885"/>
    <w:rsid w:val="0090161D"/>
    <w:pPr>
      <w:spacing w:after="160" w:line="259" w:lineRule="auto"/>
    </w:pPr>
  </w:style>
  <w:style w:type="paragraph" w:customStyle="1" w:styleId="91EE03BA555942DF91142F053B1C2626">
    <w:name w:val="91EE03BA555942DF91142F053B1C2626"/>
    <w:rsid w:val="0090161D"/>
    <w:pPr>
      <w:spacing w:after="160" w:line="259" w:lineRule="auto"/>
    </w:pPr>
  </w:style>
  <w:style w:type="paragraph" w:customStyle="1" w:styleId="B3421BB91918447D95676EB7148DF369">
    <w:name w:val="B3421BB91918447D95676EB7148DF369"/>
    <w:rsid w:val="0090161D"/>
    <w:pPr>
      <w:spacing w:after="160" w:line="259" w:lineRule="auto"/>
    </w:pPr>
  </w:style>
  <w:style w:type="paragraph" w:customStyle="1" w:styleId="1EC0D6123A1A439E8934817C96671BB1">
    <w:name w:val="1EC0D6123A1A439E8934817C96671BB1"/>
    <w:rsid w:val="0090161D"/>
    <w:pPr>
      <w:spacing w:after="160" w:line="259" w:lineRule="auto"/>
    </w:pPr>
  </w:style>
  <w:style w:type="paragraph" w:customStyle="1" w:styleId="D8850C6CF2A74C0C80FD5346CE8BFD7B">
    <w:name w:val="D8850C6CF2A74C0C80FD5346CE8BFD7B"/>
    <w:rsid w:val="0090161D"/>
    <w:pPr>
      <w:spacing w:after="160" w:line="259" w:lineRule="auto"/>
    </w:pPr>
  </w:style>
  <w:style w:type="paragraph" w:customStyle="1" w:styleId="9F3DA454B1B747DCAE5B130FC05FE5E2">
    <w:name w:val="9F3DA454B1B747DCAE5B130FC05FE5E2"/>
    <w:rsid w:val="0090161D"/>
    <w:pPr>
      <w:spacing w:after="160" w:line="259" w:lineRule="auto"/>
    </w:pPr>
  </w:style>
  <w:style w:type="paragraph" w:customStyle="1" w:styleId="4B0D21C39663459FB101CD6AE3BD8B29">
    <w:name w:val="4B0D21C39663459FB101CD6AE3BD8B29"/>
    <w:rsid w:val="0090161D"/>
    <w:pPr>
      <w:spacing w:after="160" w:line="259" w:lineRule="auto"/>
    </w:pPr>
  </w:style>
  <w:style w:type="paragraph" w:customStyle="1" w:styleId="56C7685FEC5F4ED0B0B5F59258EE8009">
    <w:name w:val="56C7685FEC5F4ED0B0B5F59258EE8009"/>
    <w:rsid w:val="0090161D"/>
    <w:pPr>
      <w:spacing w:after="160" w:line="259" w:lineRule="auto"/>
    </w:pPr>
  </w:style>
  <w:style w:type="paragraph" w:customStyle="1" w:styleId="57EDAE6399A7489C94C3E7F3224116C3">
    <w:name w:val="57EDAE6399A7489C94C3E7F3224116C3"/>
    <w:rsid w:val="0090161D"/>
    <w:pPr>
      <w:spacing w:after="160" w:line="259" w:lineRule="auto"/>
    </w:pPr>
  </w:style>
  <w:style w:type="paragraph" w:customStyle="1" w:styleId="9EC6E5AA1BE5478FAC4D38A32905DAD1">
    <w:name w:val="9EC6E5AA1BE5478FAC4D38A32905DAD1"/>
    <w:rsid w:val="0090161D"/>
    <w:pPr>
      <w:spacing w:after="160" w:line="259" w:lineRule="auto"/>
    </w:pPr>
  </w:style>
  <w:style w:type="paragraph" w:customStyle="1" w:styleId="33FD6B454B4F47A99C1F4C9DBC572F2B">
    <w:name w:val="33FD6B454B4F47A99C1F4C9DBC572F2B"/>
    <w:rsid w:val="0090161D"/>
    <w:pPr>
      <w:spacing w:after="160" w:line="259" w:lineRule="auto"/>
    </w:pPr>
  </w:style>
  <w:style w:type="paragraph" w:customStyle="1" w:styleId="38EF8B00600B42668D736A635D1B99FB">
    <w:name w:val="38EF8B00600B42668D736A635D1B99FB"/>
    <w:rsid w:val="0090161D"/>
    <w:pPr>
      <w:spacing w:after="160" w:line="259" w:lineRule="auto"/>
    </w:pPr>
  </w:style>
  <w:style w:type="paragraph" w:customStyle="1" w:styleId="DB20119BFFBA4A9884026A4A5765AF50">
    <w:name w:val="DB20119BFFBA4A9884026A4A5765AF50"/>
    <w:rsid w:val="0090161D"/>
    <w:pPr>
      <w:spacing w:after="160" w:line="259" w:lineRule="auto"/>
    </w:pPr>
  </w:style>
  <w:style w:type="paragraph" w:customStyle="1" w:styleId="36B2A2C89BFC48378C998906C797AFEA">
    <w:name w:val="36B2A2C89BFC48378C998906C797AFEA"/>
    <w:rsid w:val="0090161D"/>
    <w:pPr>
      <w:spacing w:after="160" w:line="259" w:lineRule="auto"/>
    </w:pPr>
  </w:style>
  <w:style w:type="paragraph" w:customStyle="1" w:styleId="A25E12BEB3F54CD184683FA59CB1D405">
    <w:name w:val="A25E12BEB3F54CD184683FA59CB1D405"/>
    <w:rsid w:val="0090161D"/>
    <w:pPr>
      <w:spacing w:after="160" w:line="259" w:lineRule="auto"/>
    </w:pPr>
  </w:style>
  <w:style w:type="paragraph" w:customStyle="1" w:styleId="A7A8134592DD4228909B98DC9188CC2A">
    <w:name w:val="A7A8134592DD4228909B98DC9188CC2A"/>
    <w:rsid w:val="0090161D"/>
    <w:pPr>
      <w:spacing w:after="160" w:line="259" w:lineRule="auto"/>
    </w:pPr>
  </w:style>
  <w:style w:type="paragraph" w:customStyle="1" w:styleId="6A3DA0404C6748668BAF8696A7B6E12B">
    <w:name w:val="6A3DA0404C6748668BAF8696A7B6E12B"/>
    <w:rsid w:val="0090161D"/>
    <w:pPr>
      <w:spacing w:after="160" w:line="259" w:lineRule="auto"/>
    </w:pPr>
  </w:style>
  <w:style w:type="paragraph" w:customStyle="1" w:styleId="DFD7012C501B41F7BE9E41CE591E9819">
    <w:name w:val="DFD7012C501B41F7BE9E41CE591E9819"/>
    <w:rsid w:val="0090161D"/>
    <w:pPr>
      <w:spacing w:after="160" w:line="259" w:lineRule="auto"/>
    </w:pPr>
  </w:style>
  <w:style w:type="paragraph" w:customStyle="1" w:styleId="97C0BAEB34DE4E43ADFEF71418351CE6">
    <w:name w:val="97C0BAEB34DE4E43ADFEF71418351CE6"/>
    <w:rsid w:val="0090161D"/>
    <w:pPr>
      <w:spacing w:after="160" w:line="259" w:lineRule="auto"/>
    </w:pPr>
  </w:style>
  <w:style w:type="paragraph" w:customStyle="1" w:styleId="A3C20C90EAE2437EA5805EB1642C7627">
    <w:name w:val="A3C20C90EAE2437EA5805EB1642C7627"/>
    <w:rsid w:val="0090161D"/>
    <w:pPr>
      <w:spacing w:after="160" w:line="259" w:lineRule="auto"/>
    </w:pPr>
  </w:style>
  <w:style w:type="paragraph" w:customStyle="1" w:styleId="8CF81F7D4B9C42EAAAD8423B42D8BF63">
    <w:name w:val="8CF81F7D4B9C42EAAAD8423B42D8BF63"/>
    <w:rsid w:val="0090161D"/>
    <w:pPr>
      <w:spacing w:after="160" w:line="259" w:lineRule="auto"/>
    </w:pPr>
  </w:style>
  <w:style w:type="paragraph" w:customStyle="1" w:styleId="1C32FBFB07DD416FBFE008344ABCC8E3">
    <w:name w:val="1C32FBFB07DD416FBFE008344ABCC8E3"/>
    <w:rsid w:val="0090161D"/>
    <w:pPr>
      <w:spacing w:after="160" w:line="259" w:lineRule="auto"/>
    </w:pPr>
  </w:style>
  <w:style w:type="paragraph" w:customStyle="1" w:styleId="139E4E19CA96401987374502CA350ACC">
    <w:name w:val="139E4E19CA96401987374502CA350ACC"/>
    <w:rsid w:val="0090161D"/>
    <w:pPr>
      <w:spacing w:after="160" w:line="259" w:lineRule="auto"/>
    </w:pPr>
  </w:style>
  <w:style w:type="paragraph" w:customStyle="1" w:styleId="6DE1CE2CF36D41DB97F23206EC58EF44">
    <w:name w:val="6DE1CE2CF36D41DB97F23206EC58EF44"/>
    <w:rsid w:val="0090161D"/>
    <w:pPr>
      <w:spacing w:after="160" w:line="259" w:lineRule="auto"/>
    </w:pPr>
  </w:style>
  <w:style w:type="paragraph" w:customStyle="1" w:styleId="7336856D67C34B629AACDCA0105E0FA3">
    <w:name w:val="7336856D67C34B629AACDCA0105E0FA3"/>
    <w:rsid w:val="0090161D"/>
    <w:pPr>
      <w:spacing w:after="160" w:line="259" w:lineRule="auto"/>
    </w:pPr>
  </w:style>
  <w:style w:type="paragraph" w:customStyle="1" w:styleId="76C373FD166142A8AFB733E5767857AE">
    <w:name w:val="76C373FD166142A8AFB733E5767857AE"/>
    <w:rsid w:val="0090161D"/>
    <w:pPr>
      <w:spacing w:after="160" w:line="259" w:lineRule="auto"/>
    </w:pPr>
  </w:style>
  <w:style w:type="paragraph" w:customStyle="1" w:styleId="F54D40ACA8AF45CC88713B8EC43C911F">
    <w:name w:val="F54D40ACA8AF45CC88713B8EC43C911F"/>
    <w:rsid w:val="0090161D"/>
    <w:pPr>
      <w:spacing w:after="160" w:line="259" w:lineRule="auto"/>
    </w:pPr>
  </w:style>
  <w:style w:type="paragraph" w:customStyle="1" w:styleId="77FCF6A9371F446A8BA024D37A01540D">
    <w:name w:val="77FCF6A9371F446A8BA024D37A01540D"/>
    <w:rsid w:val="0090161D"/>
    <w:pPr>
      <w:spacing w:after="160" w:line="259" w:lineRule="auto"/>
    </w:pPr>
  </w:style>
  <w:style w:type="paragraph" w:customStyle="1" w:styleId="6E0CC2524CBD4FA197EA83C51F15B6BE">
    <w:name w:val="6E0CC2524CBD4FA197EA83C51F15B6BE"/>
    <w:rsid w:val="0090161D"/>
    <w:pPr>
      <w:spacing w:after="160" w:line="259" w:lineRule="auto"/>
    </w:pPr>
  </w:style>
  <w:style w:type="paragraph" w:customStyle="1" w:styleId="0FF07CBD3B6740209522136142BE51E8">
    <w:name w:val="0FF07CBD3B6740209522136142BE51E8"/>
    <w:rsid w:val="0090161D"/>
    <w:pPr>
      <w:spacing w:after="160" w:line="259" w:lineRule="auto"/>
    </w:pPr>
  </w:style>
  <w:style w:type="paragraph" w:customStyle="1" w:styleId="B2928CE5DF874614B72D380499EC09D5">
    <w:name w:val="B2928CE5DF874614B72D380499EC09D5"/>
    <w:rsid w:val="0090161D"/>
    <w:pPr>
      <w:spacing w:after="160" w:line="259" w:lineRule="auto"/>
    </w:pPr>
  </w:style>
  <w:style w:type="paragraph" w:customStyle="1" w:styleId="57F6028063C3400BBEA795344907B3D4">
    <w:name w:val="57F6028063C3400BBEA795344907B3D4"/>
    <w:rsid w:val="0090161D"/>
    <w:pPr>
      <w:spacing w:after="160" w:line="259" w:lineRule="auto"/>
    </w:pPr>
  </w:style>
  <w:style w:type="paragraph" w:customStyle="1" w:styleId="5E4D0792DBD142779CD14FF7A2B9AE4D">
    <w:name w:val="5E4D0792DBD142779CD14FF7A2B9AE4D"/>
    <w:rsid w:val="0090161D"/>
    <w:pPr>
      <w:spacing w:after="160" w:line="259" w:lineRule="auto"/>
    </w:pPr>
  </w:style>
  <w:style w:type="paragraph" w:customStyle="1" w:styleId="93473CB350B4441F9395333C0A7AA7F8">
    <w:name w:val="93473CB350B4441F9395333C0A7AA7F8"/>
    <w:rsid w:val="0090161D"/>
    <w:pPr>
      <w:spacing w:after="160" w:line="259" w:lineRule="auto"/>
    </w:pPr>
  </w:style>
  <w:style w:type="paragraph" w:customStyle="1" w:styleId="33828A87F72945A2A862BB245D1A4969">
    <w:name w:val="33828A87F72945A2A862BB245D1A4969"/>
    <w:rsid w:val="0090161D"/>
    <w:pPr>
      <w:spacing w:after="160" w:line="259" w:lineRule="auto"/>
    </w:pPr>
  </w:style>
  <w:style w:type="paragraph" w:customStyle="1" w:styleId="7DBC0527D58D42B4A2365CE7753200E8">
    <w:name w:val="7DBC0527D58D42B4A2365CE7753200E8"/>
    <w:rsid w:val="0090161D"/>
    <w:pPr>
      <w:spacing w:after="160" w:line="259" w:lineRule="auto"/>
    </w:pPr>
  </w:style>
  <w:style w:type="paragraph" w:customStyle="1" w:styleId="65606C31A6044EF19450BD13E9AC0C26">
    <w:name w:val="65606C31A6044EF19450BD13E9AC0C26"/>
    <w:rsid w:val="0090161D"/>
    <w:pPr>
      <w:spacing w:after="160" w:line="259" w:lineRule="auto"/>
    </w:pPr>
  </w:style>
  <w:style w:type="paragraph" w:customStyle="1" w:styleId="181A0FCEA351479F9350C5EA08C7366A">
    <w:name w:val="181A0FCEA351479F9350C5EA08C7366A"/>
    <w:rsid w:val="0090161D"/>
    <w:pPr>
      <w:spacing w:after="160" w:line="259" w:lineRule="auto"/>
    </w:pPr>
  </w:style>
  <w:style w:type="paragraph" w:customStyle="1" w:styleId="402BA407FBF54A1BB5325741CB75983F">
    <w:name w:val="402BA407FBF54A1BB5325741CB75983F"/>
    <w:rsid w:val="0090161D"/>
    <w:pPr>
      <w:spacing w:after="160" w:line="259" w:lineRule="auto"/>
    </w:pPr>
  </w:style>
  <w:style w:type="paragraph" w:customStyle="1" w:styleId="C9F5F70E902F44E987CCB7ED4660C5E9">
    <w:name w:val="C9F5F70E902F44E987CCB7ED4660C5E9"/>
    <w:rsid w:val="0090161D"/>
    <w:pPr>
      <w:spacing w:after="160" w:line="259" w:lineRule="auto"/>
    </w:pPr>
  </w:style>
  <w:style w:type="paragraph" w:customStyle="1" w:styleId="E88191A5EB4544F8BA58C2429CCCB66B">
    <w:name w:val="E88191A5EB4544F8BA58C2429CCCB66B"/>
    <w:rsid w:val="0090161D"/>
    <w:pPr>
      <w:spacing w:after="160" w:line="259" w:lineRule="auto"/>
    </w:pPr>
  </w:style>
  <w:style w:type="paragraph" w:customStyle="1" w:styleId="8B3125A127524DCEA7AA2A67E74B7C55">
    <w:name w:val="8B3125A127524DCEA7AA2A67E74B7C55"/>
    <w:rsid w:val="0090161D"/>
    <w:pPr>
      <w:spacing w:after="160" w:line="259" w:lineRule="auto"/>
    </w:pPr>
  </w:style>
  <w:style w:type="paragraph" w:customStyle="1" w:styleId="09F18042FAD844E6A92F7769CEA70EEA">
    <w:name w:val="09F18042FAD844E6A92F7769CEA70EEA"/>
    <w:rsid w:val="0090161D"/>
    <w:pPr>
      <w:spacing w:after="160" w:line="259" w:lineRule="auto"/>
    </w:pPr>
  </w:style>
  <w:style w:type="paragraph" w:customStyle="1" w:styleId="65F36E89338A4387B3D7593A261D5589">
    <w:name w:val="65F36E89338A4387B3D7593A261D5589"/>
    <w:rsid w:val="0090161D"/>
    <w:pPr>
      <w:spacing w:after="160" w:line="259" w:lineRule="auto"/>
    </w:pPr>
  </w:style>
  <w:style w:type="paragraph" w:customStyle="1" w:styleId="D02A2C435D804F8E89D86026A72C4F7E">
    <w:name w:val="D02A2C435D804F8E89D86026A72C4F7E"/>
    <w:rsid w:val="0090161D"/>
    <w:pPr>
      <w:spacing w:after="160" w:line="259" w:lineRule="auto"/>
    </w:pPr>
  </w:style>
  <w:style w:type="paragraph" w:customStyle="1" w:styleId="D55779662B83465B87B7610EEE9409A5">
    <w:name w:val="D55779662B83465B87B7610EEE9409A5"/>
    <w:rsid w:val="0090161D"/>
    <w:pPr>
      <w:spacing w:after="160" w:line="259" w:lineRule="auto"/>
    </w:pPr>
  </w:style>
  <w:style w:type="paragraph" w:customStyle="1" w:styleId="4EE640EB7CCC485D8AFC0161597ADB48">
    <w:name w:val="4EE640EB7CCC485D8AFC0161597ADB48"/>
    <w:rsid w:val="0090161D"/>
    <w:pPr>
      <w:spacing w:after="160" w:line="259" w:lineRule="auto"/>
    </w:pPr>
  </w:style>
  <w:style w:type="paragraph" w:customStyle="1" w:styleId="9490945856694C14AF371FA202E12609">
    <w:name w:val="9490945856694C14AF371FA202E12609"/>
    <w:rsid w:val="0090161D"/>
    <w:pPr>
      <w:spacing w:after="160" w:line="259" w:lineRule="auto"/>
    </w:pPr>
  </w:style>
  <w:style w:type="paragraph" w:customStyle="1" w:styleId="95332B1459204B7789BC9594FE7E68BC">
    <w:name w:val="95332B1459204B7789BC9594FE7E68BC"/>
    <w:rsid w:val="0090161D"/>
    <w:pPr>
      <w:spacing w:after="160" w:line="259" w:lineRule="auto"/>
    </w:pPr>
  </w:style>
  <w:style w:type="paragraph" w:customStyle="1" w:styleId="38A3B5FFEFB9449C80CC38A90531CC45">
    <w:name w:val="38A3B5FFEFB9449C80CC38A90531CC45"/>
    <w:rsid w:val="0090161D"/>
    <w:pPr>
      <w:spacing w:after="160" w:line="259" w:lineRule="auto"/>
    </w:pPr>
  </w:style>
  <w:style w:type="paragraph" w:customStyle="1" w:styleId="C4F0CED68C0F405B85A08942901A803D">
    <w:name w:val="C4F0CED68C0F405B85A08942901A803D"/>
    <w:rsid w:val="0090161D"/>
    <w:pPr>
      <w:spacing w:after="160" w:line="259" w:lineRule="auto"/>
    </w:pPr>
  </w:style>
  <w:style w:type="paragraph" w:customStyle="1" w:styleId="C331302C1B354C61AEB66A0EE25A5C83">
    <w:name w:val="C331302C1B354C61AEB66A0EE25A5C83"/>
    <w:rsid w:val="00F047EB"/>
    <w:pPr>
      <w:spacing w:after="160" w:line="259" w:lineRule="auto"/>
    </w:pPr>
  </w:style>
  <w:style w:type="paragraph" w:customStyle="1" w:styleId="A28D2E59DEAA4BE487331D83136974EE">
    <w:name w:val="A28D2E59DEAA4BE487331D83136974EE"/>
    <w:rsid w:val="00F047EB"/>
    <w:pPr>
      <w:spacing w:after="160" w:line="259" w:lineRule="auto"/>
    </w:pPr>
  </w:style>
  <w:style w:type="paragraph" w:customStyle="1" w:styleId="173EAE6A3D6A424F912CAB0066F25918">
    <w:name w:val="173EAE6A3D6A424F912CAB0066F25918"/>
    <w:rsid w:val="00F047EB"/>
    <w:pPr>
      <w:spacing w:after="160" w:line="259" w:lineRule="auto"/>
    </w:pPr>
  </w:style>
  <w:style w:type="paragraph" w:customStyle="1" w:styleId="3939A72842CD472B86D8F6CA2D2CB6C6">
    <w:name w:val="3939A72842CD472B86D8F6CA2D2CB6C6"/>
    <w:rsid w:val="00F047EB"/>
    <w:pPr>
      <w:spacing w:after="160" w:line="259" w:lineRule="auto"/>
    </w:pPr>
  </w:style>
  <w:style w:type="paragraph" w:customStyle="1" w:styleId="112DA9511F294575A66FA153CDB981C0">
    <w:name w:val="112DA9511F294575A66FA153CDB981C0"/>
    <w:rsid w:val="00F047EB"/>
    <w:pPr>
      <w:spacing w:after="160" w:line="259" w:lineRule="auto"/>
    </w:pPr>
  </w:style>
  <w:style w:type="paragraph" w:customStyle="1" w:styleId="2ED2141F11FA4FD6B87FBE1C8258F1CD">
    <w:name w:val="2ED2141F11FA4FD6B87FBE1C8258F1CD"/>
    <w:rsid w:val="00F047EB"/>
    <w:pPr>
      <w:spacing w:after="160" w:line="259" w:lineRule="auto"/>
    </w:pPr>
  </w:style>
  <w:style w:type="paragraph" w:customStyle="1" w:styleId="AC456E73CA884FE3A6368446A98F6EE0">
    <w:name w:val="AC456E73CA884FE3A6368446A98F6EE0"/>
    <w:rsid w:val="00F047EB"/>
    <w:pPr>
      <w:spacing w:after="160" w:line="259" w:lineRule="auto"/>
    </w:pPr>
  </w:style>
  <w:style w:type="paragraph" w:customStyle="1" w:styleId="30AC7B4AE3D94668ABDCD25E10F3CF7D">
    <w:name w:val="30AC7B4AE3D94668ABDCD25E10F3CF7D"/>
    <w:rsid w:val="00F047EB"/>
    <w:pPr>
      <w:spacing w:after="160" w:line="259" w:lineRule="auto"/>
    </w:pPr>
  </w:style>
  <w:style w:type="paragraph" w:customStyle="1" w:styleId="31B4D8BC0BFD43CD8A0E2671C2C37958">
    <w:name w:val="31B4D8BC0BFD43CD8A0E2671C2C37958"/>
    <w:rsid w:val="00F047EB"/>
    <w:pPr>
      <w:spacing w:after="160" w:line="259" w:lineRule="auto"/>
    </w:pPr>
  </w:style>
  <w:style w:type="paragraph" w:customStyle="1" w:styleId="1B73207AF0CE44EB9C1E9A4D62A5CBD0">
    <w:name w:val="1B73207AF0CE44EB9C1E9A4D62A5CBD0"/>
    <w:rsid w:val="00F047EB"/>
    <w:pPr>
      <w:spacing w:after="160" w:line="259" w:lineRule="auto"/>
    </w:pPr>
  </w:style>
  <w:style w:type="paragraph" w:customStyle="1" w:styleId="F186163500D94E4881655D1D28C0A6F0">
    <w:name w:val="F186163500D94E4881655D1D28C0A6F0"/>
    <w:rsid w:val="00F047EB"/>
    <w:pPr>
      <w:spacing w:after="160" w:line="259" w:lineRule="auto"/>
    </w:pPr>
  </w:style>
  <w:style w:type="paragraph" w:customStyle="1" w:styleId="F8D6BC033E704E5681DADFEE987DEAB5">
    <w:name w:val="F8D6BC033E704E5681DADFEE987DEAB5"/>
    <w:rsid w:val="00F047EB"/>
    <w:pPr>
      <w:spacing w:after="160" w:line="259" w:lineRule="auto"/>
    </w:pPr>
  </w:style>
  <w:style w:type="paragraph" w:customStyle="1" w:styleId="CB8021D86FAF4AD38D748ACE78948690">
    <w:name w:val="CB8021D86FAF4AD38D748ACE78948690"/>
    <w:rsid w:val="00F047EB"/>
    <w:pPr>
      <w:spacing w:after="160" w:line="259" w:lineRule="auto"/>
    </w:pPr>
  </w:style>
  <w:style w:type="paragraph" w:customStyle="1" w:styleId="809A80C0227D424B81CAB99782ABE0B9">
    <w:name w:val="809A80C0227D424B81CAB99782ABE0B9"/>
    <w:rsid w:val="00F047EB"/>
    <w:pPr>
      <w:spacing w:after="160" w:line="259" w:lineRule="auto"/>
    </w:pPr>
  </w:style>
  <w:style w:type="paragraph" w:customStyle="1" w:styleId="F9D8B5B370B3457092DE01B886EFA33A">
    <w:name w:val="F9D8B5B370B3457092DE01B886EFA33A"/>
    <w:rsid w:val="00F047EB"/>
    <w:pPr>
      <w:spacing w:after="160" w:line="259" w:lineRule="auto"/>
    </w:pPr>
  </w:style>
  <w:style w:type="paragraph" w:customStyle="1" w:styleId="0F3C93DB0CCA487CAA42F237FFD6367F">
    <w:name w:val="0F3C93DB0CCA487CAA42F237FFD6367F"/>
    <w:rsid w:val="00F047EB"/>
    <w:pPr>
      <w:spacing w:after="160" w:line="259" w:lineRule="auto"/>
    </w:pPr>
  </w:style>
  <w:style w:type="paragraph" w:customStyle="1" w:styleId="ADC1E1B8C9E94332B0A8C08BB29949C4">
    <w:name w:val="ADC1E1B8C9E94332B0A8C08BB29949C4"/>
    <w:rsid w:val="00F047EB"/>
    <w:pPr>
      <w:spacing w:after="160" w:line="259" w:lineRule="auto"/>
    </w:pPr>
  </w:style>
  <w:style w:type="paragraph" w:customStyle="1" w:styleId="46BD2E5C99754544ACD93ED1289E1E1F">
    <w:name w:val="46BD2E5C99754544ACD93ED1289E1E1F"/>
    <w:rsid w:val="00F047EB"/>
    <w:pPr>
      <w:spacing w:after="160" w:line="259" w:lineRule="auto"/>
    </w:pPr>
  </w:style>
  <w:style w:type="paragraph" w:customStyle="1" w:styleId="CEBD66584F09460C98F8AF2EBF264469">
    <w:name w:val="CEBD66584F09460C98F8AF2EBF264469"/>
    <w:rsid w:val="00F047EB"/>
    <w:pPr>
      <w:spacing w:after="160" w:line="259" w:lineRule="auto"/>
    </w:pPr>
  </w:style>
  <w:style w:type="paragraph" w:customStyle="1" w:styleId="6C96F0D0F2EB4882BC829DECD8D867A1">
    <w:name w:val="6C96F0D0F2EB4882BC829DECD8D867A1"/>
    <w:rsid w:val="00F047EB"/>
    <w:pPr>
      <w:spacing w:after="160" w:line="259" w:lineRule="auto"/>
    </w:pPr>
  </w:style>
  <w:style w:type="paragraph" w:customStyle="1" w:styleId="AE08C49F3E584ED69991DB395891DFCC">
    <w:name w:val="AE08C49F3E584ED69991DB395891DFCC"/>
    <w:rsid w:val="00F047EB"/>
    <w:pPr>
      <w:spacing w:after="160" w:line="259" w:lineRule="auto"/>
    </w:pPr>
  </w:style>
  <w:style w:type="paragraph" w:customStyle="1" w:styleId="2EC2F2EBF92B41EE8294603572009BF4">
    <w:name w:val="2EC2F2EBF92B41EE8294603572009BF4"/>
    <w:rsid w:val="00F047EB"/>
    <w:pPr>
      <w:spacing w:after="160" w:line="259" w:lineRule="auto"/>
    </w:pPr>
  </w:style>
  <w:style w:type="paragraph" w:customStyle="1" w:styleId="1FF519728DB14D518ABEAB5F3DC5F4D4">
    <w:name w:val="1FF519728DB14D518ABEAB5F3DC5F4D4"/>
    <w:rsid w:val="00F047EB"/>
    <w:pPr>
      <w:spacing w:after="160" w:line="259" w:lineRule="auto"/>
    </w:pPr>
  </w:style>
  <w:style w:type="paragraph" w:customStyle="1" w:styleId="43B0FBB45578413C872AA742731EC8BC">
    <w:name w:val="43B0FBB45578413C872AA742731EC8BC"/>
    <w:rsid w:val="00475CB2"/>
    <w:pPr>
      <w:spacing w:after="160" w:line="259" w:lineRule="auto"/>
    </w:pPr>
  </w:style>
  <w:style w:type="paragraph" w:customStyle="1" w:styleId="42C0FF1081CB4A169196FE3A8D8A2BB6">
    <w:name w:val="42C0FF1081CB4A169196FE3A8D8A2BB6"/>
    <w:rsid w:val="00475CB2"/>
    <w:pPr>
      <w:spacing w:after="160" w:line="259" w:lineRule="auto"/>
    </w:pPr>
  </w:style>
  <w:style w:type="paragraph" w:customStyle="1" w:styleId="4FAD151331AD4F5FBE64F945AD7DE237">
    <w:name w:val="4FAD151331AD4F5FBE64F945AD7DE237"/>
    <w:rsid w:val="00475CB2"/>
    <w:pPr>
      <w:spacing w:after="160" w:line="259" w:lineRule="auto"/>
    </w:pPr>
  </w:style>
  <w:style w:type="paragraph" w:customStyle="1" w:styleId="FF0FF127890F4147BAE8D9ED45B713EA">
    <w:name w:val="FF0FF127890F4147BAE8D9ED45B713EA"/>
    <w:rsid w:val="00475CB2"/>
    <w:pPr>
      <w:spacing w:after="160" w:line="259" w:lineRule="auto"/>
    </w:pPr>
  </w:style>
  <w:style w:type="paragraph" w:customStyle="1" w:styleId="C7C00E4B0FF44A31A742CF0B4BC35EC4">
    <w:name w:val="C7C00E4B0FF44A31A742CF0B4BC35EC4"/>
    <w:rsid w:val="00475CB2"/>
    <w:pPr>
      <w:spacing w:after="160" w:line="259" w:lineRule="auto"/>
    </w:pPr>
  </w:style>
  <w:style w:type="paragraph" w:customStyle="1" w:styleId="0396B62AF6F946E8981D6FAFF5D96E62">
    <w:name w:val="0396B62AF6F946E8981D6FAFF5D96E62"/>
    <w:rsid w:val="00475CB2"/>
    <w:pPr>
      <w:spacing w:after="160" w:line="259" w:lineRule="auto"/>
    </w:pPr>
  </w:style>
  <w:style w:type="paragraph" w:customStyle="1" w:styleId="75719F5D49F3444592B5B6D90A7D7835">
    <w:name w:val="75719F5D49F3444592B5B6D90A7D7835"/>
    <w:rsid w:val="00475CB2"/>
    <w:pPr>
      <w:spacing w:after="160" w:line="259" w:lineRule="auto"/>
    </w:pPr>
  </w:style>
  <w:style w:type="paragraph" w:customStyle="1" w:styleId="00292D8F220349A9A2432E0568A6D9AF">
    <w:name w:val="00292D8F220349A9A2432E0568A6D9AF"/>
    <w:rsid w:val="00475CB2"/>
    <w:pPr>
      <w:spacing w:after="160" w:line="259" w:lineRule="auto"/>
    </w:pPr>
  </w:style>
  <w:style w:type="paragraph" w:customStyle="1" w:styleId="8A76ADC49A93496BBBE57BCEA159F5F2">
    <w:name w:val="8A76ADC49A93496BBBE57BCEA159F5F2"/>
    <w:rsid w:val="00475CB2"/>
    <w:pPr>
      <w:spacing w:after="160" w:line="259" w:lineRule="auto"/>
    </w:pPr>
  </w:style>
  <w:style w:type="paragraph" w:customStyle="1" w:styleId="875A8D0B31FB46B38B0AD4CFE5296198">
    <w:name w:val="875A8D0B31FB46B38B0AD4CFE5296198"/>
    <w:rsid w:val="00475CB2"/>
    <w:pPr>
      <w:spacing w:after="160" w:line="259" w:lineRule="auto"/>
    </w:pPr>
  </w:style>
  <w:style w:type="paragraph" w:customStyle="1" w:styleId="E269A914548C410DAFFB06EB918193BE">
    <w:name w:val="E269A914548C410DAFFB06EB918193BE"/>
    <w:rsid w:val="00475CB2"/>
    <w:pPr>
      <w:spacing w:after="160" w:line="259" w:lineRule="auto"/>
    </w:pPr>
  </w:style>
  <w:style w:type="paragraph" w:customStyle="1" w:styleId="70560E9F09B040A2A93F34478AD00EAC">
    <w:name w:val="70560E9F09B040A2A93F34478AD00EAC"/>
    <w:rsid w:val="00475CB2"/>
    <w:pPr>
      <w:spacing w:after="160" w:line="259" w:lineRule="auto"/>
    </w:pPr>
  </w:style>
  <w:style w:type="paragraph" w:customStyle="1" w:styleId="675D5F08EB6B484FBDEEAB70CDF5752F">
    <w:name w:val="675D5F08EB6B484FBDEEAB70CDF5752F"/>
    <w:rsid w:val="00475CB2"/>
    <w:pPr>
      <w:spacing w:after="160" w:line="259" w:lineRule="auto"/>
    </w:pPr>
  </w:style>
  <w:style w:type="paragraph" w:customStyle="1" w:styleId="74FFC5F3A8CA459988464C7312FEBA25">
    <w:name w:val="74FFC5F3A8CA459988464C7312FEBA25"/>
    <w:rsid w:val="00475CB2"/>
    <w:pPr>
      <w:spacing w:after="160" w:line="259" w:lineRule="auto"/>
    </w:pPr>
  </w:style>
  <w:style w:type="paragraph" w:customStyle="1" w:styleId="E6E6CBF53BE249159914540C4F42C3A7">
    <w:name w:val="E6E6CBF53BE249159914540C4F42C3A7"/>
    <w:rsid w:val="00475CB2"/>
    <w:pPr>
      <w:spacing w:after="160" w:line="259" w:lineRule="auto"/>
    </w:pPr>
  </w:style>
  <w:style w:type="paragraph" w:customStyle="1" w:styleId="BD9895DC31534B89BA8C1517AB333F14">
    <w:name w:val="BD9895DC31534B89BA8C1517AB333F14"/>
    <w:rsid w:val="00475CB2"/>
    <w:pPr>
      <w:spacing w:after="160" w:line="259" w:lineRule="auto"/>
    </w:pPr>
  </w:style>
  <w:style w:type="paragraph" w:customStyle="1" w:styleId="12F35ABAAFDB4F69A7352CF7187F4264">
    <w:name w:val="12F35ABAAFDB4F69A7352CF7187F4264"/>
    <w:rsid w:val="00475CB2"/>
    <w:pPr>
      <w:spacing w:after="160" w:line="259" w:lineRule="auto"/>
    </w:pPr>
  </w:style>
  <w:style w:type="paragraph" w:customStyle="1" w:styleId="EBE6D08B7B054028B90CB2B0D839E004">
    <w:name w:val="EBE6D08B7B054028B90CB2B0D839E004"/>
    <w:rsid w:val="00475CB2"/>
    <w:pPr>
      <w:spacing w:after="160" w:line="259" w:lineRule="auto"/>
    </w:pPr>
  </w:style>
  <w:style w:type="paragraph" w:customStyle="1" w:styleId="0A8A4B713C584106A4ACF0D95B16C737">
    <w:name w:val="0A8A4B713C584106A4ACF0D95B16C737"/>
    <w:rsid w:val="00475CB2"/>
    <w:pPr>
      <w:spacing w:after="160" w:line="259" w:lineRule="auto"/>
    </w:pPr>
  </w:style>
  <w:style w:type="paragraph" w:customStyle="1" w:styleId="7E14C2CF776C4B80A58331A71F0EA95F">
    <w:name w:val="7E14C2CF776C4B80A58331A71F0EA95F"/>
    <w:rsid w:val="00475CB2"/>
    <w:pPr>
      <w:spacing w:after="160" w:line="259" w:lineRule="auto"/>
    </w:pPr>
  </w:style>
  <w:style w:type="paragraph" w:customStyle="1" w:styleId="F4D379ADF3EB42A5A4DA3317E2B3CE2F">
    <w:name w:val="F4D379ADF3EB42A5A4DA3317E2B3CE2F"/>
    <w:rsid w:val="00475CB2"/>
    <w:pPr>
      <w:spacing w:after="160" w:line="259" w:lineRule="auto"/>
    </w:pPr>
  </w:style>
  <w:style w:type="paragraph" w:customStyle="1" w:styleId="016FABF168EE495195F11A5378397C55">
    <w:name w:val="016FABF168EE495195F11A5378397C55"/>
    <w:rsid w:val="00475CB2"/>
    <w:pPr>
      <w:spacing w:after="160" w:line="259" w:lineRule="auto"/>
    </w:pPr>
  </w:style>
  <w:style w:type="paragraph" w:customStyle="1" w:styleId="43B2814AA36C44068481828DD7ECD09E">
    <w:name w:val="43B2814AA36C44068481828DD7ECD09E"/>
    <w:rsid w:val="00475CB2"/>
    <w:pPr>
      <w:spacing w:after="160" w:line="259" w:lineRule="auto"/>
    </w:pPr>
  </w:style>
  <w:style w:type="paragraph" w:customStyle="1" w:styleId="F7B2109C8B93450F90D0FB027DFCFB1B">
    <w:name w:val="F7B2109C8B93450F90D0FB027DFCFB1B"/>
    <w:rsid w:val="00475CB2"/>
    <w:pPr>
      <w:spacing w:after="160" w:line="259" w:lineRule="auto"/>
    </w:pPr>
  </w:style>
  <w:style w:type="paragraph" w:customStyle="1" w:styleId="C74E263C055E4D91B499D6EB30A2414E">
    <w:name w:val="C74E263C055E4D91B499D6EB30A2414E"/>
    <w:rsid w:val="00475CB2"/>
    <w:pPr>
      <w:spacing w:after="160" w:line="259" w:lineRule="auto"/>
    </w:pPr>
  </w:style>
  <w:style w:type="paragraph" w:customStyle="1" w:styleId="4526C8AE63C54798BFDC7B05E883EA2E">
    <w:name w:val="4526C8AE63C54798BFDC7B05E883EA2E"/>
    <w:rsid w:val="00475CB2"/>
    <w:pPr>
      <w:spacing w:after="160" w:line="259" w:lineRule="auto"/>
    </w:pPr>
  </w:style>
  <w:style w:type="paragraph" w:customStyle="1" w:styleId="7D50F8F3510E41188BDBF323A48FACC4">
    <w:name w:val="7D50F8F3510E41188BDBF323A48FACC4"/>
    <w:rsid w:val="00475CB2"/>
    <w:pPr>
      <w:spacing w:after="160" w:line="259" w:lineRule="auto"/>
    </w:pPr>
  </w:style>
  <w:style w:type="paragraph" w:customStyle="1" w:styleId="A2AECB4BE08C48529602E40CBAB074AE">
    <w:name w:val="A2AECB4BE08C48529602E40CBAB074AE"/>
    <w:rsid w:val="00475CB2"/>
    <w:pPr>
      <w:spacing w:after="160" w:line="259" w:lineRule="auto"/>
    </w:pPr>
  </w:style>
  <w:style w:type="paragraph" w:customStyle="1" w:styleId="2FE0FC8634F548CAAB0CCB3D3AD7940D">
    <w:name w:val="2FE0FC8634F548CAAB0CCB3D3AD7940D"/>
    <w:rsid w:val="00475CB2"/>
    <w:pPr>
      <w:spacing w:after="160" w:line="259" w:lineRule="auto"/>
    </w:pPr>
  </w:style>
  <w:style w:type="paragraph" w:customStyle="1" w:styleId="26F611777E42459584F4EFBBF63650C6">
    <w:name w:val="26F611777E42459584F4EFBBF63650C6"/>
    <w:rsid w:val="00475CB2"/>
    <w:pPr>
      <w:spacing w:after="160" w:line="259" w:lineRule="auto"/>
    </w:pPr>
  </w:style>
  <w:style w:type="paragraph" w:customStyle="1" w:styleId="6D20C23BEA874432AF24D3CEF149F0E5">
    <w:name w:val="6D20C23BEA874432AF24D3CEF149F0E5"/>
    <w:rsid w:val="00475CB2"/>
    <w:pPr>
      <w:spacing w:after="160" w:line="259" w:lineRule="auto"/>
    </w:pPr>
  </w:style>
  <w:style w:type="paragraph" w:customStyle="1" w:styleId="C59ECDA89F87473B903074F67F418F6E">
    <w:name w:val="C59ECDA89F87473B903074F67F418F6E"/>
    <w:rsid w:val="00475CB2"/>
    <w:pPr>
      <w:spacing w:after="160" w:line="259" w:lineRule="auto"/>
    </w:pPr>
  </w:style>
  <w:style w:type="paragraph" w:customStyle="1" w:styleId="A0E5CBD908264187983C5FF553E749BA">
    <w:name w:val="A0E5CBD908264187983C5FF553E749BA"/>
    <w:rsid w:val="00475CB2"/>
    <w:pPr>
      <w:spacing w:after="160" w:line="259" w:lineRule="auto"/>
    </w:pPr>
  </w:style>
  <w:style w:type="paragraph" w:customStyle="1" w:styleId="4CD8EC4E8B9842CFA7F91DFBF5A701EB">
    <w:name w:val="4CD8EC4E8B9842CFA7F91DFBF5A701EB"/>
    <w:rsid w:val="00475CB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5382-9199-4D21-A0CD-7A822ED5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20140709_Blackout Notice Template.dotx</Template>
  <TotalTime>1</TotalTime>
  <Pages>4</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ING Americas</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n692711</dc:creator>
  <cp:lastModifiedBy>Walker, B. (Brenda)</cp:lastModifiedBy>
  <cp:revision>2</cp:revision>
  <cp:lastPrinted>2013-04-12T20:27:00Z</cp:lastPrinted>
  <dcterms:created xsi:type="dcterms:W3CDTF">2021-12-06T18:36:00Z</dcterms:created>
  <dcterms:modified xsi:type="dcterms:W3CDTF">2021-12-06T18:36:00Z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3dd4df-19b2-4daf-91f5-9ebdfbcb860d_Enabled">
    <vt:lpwstr>true</vt:lpwstr>
  </property>
  <property fmtid="{D5CDD505-2E9C-101B-9397-08002B2CF9AE}" pid="3" name="MSIP_Label_a03dd4df-19b2-4daf-91f5-9ebdfbcb860d_SetDate">
    <vt:lpwstr>2021-05-10T19:51:54Z</vt:lpwstr>
  </property>
  <property fmtid="{D5CDD505-2E9C-101B-9397-08002B2CF9AE}" pid="4" name="MSIP_Label_a03dd4df-19b2-4daf-91f5-9ebdfbcb860d_Method">
    <vt:lpwstr>Privileged</vt:lpwstr>
  </property>
  <property fmtid="{D5CDD505-2E9C-101B-9397-08002B2CF9AE}" pid="5" name="MSIP_Label_a03dd4df-19b2-4daf-91f5-9ebdfbcb860d_Name">
    <vt:lpwstr>C1 - Public</vt:lpwstr>
  </property>
  <property fmtid="{D5CDD505-2E9C-101B-9397-08002B2CF9AE}" pid="6" name="MSIP_Label_a03dd4df-19b2-4daf-91f5-9ebdfbcb860d_SiteId">
    <vt:lpwstr>e3054106-a46a-4dc0-b86d-2ba84a24cdc4</vt:lpwstr>
  </property>
  <property fmtid="{D5CDD505-2E9C-101B-9397-08002B2CF9AE}" pid="7" name="MSIP_Label_a03dd4df-19b2-4daf-91f5-9ebdfbcb860d_ActionId">
    <vt:lpwstr>daf88b90-029d-45c8-b5b6-584e0700bc90</vt:lpwstr>
  </property>
  <property fmtid="{D5CDD505-2E9C-101B-9397-08002B2CF9AE}" pid="8" name="MSIP_Label_a03dd4df-19b2-4daf-91f5-9ebdfbcb860d_ContentBits">
    <vt:lpwstr>0</vt:lpwstr>
  </property>
</Properties>
</file>